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9C49" w14:textId="614B293E" w:rsidR="00141F0C" w:rsidRPr="00E43690" w:rsidRDefault="00867E65" w:rsidP="00141F0C">
      <w:pPr>
        <w:jc w:val="both"/>
        <w:rPr>
          <w:rFonts w:ascii="Arial" w:hAnsi="Arial" w:cs="Arial"/>
          <w:sz w:val="22"/>
          <w:szCs w:val="22"/>
        </w:rPr>
      </w:pPr>
      <w:r w:rsidRPr="00867E65">
        <w:rPr>
          <w:rFonts w:ascii="Arial" w:hAnsi="Arial" w:cs="Arial"/>
          <w:sz w:val="22"/>
          <w:szCs w:val="22"/>
        </w:rPr>
        <w:t>Na podlagi</w:t>
      </w:r>
      <w:r w:rsidR="00515FD9">
        <w:rPr>
          <w:rFonts w:ascii="Arial" w:hAnsi="Arial" w:cs="Arial"/>
          <w:sz w:val="22"/>
          <w:szCs w:val="22"/>
        </w:rPr>
        <w:t xml:space="preserve"> 80.</w:t>
      </w:r>
      <w:r w:rsidR="00B64BD4">
        <w:rPr>
          <w:rFonts w:ascii="Arial" w:hAnsi="Arial" w:cs="Arial"/>
          <w:sz w:val="22"/>
          <w:szCs w:val="22"/>
        </w:rPr>
        <w:t xml:space="preserve"> č</w:t>
      </w:r>
      <w:r w:rsidR="00515FD9">
        <w:rPr>
          <w:rFonts w:ascii="Arial" w:hAnsi="Arial" w:cs="Arial"/>
          <w:sz w:val="22"/>
          <w:szCs w:val="22"/>
        </w:rPr>
        <w:t xml:space="preserve"> člena</w:t>
      </w:r>
      <w:r w:rsidR="00D9776B">
        <w:rPr>
          <w:rFonts w:ascii="Arial" w:hAnsi="Arial" w:cs="Arial"/>
          <w:sz w:val="22"/>
          <w:szCs w:val="22"/>
        </w:rPr>
        <w:t xml:space="preserve"> </w:t>
      </w:r>
      <w:r w:rsidR="00D9776B" w:rsidRPr="00DE7AB7">
        <w:rPr>
          <w:rFonts w:ascii="Arial" w:hAnsi="Arial" w:cs="Arial"/>
          <w:sz w:val="22"/>
          <w:szCs w:val="22"/>
        </w:rPr>
        <w:t xml:space="preserve">Zakona o javnih financah </w:t>
      </w:r>
      <w:r w:rsidR="00D9776B" w:rsidRPr="00B27174">
        <w:rPr>
          <w:rFonts w:ascii="Arial" w:hAnsi="Arial" w:cs="Arial"/>
          <w:color w:val="484848"/>
          <w:sz w:val="22"/>
          <w:szCs w:val="22"/>
          <w:shd w:val="clear" w:color="auto" w:fill="FFFFFF"/>
        </w:rPr>
        <w:t>(</w:t>
      </w:r>
      <w:r w:rsidR="00D9776B" w:rsidRPr="00372DFE">
        <w:rPr>
          <w:rFonts w:ascii="Arial" w:hAnsi="Arial" w:cs="Arial"/>
          <w:sz w:val="22"/>
          <w:szCs w:val="22"/>
        </w:rPr>
        <w:t>Uradni list RS, št. </w:t>
      </w:r>
      <w:hyperlink r:id="rId8" w:tgtFrame="_blank" w:tooltip="Zakon o javnih financah (uradno prečiščeno besedilo)" w:history="1">
        <w:r w:rsidR="00D9776B" w:rsidRPr="00372DFE">
          <w:rPr>
            <w:rFonts w:ascii="Arial" w:hAnsi="Arial" w:cs="Arial"/>
            <w:sz w:val="22"/>
            <w:szCs w:val="22"/>
          </w:rPr>
          <w:t>11/11</w:t>
        </w:r>
      </w:hyperlink>
      <w:r w:rsidR="00D9776B" w:rsidRPr="00372DFE">
        <w:rPr>
          <w:rFonts w:ascii="Arial" w:hAnsi="Arial" w:cs="Arial"/>
          <w:sz w:val="22"/>
          <w:szCs w:val="22"/>
        </w:rPr>
        <w:t> – uradno prečiščeno besedilo, </w:t>
      </w:r>
      <w:hyperlink r:id="rId9" w:tgtFrame="_blank" w:tooltip="Popravek Uradnega prečiščenega besedila Zakona  o javnih financah (ZJF-UPB4p)" w:history="1">
        <w:r w:rsidR="00D9776B" w:rsidRPr="00372DFE">
          <w:rPr>
            <w:rFonts w:ascii="Arial" w:hAnsi="Arial" w:cs="Arial"/>
            <w:sz w:val="22"/>
            <w:szCs w:val="22"/>
          </w:rPr>
          <w:t xml:space="preserve">14/13 – </w:t>
        </w:r>
        <w:proofErr w:type="spellStart"/>
        <w:r w:rsidR="00D9776B" w:rsidRPr="00372DFE">
          <w:rPr>
            <w:rFonts w:ascii="Arial" w:hAnsi="Arial" w:cs="Arial"/>
            <w:sz w:val="22"/>
            <w:szCs w:val="22"/>
          </w:rPr>
          <w:t>popr</w:t>
        </w:r>
        <w:proofErr w:type="spellEnd"/>
        <w:r w:rsidR="00D9776B" w:rsidRPr="00372DFE">
          <w:rPr>
            <w:rFonts w:ascii="Arial" w:hAnsi="Arial" w:cs="Arial"/>
            <w:sz w:val="22"/>
            <w:szCs w:val="22"/>
          </w:rPr>
          <w:t>.</w:t>
        </w:r>
      </w:hyperlink>
      <w:r w:rsidR="00D9776B" w:rsidRPr="00372DFE">
        <w:rPr>
          <w:rFonts w:ascii="Arial" w:hAnsi="Arial" w:cs="Arial"/>
          <w:sz w:val="22"/>
          <w:szCs w:val="22"/>
        </w:rPr>
        <w:t>, </w:t>
      </w:r>
      <w:hyperlink r:id="rId10" w:tgtFrame="_blank" w:tooltip="Zakon o dopolnitvi Zakona o javnih financah" w:history="1">
        <w:r w:rsidR="00D9776B" w:rsidRPr="00372DFE">
          <w:rPr>
            <w:rFonts w:ascii="Arial" w:hAnsi="Arial" w:cs="Arial"/>
            <w:sz w:val="22"/>
            <w:szCs w:val="22"/>
          </w:rPr>
          <w:t>101/13</w:t>
        </w:r>
      </w:hyperlink>
      <w:r w:rsidR="00D9776B" w:rsidRPr="00372DFE">
        <w:rPr>
          <w:rFonts w:ascii="Arial" w:hAnsi="Arial" w:cs="Arial"/>
          <w:sz w:val="22"/>
          <w:szCs w:val="22"/>
        </w:rPr>
        <w:t>, </w:t>
      </w:r>
      <w:hyperlink r:id="rId11" w:tgtFrame="_blank" w:tooltip="Zakon o fiskalnem pravilu" w:history="1">
        <w:r w:rsidR="00D9776B" w:rsidRPr="00372DFE">
          <w:rPr>
            <w:rFonts w:ascii="Arial" w:hAnsi="Arial" w:cs="Arial"/>
            <w:sz w:val="22"/>
            <w:szCs w:val="22"/>
          </w:rPr>
          <w:t>55/15</w:t>
        </w:r>
      </w:hyperlink>
      <w:r w:rsidR="00D9776B" w:rsidRPr="00372DFE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D9776B" w:rsidRPr="00372DFE">
        <w:rPr>
          <w:rFonts w:ascii="Arial" w:hAnsi="Arial" w:cs="Arial"/>
          <w:sz w:val="22"/>
          <w:szCs w:val="22"/>
        </w:rPr>
        <w:t>ZFisP</w:t>
      </w:r>
      <w:proofErr w:type="spellEnd"/>
      <w:r w:rsidR="00D9776B" w:rsidRPr="00372DFE">
        <w:rPr>
          <w:rFonts w:ascii="Arial" w:hAnsi="Arial" w:cs="Arial"/>
          <w:sz w:val="22"/>
          <w:szCs w:val="22"/>
        </w:rPr>
        <w:t>, </w:t>
      </w:r>
      <w:hyperlink r:id="rId12" w:tgtFrame="_blank" w:tooltip="Zakon o izvrševanju proračunov Republike Slovenije za leti 2016 in 2017" w:history="1">
        <w:r w:rsidR="00D9776B" w:rsidRPr="00372DFE">
          <w:rPr>
            <w:rFonts w:ascii="Arial" w:hAnsi="Arial" w:cs="Arial"/>
            <w:sz w:val="22"/>
            <w:szCs w:val="22"/>
          </w:rPr>
          <w:t>96/15</w:t>
        </w:r>
      </w:hyperlink>
      <w:r w:rsidR="00D9776B" w:rsidRPr="00372DFE">
        <w:rPr>
          <w:rFonts w:ascii="Arial" w:hAnsi="Arial" w:cs="Arial"/>
          <w:sz w:val="22"/>
          <w:szCs w:val="22"/>
        </w:rPr>
        <w:t> – ZIPRS1617, </w:t>
      </w:r>
      <w:hyperlink r:id="rId13" w:tgtFrame="_blank" w:tooltip="Zakon o spremembah in dopolnitvah Zakona o javnih financah" w:history="1">
        <w:r w:rsidR="00D9776B" w:rsidRPr="00372DFE">
          <w:rPr>
            <w:rFonts w:ascii="Arial" w:hAnsi="Arial" w:cs="Arial"/>
            <w:sz w:val="22"/>
            <w:szCs w:val="22"/>
          </w:rPr>
          <w:t>13/18</w:t>
        </w:r>
      </w:hyperlink>
      <w:r w:rsidR="00D9776B">
        <w:rPr>
          <w:rFonts w:ascii="Arial" w:hAnsi="Arial" w:cs="Arial"/>
          <w:sz w:val="22"/>
          <w:szCs w:val="22"/>
        </w:rPr>
        <w:t xml:space="preserve">, </w:t>
      </w:r>
      <w:hyperlink r:id="rId14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="00D9776B" w:rsidRPr="00372DFE">
          <w:rPr>
            <w:rFonts w:ascii="Arial" w:hAnsi="Arial" w:cs="Arial"/>
            <w:sz w:val="22"/>
            <w:szCs w:val="22"/>
          </w:rPr>
          <w:t>195/20</w:t>
        </w:r>
      </w:hyperlink>
      <w:r w:rsidR="00D9776B" w:rsidRPr="00372DFE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D9776B" w:rsidRPr="00372DFE">
        <w:rPr>
          <w:rFonts w:ascii="Arial" w:hAnsi="Arial" w:cs="Arial"/>
          <w:sz w:val="22"/>
          <w:szCs w:val="22"/>
        </w:rPr>
        <w:t>odl</w:t>
      </w:r>
      <w:proofErr w:type="spellEnd"/>
      <w:r w:rsidR="00D9776B" w:rsidRPr="00372DFE">
        <w:rPr>
          <w:rFonts w:ascii="Arial" w:hAnsi="Arial" w:cs="Arial"/>
          <w:sz w:val="22"/>
          <w:szCs w:val="22"/>
        </w:rPr>
        <w:t>. US</w:t>
      </w:r>
      <w:r w:rsidR="00D9776B">
        <w:rPr>
          <w:rFonts w:ascii="Arial" w:hAnsi="Arial" w:cs="Arial"/>
          <w:sz w:val="22"/>
          <w:szCs w:val="22"/>
        </w:rPr>
        <w:t xml:space="preserve">, </w:t>
      </w:r>
      <w:hyperlink r:id="rId15" w:history="1">
        <w:r w:rsidR="00D9776B" w:rsidRPr="00C53866">
          <w:rPr>
            <w:rFonts w:ascii="Arial" w:hAnsi="Arial" w:cs="Arial"/>
            <w:sz w:val="22"/>
            <w:szCs w:val="22"/>
          </w:rPr>
          <w:t>18/23</w:t>
        </w:r>
      </w:hyperlink>
      <w:r w:rsidR="00D9776B" w:rsidRPr="00C53866">
        <w:rPr>
          <w:rFonts w:ascii="Arial" w:hAnsi="Arial" w:cs="Arial"/>
          <w:sz w:val="22"/>
          <w:szCs w:val="22"/>
        </w:rPr>
        <w:t> – ZDU-1</w:t>
      </w:r>
      <w:r w:rsidR="00D9776B">
        <w:rPr>
          <w:rFonts w:ascii="Arial" w:hAnsi="Arial" w:cs="Arial"/>
          <w:sz w:val="22"/>
          <w:szCs w:val="22"/>
        </w:rPr>
        <w:t xml:space="preserve"> </w:t>
      </w:r>
      <w:r w:rsidR="00D9776B" w:rsidRPr="009B665C">
        <w:rPr>
          <w:rFonts w:ascii="Arial" w:hAnsi="Arial" w:cs="Arial"/>
          <w:sz w:val="22"/>
          <w:szCs w:val="22"/>
        </w:rPr>
        <w:t>in </w:t>
      </w:r>
      <w:hyperlink r:id="rId16" w:tgtFrame="_blank" w:tooltip="Zakon o spremembah in dopolnitvah Zakona o javnih financah (ZJF-I)" w:history="1">
        <w:r w:rsidR="00D9776B" w:rsidRPr="009B665C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76/23</w:t>
        </w:r>
      </w:hyperlink>
      <w:r w:rsidR="00543E61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>)</w:t>
      </w:r>
      <w:r w:rsidR="00543E61">
        <w:rPr>
          <w:rFonts w:ascii="Arial" w:hAnsi="Arial" w:cs="Arial"/>
          <w:sz w:val="22"/>
          <w:szCs w:val="22"/>
        </w:rPr>
        <w:t xml:space="preserve"> ter</w:t>
      </w:r>
      <w:r w:rsidRPr="00867E65">
        <w:rPr>
          <w:rFonts w:ascii="Arial" w:hAnsi="Arial" w:cs="Arial"/>
          <w:sz w:val="22"/>
          <w:szCs w:val="22"/>
        </w:rPr>
        <w:t xml:space="preserve"> </w:t>
      </w:r>
      <w:r w:rsidR="00141F0C" w:rsidRPr="00E43690">
        <w:rPr>
          <w:rFonts w:ascii="Arial" w:hAnsi="Arial" w:cs="Arial"/>
          <w:sz w:val="22"/>
          <w:szCs w:val="22"/>
        </w:rPr>
        <w:t>19. člena Statuta Mestne občine Nova Gorica  (Uradni list RS, št. 13/12, 18/17 in 18/19) je Mestni svet Mestne občine Nova Gorica na seji dne</w:t>
      </w:r>
      <w:r w:rsidR="00D006E8">
        <w:rPr>
          <w:rFonts w:ascii="Arial" w:hAnsi="Arial" w:cs="Arial"/>
          <w:sz w:val="22"/>
          <w:szCs w:val="22"/>
        </w:rPr>
        <w:t xml:space="preserve"> 19. decembra 2024</w:t>
      </w:r>
      <w:r w:rsidR="00141F0C" w:rsidRPr="00E43690">
        <w:rPr>
          <w:rFonts w:ascii="Arial" w:hAnsi="Arial" w:cs="Arial"/>
          <w:sz w:val="22"/>
          <w:szCs w:val="22"/>
        </w:rPr>
        <w:t xml:space="preserve"> sprejel</w:t>
      </w:r>
      <w:r w:rsidR="00141F0C">
        <w:rPr>
          <w:rFonts w:ascii="Arial" w:hAnsi="Arial" w:cs="Arial"/>
          <w:sz w:val="22"/>
          <w:szCs w:val="22"/>
        </w:rPr>
        <w:t xml:space="preserve"> naslednji</w:t>
      </w:r>
    </w:p>
    <w:p w14:paraId="65EDFDA1" w14:textId="3D418DBD" w:rsidR="00867E65" w:rsidRDefault="00867E65" w:rsidP="00141F0C">
      <w:pPr>
        <w:jc w:val="both"/>
        <w:rPr>
          <w:rFonts w:ascii="Arial" w:hAnsi="Arial" w:cs="Arial"/>
          <w:sz w:val="22"/>
          <w:szCs w:val="22"/>
        </w:rPr>
      </w:pPr>
    </w:p>
    <w:p w14:paraId="44EA7A97" w14:textId="77777777" w:rsidR="00807014" w:rsidRDefault="00807014" w:rsidP="004E3FED">
      <w:pPr>
        <w:jc w:val="both"/>
        <w:rPr>
          <w:rFonts w:ascii="Arial" w:hAnsi="Arial" w:cs="Arial"/>
          <w:sz w:val="22"/>
          <w:szCs w:val="22"/>
        </w:rPr>
      </w:pPr>
    </w:p>
    <w:p w14:paraId="726DC5F3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2C367479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401F18E7" w14:textId="383B9E45" w:rsidR="004E3FED" w:rsidRPr="0037296E" w:rsidRDefault="00777AB4" w:rsidP="004E3FED">
      <w:pPr>
        <w:jc w:val="center"/>
        <w:rPr>
          <w:rFonts w:ascii="Arial" w:hAnsi="Arial" w:cs="Arial"/>
          <w:bCs/>
          <w:sz w:val="22"/>
          <w:szCs w:val="22"/>
        </w:rPr>
      </w:pPr>
      <w:r w:rsidRPr="0037296E">
        <w:rPr>
          <w:rFonts w:ascii="Arial" w:hAnsi="Arial" w:cs="Arial"/>
          <w:bCs/>
          <w:sz w:val="22"/>
          <w:szCs w:val="22"/>
        </w:rPr>
        <w:t>S</w:t>
      </w:r>
      <w:r w:rsidR="0037296E">
        <w:rPr>
          <w:rFonts w:ascii="Arial" w:hAnsi="Arial" w:cs="Arial"/>
          <w:bCs/>
          <w:sz w:val="22"/>
          <w:szCs w:val="22"/>
        </w:rPr>
        <w:t xml:space="preserve"> </w:t>
      </w:r>
      <w:r w:rsidRPr="0037296E">
        <w:rPr>
          <w:rFonts w:ascii="Arial" w:hAnsi="Arial" w:cs="Arial"/>
          <w:bCs/>
          <w:sz w:val="22"/>
          <w:szCs w:val="22"/>
        </w:rPr>
        <w:t>K</w:t>
      </w:r>
      <w:r w:rsidR="0037296E">
        <w:rPr>
          <w:rFonts w:ascii="Arial" w:hAnsi="Arial" w:cs="Arial"/>
          <w:bCs/>
          <w:sz w:val="22"/>
          <w:szCs w:val="22"/>
        </w:rPr>
        <w:t xml:space="preserve"> </w:t>
      </w:r>
      <w:r w:rsidRPr="0037296E">
        <w:rPr>
          <w:rFonts w:ascii="Arial" w:hAnsi="Arial" w:cs="Arial"/>
          <w:bCs/>
          <w:sz w:val="22"/>
          <w:szCs w:val="22"/>
        </w:rPr>
        <w:t>L</w:t>
      </w:r>
      <w:r w:rsidR="0037296E">
        <w:rPr>
          <w:rFonts w:ascii="Arial" w:hAnsi="Arial" w:cs="Arial"/>
          <w:bCs/>
          <w:sz w:val="22"/>
          <w:szCs w:val="22"/>
        </w:rPr>
        <w:t xml:space="preserve"> </w:t>
      </w:r>
      <w:r w:rsidRPr="0037296E">
        <w:rPr>
          <w:rFonts w:ascii="Arial" w:hAnsi="Arial" w:cs="Arial"/>
          <w:bCs/>
          <w:sz w:val="22"/>
          <w:szCs w:val="22"/>
        </w:rPr>
        <w:t>E</w:t>
      </w:r>
      <w:r w:rsidR="0037296E">
        <w:rPr>
          <w:rFonts w:ascii="Arial" w:hAnsi="Arial" w:cs="Arial"/>
          <w:bCs/>
          <w:sz w:val="22"/>
          <w:szCs w:val="22"/>
        </w:rPr>
        <w:t xml:space="preserve"> </w:t>
      </w:r>
      <w:r w:rsidRPr="0037296E">
        <w:rPr>
          <w:rFonts w:ascii="Arial" w:hAnsi="Arial" w:cs="Arial"/>
          <w:bCs/>
          <w:sz w:val="22"/>
          <w:szCs w:val="22"/>
        </w:rPr>
        <w:t>P</w:t>
      </w:r>
    </w:p>
    <w:p w14:paraId="040B32AF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3CA4121B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7D5767ED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1D3AF24D" w14:textId="77777777" w:rsidR="004E3FED" w:rsidRPr="0056074A" w:rsidRDefault="004E3FED" w:rsidP="004E3FED">
      <w:pPr>
        <w:jc w:val="center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1.</w:t>
      </w:r>
    </w:p>
    <w:p w14:paraId="123CB4D5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3DF20241" w14:textId="18FCA5F6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 xml:space="preserve">Sprejme se </w:t>
      </w:r>
      <w:r w:rsidR="007B7E56">
        <w:rPr>
          <w:rFonts w:ascii="Arial" w:hAnsi="Arial" w:cs="Arial"/>
          <w:sz w:val="22"/>
          <w:szCs w:val="22"/>
        </w:rPr>
        <w:t>Letni program prodaje finančnega premoženja Mestne občine Nova Gorica za leto 2025, ki je priloga tega sklepa</w:t>
      </w:r>
      <w:r w:rsidR="000B455A">
        <w:rPr>
          <w:rFonts w:ascii="Arial" w:hAnsi="Arial" w:cs="Arial"/>
          <w:sz w:val="22"/>
          <w:szCs w:val="22"/>
        </w:rPr>
        <w:t>.</w:t>
      </w:r>
    </w:p>
    <w:p w14:paraId="084D5E45" w14:textId="77777777" w:rsidR="004E3FED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1B262AB3" w14:textId="77777777" w:rsidR="001B3422" w:rsidRPr="0056074A" w:rsidRDefault="001B3422" w:rsidP="004E3FED">
      <w:pPr>
        <w:jc w:val="both"/>
        <w:rPr>
          <w:rFonts w:ascii="Arial" w:hAnsi="Arial" w:cs="Arial"/>
          <w:sz w:val="22"/>
          <w:szCs w:val="22"/>
        </w:rPr>
      </w:pPr>
    </w:p>
    <w:p w14:paraId="2240E042" w14:textId="77777777" w:rsidR="004E3FED" w:rsidRPr="0056074A" w:rsidRDefault="004E3FED" w:rsidP="004E3FED">
      <w:pPr>
        <w:jc w:val="center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2.</w:t>
      </w:r>
    </w:p>
    <w:p w14:paraId="2DE8058A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39295680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1E83E67" w14:textId="7FD73B2F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 xml:space="preserve">Ta sklep </w:t>
      </w:r>
      <w:r w:rsidR="007B7E56">
        <w:rPr>
          <w:rFonts w:ascii="Arial" w:hAnsi="Arial" w:cs="Arial"/>
          <w:sz w:val="22"/>
          <w:szCs w:val="22"/>
        </w:rPr>
        <w:t>začne veljati z dnem uveljavitve</w:t>
      </w:r>
      <w:r w:rsidR="00741FB4">
        <w:rPr>
          <w:rFonts w:ascii="Arial" w:hAnsi="Arial" w:cs="Arial"/>
          <w:sz w:val="22"/>
          <w:szCs w:val="22"/>
        </w:rPr>
        <w:t xml:space="preserve"> Odloka o sprememb</w:t>
      </w:r>
      <w:r w:rsidR="003F3BF3">
        <w:rPr>
          <w:rFonts w:ascii="Arial" w:hAnsi="Arial" w:cs="Arial"/>
          <w:sz w:val="22"/>
          <w:szCs w:val="22"/>
        </w:rPr>
        <w:t>ah</w:t>
      </w:r>
      <w:r w:rsidR="00741FB4">
        <w:rPr>
          <w:rFonts w:ascii="Arial" w:hAnsi="Arial" w:cs="Arial"/>
          <w:sz w:val="22"/>
          <w:szCs w:val="22"/>
        </w:rPr>
        <w:t xml:space="preserve"> proračuna Mestne občine Nova Gorica za leto 2025.</w:t>
      </w:r>
    </w:p>
    <w:p w14:paraId="45AE96FC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55E329C6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6C674D0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67C07EA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sz w:val="22"/>
          <w:szCs w:val="22"/>
        </w:rPr>
      </w:pPr>
    </w:p>
    <w:p w14:paraId="5F483FE6" w14:textId="6FFD84F6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E43690">
        <w:rPr>
          <w:rFonts w:cs="Arial"/>
          <w:sz w:val="22"/>
          <w:szCs w:val="22"/>
        </w:rPr>
        <w:t xml:space="preserve">Številka: </w:t>
      </w:r>
      <w:r w:rsidR="00776258">
        <w:rPr>
          <w:rFonts w:cs="Arial"/>
          <w:sz w:val="22"/>
          <w:szCs w:val="22"/>
        </w:rPr>
        <w:t>410-</w:t>
      </w:r>
      <w:r w:rsidR="00EE5FF3">
        <w:rPr>
          <w:rFonts w:cs="Arial"/>
          <w:sz w:val="22"/>
          <w:szCs w:val="22"/>
        </w:rPr>
        <w:t>0013/2024</w:t>
      </w:r>
      <w:r w:rsidR="00D006E8">
        <w:rPr>
          <w:rFonts w:cs="Arial"/>
          <w:sz w:val="22"/>
          <w:szCs w:val="22"/>
        </w:rPr>
        <w:t>-</w:t>
      </w:r>
      <w:r w:rsidR="002959FF">
        <w:rPr>
          <w:rFonts w:cs="Arial"/>
          <w:sz w:val="22"/>
          <w:szCs w:val="22"/>
        </w:rPr>
        <w:t>10</w:t>
      </w:r>
    </w:p>
    <w:p w14:paraId="71C8349E" w14:textId="01FE2E42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E43690">
        <w:rPr>
          <w:rFonts w:cs="Arial"/>
          <w:sz w:val="22"/>
          <w:szCs w:val="22"/>
        </w:rPr>
        <w:t>Nova Gorica, dne</w:t>
      </w:r>
      <w:r w:rsidR="00D006E8">
        <w:rPr>
          <w:rFonts w:cs="Arial"/>
          <w:sz w:val="22"/>
          <w:szCs w:val="22"/>
        </w:rPr>
        <w:t xml:space="preserve"> 19. decembra 2024</w:t>
      </w:r>
      <w:r w:rsidRPr="00E43690">
        <w:rPr>
          <w:rFonts w:cs="Arial"/>
          <w:sz w:val="22"/>
          <w:szCs w:val="22"/>
        </w:rPr>
        <w:t xml:space="preserve"> </w:t>
      </w:r>
    </w:p>
    <w:p w14:paraId="289777FA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sz w:val="22"/>
          <w:szCs w:val="22"/>
        </w:rPr>
      </w:pPr>
    </w:p>
    <w:p w14:paraId="55E27EEC" w14:textId="6BE2CC19" w:rsidR="002970AB" w:rsidRPr="0037296E" w:rsidRDefault="002970AB" w:rsidP="002970AB">
      <w:pPr>
        <w:rPr>
          <w:rFonts w:ascii="Arial" w:hAnsi="Arial" w:cs="Arial"/>
          <w:bCs/>
          <w:sz w:val="22"/>
          <w:szCs w:val="22"/>
        </w:rPr>
      </w:pPr>
      <w:r w:rsidRPr="0056074A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56074A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2959FF">
        <w:rPr>
          <w:rFonts w:ascii="Arial" w:hAnsi="Arial" w:cs="Arial"/>
          <w:b/>
          <w:sz w:val="22"/>
          <w:szCs w:val="22"/>
        </w:rPr>
        <w:t xml:space="preserve"> </w:t>
      </w:r>
      <w:r w:rsidRPr="0037296E">
        <w:rPr>
          <w:rFonts w:ascii="Arial" w:hAnsi="Arial" w:cs="Arial"/>
          <w:bCs/>
          <w:sz w:val="22"/>
          <w:szCs w:val="22"/>
        </w:rPr>
        <w:t>Samo Turel</w:t>
      </w:r>
    </w:p>
    <w:p w14:paraId="6D2BFA0D" w14:textId="77777777" w:rsidR="002970AB" w:rsidRPr="0037296E" w:rsidRDefault="002970AB" w:rsidP="002970AB">
      <w:pPr>
        <w:rPr>
          <w:rFonts w:ascii="Arial" w:hAnsi="Arial" w:cs="Arial"/>
          <w:bCs/>
          <w:sz w:val="22"/>
          <w:szCs w:val="22"/>
        </w:rPr>
      </w:pPr>
      <w:r w:rsidRPr="0037296E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ŽUPAN</w:t>
      </w:r>
    </w:p>
    <w:p w14:paraId="4B24A827" w14:textId="77777777" w:rsidR="002A2C21" w:rsidRPr="00E43690" w:rsidRDefault="002A2C21" w:rsidP="002A2C21">
      <w:pPr>
        <w:jc w:val="both"/>
        <w:rPr>
          <w:rFonts w:ascii="Arial" w:hAnsi="Arial"/>
          <w:sz w:val="22"/>
        </w:rPr>
      </w:pPr>
    </w:p>
    <w:sectPr w:rsidR="002A2C21" w:rsidRPr="00E43690" w:rsidSect="0007509D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0D5DC" w14:textId="77777777" w:rsidR="00212868" w:rsidRDefault="00212868">
      <w:r>
        <w:separator/>
      </w:r>
    </w:p>
  </w:endnote>
  <w:endnote w:type="continuationSeparator" w:id="0">
    <w:p w14:paraId="220C1225" w14:textId="77777777" w:rsidR="00212868" w:rsidRDefault="0021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0D11" w14:textId="74538D32" w:rsidR="00D53755" w:rsidRDefault="00CB2EE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E43E903" wp14:editId="470DB7D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E92F" w14:textId="414450E5" w:rsidR="00D53755" w:rsidRDefault="00CB2EE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7B21177" wp14:editId="57505E73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3D9E0" w14:textId="77777777" w:rsidR="00212868" w:rsidRDefault="00212868">
      <w:r>
        <w:separator/>
      </w:r>
    </w:p>
  </w:footnote>
  <w:footnote w:type="continuationSeparator" w:id="0">
    <w:p w14:paraId="68F9634F" w14:textId="77777777" w:rsidR="00212868" w:rsidRDefault="0021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3671" w14:textId="095B2BAB" w:rsidR="00346119" w:rsidRDefault="00346119">
    <w:pPr>
      <w:pStyle w:val="Glava"/>
    </w:pPr>
    <w:r w:rsidRPr="00E43690">
      <w:rPr>
        <w:noProof/>
      </w:rPr>
      <w:drawing>
        <wp:anchor distT="0" distB="0" distL="114300" distR="114300" simplePos="0" relativeHeight="251660800" behindDoc="0" locked="0" layoutInCell="1" allowOverlap="1" wp14:anchorId="09A6FA65" wp14:editId="4EB7E9D2">
          <wp:simplePos x="0" y="0"/>
          <wp:positionH relativeFrom="column">
            <wp:posOffset>-885825</wp:posOffset>
          </wp:positionH>
          <wp:positionV relativeFrom="paragraph">
            <wp:posOffset>-210185</wp:posOffset>
          </wp:positionV>
          <wp:extent cx="2463165" cy="1050925"/>
          <wp:effectExtent l="0" t="0" r="0" b="0"/>
          <wp:wrapSquare wrapText="bothSides"/>
          <wp:docPr id="1419420729" name="Slika 7" descr="glava zu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glava zu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0C72" w14:textId="486BD199" w:rsidR="00D53755" w:rsidRDefault="00CB2EE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4EFFA5" wp14:editId="4A37595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456A"/>
    <w:multiLevelType w:val="hybridMultilevel"/>
    <w:tmpl w:val="42B485A6"/>
    <w:lvl w:ilvl="0" w:tplc="A02A04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91345">
    <w:abstractNumId w:val="0"/>
  </w:num>
  <w:num w:numId="2" w16cid:durableId="1990867464">
    <w:abstractNumId w:val="6"/>
  </w:num>
  <w:num w:numId="3" w16cid:durableId="1908302803">
    <w:abstractNumId w:val="5"/>
  </w:num>
  <w:num w:numId="4" w16cid:durableId="1880817717">
    <w:abstractNumId w:val="2"/>
  </w:num>
  <w:num w:numId="5" w16cid:durableId="285352661">
    <w:abstractNumId w:val="3"/>
  </w:num>
  <w:num w:numId="6" w16cid:durableId="1863737479">
    <w:abstractNumId w:val="1"/>
  </w:num>
  <w:num w:numId="7" w16cid:durableId="586302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22271"/>
    <w:rsid w:val="00022F21"/>
    <w:rsid w:val="00026662"/>
    <w:rsid w:val="00027F67"/>
    <w:rsid w:val="0007509D"/>
    <w:rsid w:val="00091CF8"/>
    <w:rsid w:val="00093FE1"/>
    <w:rsid w:val="000A12F2"/>
    <w:rsid w:val="000B38AC"/>
    <w:rsid w:val="000B455A"/>
    <w:rsid w:val="000D2311"/>
    <w:rsid w:val="000F0B5D"/>
    <w:rsid w:val="000F2D7B"/>
    <w:rsid w:val="00103099"/>
    <w:rsid w:val="0011792F"/>
    <w:rsid w:val="001226E4"/>
    <w:rsid w:val="001252B8"/>
    <w:rsid w:val="00130C8C"/>
    <w:rsid w:val="00140BD0"/>
    <w:rsid w:val="00141F0C"/>
    <w:rsid w:val="00144677"/>
    <w:rsid w:val="001904AC"/>
    <w:rsid w:val="00193001"/>
    <w:rsid w:val="001A6119"/>
    <w:rsid w:val="001B3422"/>
    <w:rsid w:val="001D1A6D"/>
    <w:rsid w:val="001D50B3"/>
    <w:rsid w:val="001E5B8E"/>
    <w:rsid w:val="001F1F5D"/>
    <w:rsid w:val="0020740C"/>
    <w:rsid w:val="00212868"/>
    <w:rsid w:val="00240CFE"/>
    <w:rsid w:val="00241910"/>
    <w:rsid w:val="00243D6A"/>
    <w:rsid w:val="00244545"/>
    <w:rsid w:val="0028103A"/>
    <w:rsid w:val="0028352B"/>
    <w:rsid w:val="002959FF"/>
    <w:rsid w:val="002970AB"/>
    <w:rsid w:val="0029760B"/>
    <w:rsid w:val="002A2C21"/>
    <w:rsid w:val="002A48FE"/>
    <w:rsid w:val="002C6930"/>
    <w:rsid w:val="002D2687"/>
    <w:rsid w:val="002D2934"/>
    <w:rsid w:val="002F2ECA"/>
    <w:rsid w:val="002F7368"/>
    <w:rsid w:val="00325143"/>
    <w:rsid w:val="00334E1E"/>
    <w:rsid w:val="00346119"/>
    <w:rsid w:val="00367EEB"/>
    <w:rsid w:val="0037296E"/>
    <w:rsid w:val="00381C8F"/>
    <w:rsid w:val="003837EE"/>
    <w:rsid w:val="003B762B"/>
    <w:rsid w:val="003C6560"/>
    <w:rsid w:val="003C6AA8"/>
    <w:rsid w:val="003D4BB8"/>
    <w:rsid w:val="003E1D02"/>
    <w:rsid w:val="003F3BF3"/>
    <w:rsid w:val="00404F1E"/>
    <w:rsid w:val="00414880"/>
    <w:rsid w:val="0041720E"/>
    <w:rsid w:val="00421A66"/>
    <w:rsid w:val="004263A8"/>
    <w:rsid w:val="00435255"/>
    <w:rsid w:val="00470526"/>
    <w:rsid w:val="0047261C"/>
    <w:rsid w:val="00485094"/>
    <w:rsid w:val="004A0015"/>
    <w:rsid w:val="004A02BC"/>
    <w:rsid w:val="004B1060"/>
    <w:rsid w:val="004C63EA"/>
    <w:rsid w:val="004C76C1"/>
    <w:rsid w:val="004E3FED"/>
    <w:rsid w:val="004E58A7"/>
    <w:rsid w:val="004F3419"/>
    <w:rsid w:val="00502BAC"/>
    <w:rsid w:val="00515FD9"/>
    <w:rsid w:val="00520615"/>
    <w:rsid w:val="00522D64"/>
    <w:rsid w:val="00524126"/>
    <w:rsid w:val="00527504"/>
    <w:rsid w:val="0053449A"/>
    <w:rsid w:val="0053794D"/>
    <w:rsid w:val="00541D8E"/>
    <w:rsid w:val="00543E61"/>
    <w:rsid w:val="00575194"/>
    <w:rsid w:val="005831B5"/>
    <w:rsid w:val="00593106"/>
    <w:rsid w:val="005A43C2"/>
    <w:rsid w:val="005B763A"/>
    <w:rsid w:val="005E1201"/>
    <w:rsid w:val="005E4177"/>
    <w:rsid w:val="005F0A95"/>
    <w:rsid w:val="00602C72"/>
    <w:rsid w:val="00606A9B"/>
    <w:rsid w:val="00606EF7"/>
    <w:rsid w:val="0061786F"/>
    <w:rsid w:val="00633FAF"/>
    <w:rsid w:val="00636463"/>
    <w:rsid w:val="00645931"/>
    <w:rsid w:val="0065379C"/>
    <w:rsid w:val="006A2871"/>
    <w:rsid w:val="006B42DE"/>
    <w:rsid w:val="006B6CB2"/>
    <w:rsid w:val="006C19DE"/>
    <w:rsid w:val="006D7BDE"/>
    <w:rsid w:val="006E10A4"/>
    <w:rsid w:val="006E5904"/>
    <w:rsid w:val="00705A6A"/>
    <w:rsid w:val="00706A53"/>
    <w:rsid w:val="00716AAA"/>
    <w:rsid w:val="00727153"/>
    <w:rsid w:val="007313BA"/>
    <w:rsid w:val="00740D7B"/>
    <w:rsid w:val="00741FB4"/>
    <w:rsid w:val="007505B7"/>
    <w:rsid w:val="00763CDF"/>
    <w:rsid w:val="00775B50"/>
    <w:rsid w:val="00776258"/>
    <w:rsid w:val="00777AB4"/>
    <w:rsid w:val="00784824"/>
    <w:rsid w:val="0079484C"/>
    <w:rsid w:val="007A485C"/>
    <w:rsid w:val="007A666A"/>
    <w:rsid w:val="007B7E56"/>
    <w:rsid w:val="007C73A5"/>
    <w:rsid w:val="007D6F2C"/>
    <w:rsid w:val="007F0DD1"/>
    <w:rsid w:val="007F101C"/>
    <w:rsid w:val="007F10A4"/>
    <w:rsid w:val="007F3043"/>
    <w:rsid w:val="007F72A4"/>
    <w:rsid w:val="00804ECC"/>
    <w:rsid w:val="00807014"/>
    <w:rsid w:val="008158EA"/>
    <w:rsid w:val="008178A0"/>
    <w:rsid w:val="00820627"/>
    <w:rsid w:val="008401C3"/>
    <w:rsid w:val="00840A74"/>
    <w:rsid w:val="00845A29"/>
    <w:rsid w:val="00854F12"/>
    <w:rsid w:val="00867E65"/>
    <w:rsid w:val="008D0FBD"/>
    <w:rsid w:val="008D1553"/>
    <w:rsid w:val="008D2DCA"/>
    <w:rsid w:val="008D3CF2"/>
    <w:rsid w:val="008F3D41"/>
    <w:rsid w:val="008F7147"/>
    <w:rsid w:val="00923918"/>
    <w:rsid w:val="009239C3"/>
    <w:rsid w:val="0093617D"/>
    <w:rsid w:val="00964968"/>
    <w:rsid w:val="009740A3"/>
    <w:rsid w:val="00977C71"/>
    <w:rsid w:val="009B665C"/>
    <w:rsid w:val="009B6E22"/>
    <w:rsid w:val="009C5AED"/>
    <w:rsid w:val="009D0A9D"/>
    <w:rsid w:val="009D3D22"/>
    <w:rsid w:val="009E56C1"/>
    <w:rsid w:val="009F1C76"/>
    <w:rsid w:val="009F5B0E"/>
    <w:rsid w:val="00A00FF2"/>
    <w:rsid w:val="00A04AA6"/>
    <w:rsid w:val="00A30EC2"/>
    <w:rsid w:val="00A40D18"/>
    <w:rsid w:val="00A447EB"/>
    <w:rsid w:val="00A4699B"/>
    <w:rsid w:val="00A47A6A"/>
    <w:rsid w:val="00A52CFD"/>
    <w:rsid w:val="00A85D67"/>
    <w:rsid w:val="00A91A4D"/>
    <w:rsid w:val="00A941FE"/>
    <w:rsid w:val="00AB0CF4"/>
    <w:rsid w:val="00AB3D51"/>
    <w:rsid w:val="00AB5124"/>
    <w:rsid w:val="00AC394C"/>
    <w:rsid w:val="00AD6113"/>
    <w:rsid w:val="00AE2B10"/>
    <w:rsid w:val="00AF09BF"/>
    <w:rsid w:val="00AF762D"/>
    <w:rsid w:val="00B048CB"/>
    <w:rsid w:val="00B27284"/>
    <w:rsid w:val="00B307A0"/>
    <w:rsid w:val="00B564CD"/>
    <w:rsid w:val="00B64BD4"/>
    <w:rsid w:val="00B80F01"/>
    <w:rsid w:val="00B84F34"/>
    <w:rsid w:val="00BB0DE8"/>
    <w:rsid w:val="00BC400E"/>
    <w:rsid w:val="00BD178F"/>
    <w:rsid w:val="00BD511B"/>
    <w:rsid w:val="00BE17C2"/>
    <w:rsid w:val="00BE5579"/>
    <w:rsid w:val="00BE6767"/>
    <w:rsid w:val="00BE72C7"/>
    <w:rsid w:val="00BF6CD6"/>
    <w:rsid w:val="00C04A34"/>
    <w:rsid w:val="00C10294"/>
    <w:rsid w:val="00C1260D"/>
    <w:rsid w:val="00C276C7"/>
    <w:rsid w:val="00C37597"/>
    <w:rsid w:val="00C56E83"/>
    <w:rsid w:val="00C84311"/>
    <w:rsid w:val="00C862A4"/>
    <w:rsid w:val="00C876D0"/>
    <w:rsid w:val="00CB2EE7"/>
    <w:rsid w:val="00CB300A"/>
    <w:rsid w:val="00CC12FF"/>
    <w:rsid w:val="00CC1D50"/>
    <w:rsid w:val="00CC3E0B"/>
    <w:rsid w:val="00CD14AB"/>
    <w:rsid w:val="00CD2799"/>
    <w:rsid w:val="00D006E8"/>
    <w:rsid w:val="00D04842"/>
    <w:rsid w:val="00D04DB0"/>
    <w:rsid w:val="00D14994"/>
    <w:rsid w:val="00D45FF0"/>
    <w:rsid w:val="00D53755"/>
    <w:rsid w:val="00D60FA2"/>
    <w:rsid w:val="00D62035"/>
    <w:rsid w:val="00D6359F"/>
    <w:rsid w:val="00D71F52"/>
    <w:rsid w:val="00D9776B"/>
    <w:rsid w:val="00DA2879"/>
    <w:rsid w:val="00DB6E14"/>
    <w:rsid w:val="00DC4E28"/>
    <w:rsid w:val="00DC4F4F"/>
    <w:rsid w:val="00DE0F5B"/>
    <w:rsid w:val="00DE7AB7"/>
    <w:rsid w:val="00DF5615"/>
    <w:rsid w:val="00E004C1"/>
    <w:rsid w:val="00E00BEC"/>
    <w:rsid w:val="00E047F1"/>
    <w:rsid w:val="00E240A1"/>
    <w:rsid w:val="00E33921"/>
    <w:rsid w:val="00E43690"/>
    <w:rsid w:val="00E43FDC"/>
    <w:rsid w:val="00E45C8B"/>
    <w:rsid w:val="00E54D81"/>
    <w:rsid w:val="00E627E5"/>
    <w:rsid w:val="00E77F9B"/>
    <w:rsid w:val="00E8378D"/>
    <w:rsid w:val="00E90430"/>
    <w:rsid w:val="00E90B06"/>
    <w:rsid w:val="00E918B1"/>
    <w:rsid w:val="00EA303B"/>
    <w:rsid w:val="00EB6B1C"/>
    <w:rsid w:val="00EC1522"/>
    <w:rsid w:val="00ED0032"/>
    <w:rsid w:val="00ED131E"/>
    <w:rsid w:val="00ED3293"/>
    <w:rsid w:val="00EE5BC4"/>
    <w:rsid w:val="00EE5FF3"/>
    <w:rsid w:val="00EF4634"/>
    <w:rsid w:val="00EF602C"/>
    <w:rsid w:val="00F030D0"/>
    <w:rsid w:val="00F03AB7"/>
    <w:rsid w:val="00F1175C"/>
    <w:rsid w:val="00F12B6F"/>
    <w:rsid w:val="00F23C0D"/>
    <w:rsid w:val="00F33314"/>
    <w:rsid w:val="00F351F3"/>
    <w:rsid w:val="00F514F3"/>
    <w:rsid w:val="00F53074"/>
    <w:rsid w:val="00F63855"/>
    <w:rsid w:val="00F64634"/>
    <w:rsid w:val="00F6643F"/>
    <w:rsid w:val="00F76515"/>
    <w:rsid w:val="00F857C7"/>
    <w:rsid w:val="00FA579A"/>
    <w:rsid w:val="00FB6A74"/>
    <w:rsid w:val="00FB6D46"/>
    <w:rsid w:val="00FC79F6"/>
    <w:rsid w:val="00FC7DE2"/>
    <w:rsid w:val="00FD5AB6"/>
    <w:rsid w:val="00FE0C92"/>
    <w:rsid w:val="00FE493F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13A5C"/>
  <w15:chartTrackingRefBased/>
  <w15:docId w15:val="{88312BC1-BE6A-4C50-A270-B8255B5B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BC400E"/>
    <w:rPr>
      <w:sz w:val="24"/>
      <w:szCs w:val="24"/>
    </w:rPr>
  </w:style>
  <w:style w:type="character" w:styleId="Hiperpovezava">
    <w:name w:val="Hyperlink"/>
    <w:rsid w:val="009B665C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9B665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CB2EE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2E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B2EE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B2E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CB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449" TargetMode="External"/><Relationship Id="rId13" Type="http://schemas.openxmlformats.org/officeDocument/2006/relationships/hyperlink" Target="http://www.uradni-list.si/1/objava.jsp?sop=2018-01-054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377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3-01-238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22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3-01-0348" TargetMode="External"/><Relationship Id="rId10" Type="http://schemas.openxmlformats.org/officeDocument/2006/relationships/hyperlink" Target="http://www.uradni-list.si/1/objava.jsp?sop=2013-01-3677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21-0433" TargetMode="External"/><Relationship Id="rId14" Type="http://schemas.openxmlformats.org/officeDocument/2006/relationships/hyperlink" Target="http://www.uradni-list.si/1/objava.jsp?sop=2020-01-3501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DB92D3-E0DB-42B7-AE50-F2395567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29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2404</CharactersWithSpaces>
  <SharedDoc>false</SharedDoc>
  <HLinks>
    <vt:vector size="108" baseType="variant">
      <vt:variant>
        <vt:i4>3342395</vt:i4>
      </vt:variant>
      <vt:variant>
        <vt:i4>51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7405608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  <vt:variant>
        <vt:i4>3342395</vt:i4>
      </vt:variant>
      <vt:variant>
        <vt:i4>24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31</cp:revision>
  <cp:lastPrinted>1899-12-31T23:00:00Z</cp:lastPrinted>
  <dcterms:created xsi:type="dcterms:W3CDTF">2024-12-04T17:43:00Z</dcterms:created>
  <dcterms:modified xsi:type="dcterms:W3CDTF">2024-12-23T09:00:00Z</dcterms:modified>
</cp:coreProperties>
</file>