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E224D2" w:rsidRDefault="00C95428" w:rsidP="008856BC">
      <w:pPr>
        <w:rPr>
          <w:rFonts w:ascii="Arial" w:hAnsi="Arial" w:cs="Arial"/>
          <w:sz w:val="22"/>
          <w:szCs w:val="22"/>
        </w:rPr>
      </w:pPr>
      <w:r w:rsidRPr="00E224D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E224D2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78F91ADF" w:rsidR="008856BC" w:rsidRPr="00E224D2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E224D2">
        <w:rPr>
          <w:rFonts w:ascii="Arial" w:hAnsi="Arial" w:cs="Arial"/>
          <w:sz w:val="22"/>
          <w:szCs w:val="22"/>
        </w:rPr>
        <w:t xml:space="preserve"> </w:t>
      </w:r>
      <w:r w:rsidR="00C95428" w:rsidRPr="00E224D2">
        <w:rPr>
          <w:rFonts w:ascii="Arial" w:hAnsi="Arial" w:cs="Arial"/>
          <w:sz w:val="22"/>
          <w:szCs w:val="22"/>
        </w:rPr>
        <w:tab/>
      </w:r>
      <w:r w:rsidR="00BA7FDD" w:rsidRPr="00E224D2">
        <w:rPr>
          <w:rFonts w:ascii="Arial" w:hAnsi="Arial" w:cs="Arial"/>
          <w:sz w:val="22"/>
          <w:szCs w:val="22"/>
        </w:rPr>
        <w:t>Številka:</w:t>
      </w:r>
      <w:r w:rsidR="00640FB9" w:rsidRPr="00E224D2">
        <w:rPr>
          <w:rFonts w:ascii="Arial" w:hAnsi="Arial" w:cs="Arial"/>
          <w:sz w:val="22"/>
          <w:szCs w:val="22"/>
        </w:rPr>
        <w:t xml:space="preserve">  </w:t>
      </w:r>
      <w:r w:rsidR="00B563BD" w:rsidRPr="00E224D2">
        <w:rPr>
          <w:rFonts w:ascii="Arial" w:hAnsi="Arial" w:cs="Arial"/>
          <w:sz w:val="22"/>
          <w:szCs w:val="22"/>
        </w:rPr>
        <w:t xml:space="preserve"> </w:t>
      </w:r>
      <w:r w:rsidR="006D473D" w:rsidRPr="00E224D2">
        <w:rPr>
          <w:rFonts w:ascii="Arial" w:hAnsi="Arial" w:cs="Arial"/>
          <w:sz w:val="22"/>
          <w:szCs w:val="22"/>
        </w:rPr>
        <w:t>22</w:t>
      </w:r>
      <w:r w:rsidR="00FC6103" w:rsidRPr="00E224D2">
        <w:rPr>
          <w:rFonts w:ascii="Arial" w:hAnsi="Arial" w:cs="Arial"/>
          <w:sz w:val="22"/>
          <w:szCs w:val="22"/>
        </w:rPr>
        <w:t>/2024</w:t>
      </w:r>
    </w:p>
    <w:p w14:paraId="1A2E4D8D" w14:textId="6F027278" w:rsidR="008856BC" w:rsidRPr="00E224D2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E224D2">
        <w:rPr>
          <w:rFonts w:ascii="Arial" w:hAnsi="Arial" w:cs="Arial"/>
          <w:bCs/>
          <w:sz w:val="22"/>
          <w:szCs w:val="22"/>
        </w:rPr>
        <w:tab/>
      </w:r>
      <w:r w:rsidRPr="00E224D2">
        <w:rPr>
          <w:rFonts w:ascii="Arial" w:hAnsi="Arial" w:cs="Arial"/>
          <w:bCs/>
          <w:sz w:val="22"/>
          <w:szCs w:val="22"/>
        </w:rPr>
        <w:t xml:space="preserve">Datum: </w:t>
      </w:r>
      <w:r w:rsidR="00640FB9" w:rsidRPr="00E224D2">
        <w:rPr>
          <w:rFonts w:ascii="Arial" w:hAnsi="Arial" w:cs="Arial"/>
          <w:bCs/>
          <w:sz w:val="22"/>
          <w:szCs w:val="22"/>
        </w:rPr>
        <w:t>1. 12</w:t>
      </w:r>
      <w:r w:rsidR="003550ED" w:rsidRPr="00E224D2">
        <w:rPr>
          <w:rFonts w:ascii="Arial" w:hAnsi="Arial" w:cs="Arial"/>
          <w:bCs/>
          <w:sz w:val="22"/>
          <w:szCs w:val="22"/>
        </w:rPr>
        <w:t>. 2024</w:t>
      </w:r>
    </w:p>
    <w:p w14:paraId="7D61E705" w14:textId="77777777" w:rsidR="00C95428" w:rsidRPr="00E224D2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E224D2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77777777" w:rsidR="00210ADF" w:rsidRPr="00E224D2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E224D2" w:rsidRDefault="00BA7FDD" w:rsidP="00037B66">
      <w:pPr>
        <w:ind w:left="680"/>
        <w:jc w:val="center"/>
        <w:rPr>
          <w:rFonts w:ascii="Arial" w:hAnsi="Arial" w:cs="Arial"/>
          <w:b/>
          <w:bCs/>
          <w:w w:val="150"/>
        </w:rPr>
      </w:pPr>
      <w:r w:rsidRPr="00E224D2">
        <w:rPr>
          <w:rFonts w:ascii="Arial" w:hAnsi="Arial" w:cs="Arial"/>
          <w:b/>
          <w:bCs/>
          <w:w w:val="150"/>
        </w:rPr>
        <w:t>ZAPISNIK</w:t>
      </w:r>
    </w:p>
    <w:p w14:paraId="0D010477" w14:textId="39312886" w:rsidR="00BA7FDD" w:rsidRPr="00E224D2" w:rsidRDefault="007E6CB7" w:rsidP="00BA7FDD">
      <w:pPr>
        <w:pStyle w:val="Telobesedila"/>
        <w:rPr>
          <w:rFonts w:ascii="Arial" w:hAnsi="Arial" w:cs="Arial"/>
        </w:rPr>
      </w:pPr>
      <w:r w:rsidRPr="00E224D2">
        <w:rPr>
          <w:rFonts w:ascii="Arial" w:hAnsi="Arial" w:cs="Arial"/>
        </w:rPr>
        <w:t>23</w:t>
      </w:r>
      <w:r w:rsidR="00BA7FDD" w:rsidRPr="00E224D2">
        <w:rPr>
          <w:rFonts w:ascii="Arial" w:hAnsi="Arial" w:cs="Arial"/>
        </w:rPr>
        <w:t xml:space="preserve">. seje Sveta Krajevne skupnosti Nova Gorica, </w:t>
      </w:r>
    </w:p>
    <w:p w14:paraId="7B14FCA1" w14:textId="4AF761BA" w:rsidR="00BA7FDD" w:rsidRPr="00E224D2" w:rsidRDefault="007E6CB7" w:rsidP="00BA7FDD">
      <w:pPr>
        <w:pStyle w:val="Telobesedila"/>
        <w:rPr>
          <w:rFonts w:ascii="Arial" w:hAnsi="Arial" w:cs="Arial"/>
        </w:rPr>
      </w:pPr>
      <w:r w:rsidRPr="00E224D2">
        <w:rPr>
          <w:rFonts w:ascii="Arial" w:hAnsi="Arial" w:cs="Arial"/>
        </w:rPr>
        <w:t>ki je bila v petek, 22. novembra</w:t>
      </w:r>
      <w:r w:rsidR="00B563BD" w:rsidRPr="00E224D2">
        <w:rPr>
          <w:rFonts w:ascii="Arial" w:hAnsi="Arial" w:cs="Arial"/>
        </w:rPr>
        <w:t xml:space="preserve"> 2024, ob 18:00</w:t>
      </w:r>
      <w:r w:rsidR="00FD6383" w:rsidRPr="00E224D2">
        <w:rPr>
          <w:rFonts w:ascii="Arial" w:hAnsi="Arial" w:cs="Arial"/>
        </w:rPr>
        <w:t xml:space="preserve"> </w:t>
      </w:r>
    </w:p>
    <w:p w14:paraId="6F2C9D8D" w14:textId="59DFC80C" w:rsidR="00BA7FDD" w:rsidRPr="00E224D2" w:rsidRDefault="007E6CB7" w:rsidP="00BA7FDD">
      <w:pPr>
        <w:pStyle w:val="Telobesedila"/>
        <w:rPr>
          <w:rFonts w:ascii="Arial" w:hAnsi="Arial" w:cs="Arial"/>
        </w:rPr>
      </w:pPr>
      <w:r w:rsidRPr="00E224D2">
        <w:rPr>
          <w:rFonts w:ascii="Arial" w:hAnsi="Arial" w:cs="Arial"/>
        </w:rPr>
        <w:t>na kmečkem turizmu – Podsabotin v Brdih</w:t>
      </w:r>
    </w:p>
    <w:p w14:paraId="1DA52E2C" w14:textId="77777777" w:rsidR="00BA7FDD" w:rsidRPr="00E224D2" w:rsidRDefault="00BA7FDD" w:rsidP="00BA7FDD">
      <w:pPr>
        <w:pStyle w:val="Default"/>
        <w:rPr>
          <w:color w:val="auto"/>
          <w:sz w:val="22"/>
          <w:szCs w:val="22"/>
        </w:rPr>
      </w:pPr>
    </w:p>
    <w:p w14:paraId="64E922E0" w14:textId="77777777" w:rsidR="00BA7FDD" w:rsidRPr="00E224D2" w:rsidRDefault="00BA7FDD" w:rsidP="00BA7FDD">
      <w:pPr>
        <w:pStyle w:val="Default"/>
        <w:rPr>
          <w:color w:val="auto"/>
          <w:sz w:val="22"/>
          <w:szCs w:val="22"/>
        </w:rPr>
      </w:pPr>
    </w:p>
    <w:p w14:paraId="5EEBE3DC" w14:textId="1E9B40B5" w:rsidR="00BA7FDD" w:rsidRPr="00E224D2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E224D2">
        <w:rPr>
          <w:b/>
          <w:color w:val="auto"/>
          <w:sz w:val="22"/>
          <w:szCs w:val="22"/>
        </w:rPr>
        <w:t>Prisotni:</w:t>
      </w:r>
      <w:r w:rsidRPr="00E224D2">
        <w:rPr>
          <w:color w:val="auto"/>
          <w:sz w:val="22"/>
          <w:szCs w:val="22"/>
        </w:rPr>
        <w:tab/>
      </w:r>
      <w:r w:rsidR="00FD6383" w:rsidRPr="00E224D2">
        <w:rPr>
          <w:color w:val="auto"/>
          <w:sz w:val="22"/>
          <w:szCs w:val="22"/>
        </w:rPr>
        <w:t xml:space="preserve">Sanja Markočič, </w:t>
      </w:r>
      <w:r w:rsidRPr="00E224D2">
        <w:rPr>
          <w:color w:val="auto"/>
          <w:sz w:val="22"/>
          <w:szCs w:val="22"/>
        </w:rPr>
        <w:t xml:space="preserve">Oton Mozetič, Mateja Humar, Ingrid Černe, </w:t>
      </w:r>
      <w:r w:rsidR="00FD47B6" w:rsidRPr="00E224D2">
        <w:rPr>
          <w:color w:val="auto"/>
          <w:sz w:val="22"/>
          <w:szCs w:val="22"/>
        </w:rPr>
        <w:t>Valter Adamič</w:t>
      </w:r>
      <w:r w:rsidR="005151B7" w:rsidRPr="00E224D2">
        <w:rPr>
          <w:color w:val="auto"/>
          <w:sz w:val="22"/>
          <w:szCs w:val="22"/>
        </w:rPr>
        <w:t>,</w:t>
      </w:r>
      <w:r w:rsidR="000B3081" w:rsidRPr="00E224D2">
        <w:rPr>
          <w:color w:val="auto"/>
          <w:sz w:val="22"/>
          <w:szCs w:val="22"/>
        </w:rPr>
        <w:t xml:space="preserve"> Gregor Humar, Iztok Nemec</w:t>
      </w:r>
      <w:r w:rsidR="00EC4228" w:rsidRPr="00E224D2">
        <w:rPr>
          <w:color w:val="auto"/>
          <w:sz w:val="22"/>
          <w:szCs w:val="22"/>
        </w:rPr>
        <w:t xml:space="preserve">, </w:t>
      </w:r>
      <w:r w:rsidR="00162F3D" w:rsidRPr="00E224D2">
        <w:rPr>
          <w:color w:val="auto"/>
          <w:sz w:val="22"/>
          <w:szCs w:val="22"/>
        </w:rPr>
        <w:t>Neli Skoča</w:t>
      </w:r>
      <w:r w:rsidR="00A43CD5" w:rsidRPr="00E224D2">
        <w:rPr>
          <w:color w:val="auto"/>
          <w:sz w:val="22"/>
          <w:szCs w:val="22"/>
        </w:rPr>
        <w:t>j</w:t>
      </w:r>
    </w:p>
    <w:p w14:paraId="52BDF036" w14:textId="77777777" w:rsidR="00640FB9" w:rsidRPr="00E224D2" w:rsidRDefault="00640FB9" w:rsidP="00D92B5A">
      <w:pPr>
        <w:pStyle w:val="Default"/>
        <w:ind w:left="2835" w:hanging="2835"/>
        <w:rPr>
          <w:color w:val="auto"/>
          <w:sz w:val="22"/>
          <w:szCs w:val="22"/>
        </w:rPr>
      </w:pPr>
    </w:p>
    <w:p w14:paraId="1A914BC3" w14:textId="7939EABC" w:rsidR="00BA7FDD" w:rsidRPr="00E224D2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E224D2">
        <w:rPr>
          <w:b/>
          <w:color w:val="auto"/>
          <w:sz w:val="22"/>
          <w:szCs w:val="22"/>
        </w:rPr>
        <w:t>Opravičeno odsotni:</w:t>
      </w:r>
      <w:r w:rsidRPr="00E224D2">
        <w:rPr>
          <w:color w:val="auto"/>
          <w:sz w:val="22"/>
          <w:szCs w:val="22"/>
        </w:rPr>
        <w:t xml:space="preserve"> </w:t>
      </w:r>
      <w:r w:rsidR="00D92B5A" w:rsidRPr="00E224D2">
        <w:rPr>
          <w:color w:val="auto"/>
          <w:sz w:val="22"/>
          <w:szCs w:val="22"/>
        </w:rPr>
        <w:tab/>
      </w:r>
      <w:r w:rsidR="00FD47B6" w:rsidRPr="00E224D2">
        <w:rPr>
          <w:color w:val="auto"/>
          <w:sz w:val="22"/>
          <w:szCs w:val="22"/>
        </w:rPr>
        <w:t>Irena Jevšček</w:t>
      </w:r>
      <w:r w:rsidR="006D473D" w:rsidRPr="00E224D2">
        <w:rPr>
          <w:color w:val="auto"/>
          <w:sz w:val="22"/>
          <w:szCs w:val="22"/>
        </w:rPr>
        <w:t>,</w:t>
      </w:r>
      <w:r w:rsidR="000B3081" w:rsidRPr="00E224D2">
        <w:rPr>
          <w:color w:val="auto"/>
          <w:sz w:val="22"/>
          <w:szCs w:val="22"/>
        </w:rPr>
        <w:t xml:space="preserve"> Radovan Ličen</w:t>
      </w:r>
      <w:r w:rsidR="005151B7" w:rsidRPr="00E224D2">
        <w:rPr>
          <w:color w:val="auto"/>
          <w:sz w:val="22"/>
          <w:szCs w:val="22"/>
        </w:rPr>
        <w:t>, Darija Bra</w:t>
      </w:r>
      <w:r w:rsidR="006D473D" w:rsidRPr="00E224D2">
        <w:rPr>
          <w:color w:val="auto"/>
          <w:sz w:val="22"/>
          <w:szCs w:val="22"/>
        </w:rPr>
        <w:t>tina, Vesna Vitez, Bojan Horvat</w:t>
      </w:r>
    </w:p>
    <w:p w14:paraId="53142D56" w14:textId="77777777" w:rsidR="00A9756B" w:rsidRPr="00E224D2" w:rsidRDefault="00A9756B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331AC922" w14:textId="77777777" w:rsidR="00BA5298" w:rsidRPr="00E224D2" w:rsidRDefault="00BA5298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481C309B" w14:textId="05837A62" w:rsidR="00C95428" w:rsidRPr="00E224D2" w:rsidRDefault="00406782" w:rsidP="00C95428">
      <w:pPr>
        <w:ind w:left="680" w:hanging="680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0B3081" w:rsidRPr="00E224D2">
        <w:rPr>
          <w:rFonts w:ascii="Arial" w:eastAsia="Calibri" w:hAnsi="Arial" w:cs="Arial"/>
          <w:sz w:val="22"/>
          <w:szCs w:val="22"/>
          <w:lang w:eastAsia="zh-CN"/>
        </w:rPr>
        <w:t>D</w:t>
      </w:r>
      <w:r w:rsidR="00C95428" w:rsidRPr="00E224D2">
        <w:rPr>
          <w:rFonts w:ascii="Arial" w:eastAsia="Calibri" w:hAnsi="Arial" w:cs="Arial"/>
          <w:sz w:val="22"/>
          <w:szCs w:val="22"/>
          <w:lang w:eastAsia="zh-CN"/>
        </w:rPr>
        <w:t>nevni red</w:t>
      </w:r>
      <w:r w:rsidRPr="00E224D2">
        <w:rPr>
          <w:rFonts w:ascii="Arial" w:eastAsia="Calibri" w:hAnsi="Arial" w:cs="Arial"/>
          <w:sz w:val="22"/>
          <w:szCs w:val="22"/>
          <w:lang w:eastAsia="zh-CN"/>
        </w:rPr>
        <w:t>a</w:t>
      </w:r>
      <w:r w:rsidR="00C95428" w:rsidRPr="00E224D2">
        <w:rPr>
          <w:rFonts w:ascii="Arial" w:eastAsia="Calibri" w:hAnsi="Arial" w:cs="Arial"/>
          <w:sz w:val="22"/>
          <w:szCs w:val="22"/>
          <w:lang w:eastAsia="zh-CN"/>
        </w:rPr>
        <w:t>:</w:t>
      </w:r>
    </w:p>
    <w:p w14:paraId="07ECA234" w14:textId="4EE03705" w:rsidR="00162F3D" w:rsidRPr="00E224D2" w:rsidRDefault="00162F3D" w:rsidP="00162F3D">
      <w:pPr>
        <w:pStyle w:val="Default"/>
        <w:rPr>
          <w:rFonts w:eastAsia="Times New Roman"/>
          <w:color w:val="auto"/>
          <w:sz w:val="22"/>
          <w:szCs w:val="22"/>
          <w:lang w:eastAsia="sl-SI"/>
        </w:rPr>
      </w:pPr>
    </w:p>
    <w:p w14:paraId="41BAD11A" w14:textId="77777777" w:rsidR="007E6CB7" w:rsidRPr="00E224D2" w:rsidRDefault="007E6CB7" w:rsidP="007E6CB7">
      <w:pPr>
        <w:pStyle w:val="Odstavekseznama"/>
        <w:numPr>
          <w:ilvl w:val="0"/>
          <w:numId w:val="3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Pregled in potrditev zapisnika 22. redne seje </w:t>
      </w:r>
    </w:p>
    <w:p w14:paraId="36F49B6D" w14:textId="77777777" w:rsidR="007E6CB7" w:rsidRPr="00E224D2" w:rsidRDefault="007E6CB7" w:rsidP="007E6CB7">
      <w:pPr>
        <w:pStyle w:val="Odstavekseznama"/>
        <w:numPr>
          <w:ilvl w:val="0"/>
          <w:numId w:val="3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Potrditev sklepa dopisne seje – Mnenje </w:t>
      </w:r>
      <w:proofErr w:type="spellStart"/>
      <w:r w:rsidRPr="00E224D2">
        <w:rPr>
          <w:rFonts w:ascii="Arial" w:hAnsi="Arial" w:cs="Arial"/>
          <w:bCs/>
          <w:sz w:val="22"/>
          <w:szCs w:val="22"/>
        </w:rPr>
        <w:t>Limitless</w:t>
      </w:r>
      <w:proofErr w:type="spellEnd"/>
      <w:r w:rsidRPr="00E224D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224D2">
        <w:rPr>
          <w:rFonts w:ascii="Arial" w:hAnsi="Arial" w:cs="Arial"/>
          <w:bCs/>
          <w:sz w:val="22"/>
          <w:szCs w:val="22"/>
        </w:rPr>
        <w:t>lounge</w:t>
      </w:r>
      <w:proofErr w:type="spellEnd"/>
    </w:p>
    <w:p w14:paraId="60FB7B4A" w14:textId="77777777" w:rsidR="007E6CB7" w:rsidRPr="00E224D2" w:rsidRDefault="007E6CB7" w:rsidP="007E6CB7">
      <w:pPr>
        <w:pStyle w:val="Odstavekseznama"/>
        <w:numPr>
          <w:ilvl w:val="0"/>
          <w:numId w:val="3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Mnenje o poimenovanju parka po bratih Rusjan</w:t>
      </w:r>
    </w:p>
    <w:p w14:paraId="2AB5A5CB" w14:textId="77777777" w:rsidR="007E6CB7" w:rsidRPr="00E224D2" w:rsidRDefault="007E6CB7" w:rsidP="007E6CB7">
      <w:pPr>
        <w:pStyle w:val="Odstavekseznama"/>
        <w:numPr>
          <w:ilvl w:val="0"/>
          <w:numId w:val="3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Pravilnik o oddaji prostorov v občasno uporabo</w:t>
      </w:r>
    </w:p>
    <w:p w14:paraId="15A62368" w14:textId="77777777" w:rsidR="007E6CB7" w:rsidRPr="00E224D2" w:rsidRDefault="007E6CB7" w:rsidP="007E6CB7">
      <w:pPr>
        <w:pStyle w:val="Odstavekseznama"/>
        <w:numPr>
          <w:ilvl w:val="0"/>
          <w:numId w:val="3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Potrditev naročilnic in pogodb</w:t>
      </w:r>
    </w:p>
    <w:p w14:paraId="21A90B46" w14:textId="77777777" w:rsidR="007E6CB7" w:rsidRDefault="007E6CB7" w:rsidP="007E6CB7">
      <w:pPr>
        <w:pStyle w:val="Odstavekseznama"/>
        <w:numPr>
          <w:ilvl w:val="0"/>
          <w:numId w:val="3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Vprašanja in pobude</w:t>
      </w:r>
    </w:p>
    <w:p w14:paraId="70FB307E" w14:textId="77777777" w:rsidR="00E224D2" w:rsidRPr="00E224D2" w:rsidRDefault="00E224D2" w:rsidP="00E224D2">
      <w:pPr>
        <w:pStyle w:val="Odstavekseznama"/>
        <w:ind w:left="709"/>
        <w:rPr>
          <w:rFonts w:ascii="Arial" w:hAnsi="Arial" w:cs="Arial"/>
          <w:bCs/>
          <w:sz w:val="22"/>
          <w:szCs w:val="22"/>
        </w:rPr>
      </w:pPr>
    </w:p>
    <w:p w14:paraId="5EE2A3FD" w14:textId="24CD2964" w:rsidR="0015798F" w:rsidRPr="00E224D2" w:rsidRDefault="0015798F" w:rsidP="00162F3D">
      <w:pPr>
        <w:autoSpaceDE w:val="0"/>
        <w:autoSpaceDN w:val="0"/>
        <w:adjustRightInd w:val="0"/>
        <w:spacing w:after="27"/>
        <w:rPr>
          <w:rFonts w:ascii="Arial" w:hAnsi="Arial" w:cs="Arial"/>
          <w:bCs/>
          <w:sz w:val="22"/>
          <w:szCs w:val="22"/>
        </w:rPr>
      </w:pPr>
    </w:p>
    <w:p w14:paraId="5A7A4906" w14:textId="33939CC6" w:rsidR="00FD47B6" w:rsidRPr="00E224D2" w:rsidRDefault="004E7A1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/>
          <w:bCs/>
          <w:sz w:val="22"/>
          <w:szCs w:val="22"/>
        </w:rPr>
        <w:t xml:space="preserve">S soglasjem prisotnih svetnikov je sejo vodil </w:t>
      </w:r>
      <w:r w:rsidR="00C95428" w:rsidRPr="00E224D2">
        <w:rPr>
          <w:rFonts w:ascii="Arial" w:hAnsi="Arial" w:cs="Arial"/>
          <w:b/>
          <w:bCs/>
          <w:sz w:val="22"/>
          <w:szCs w:val="22"/>
        </w:rPr>
        <w:t xml:space="preserve"> </w:t>
      </w:r>
      <w:r w:rsidR="006D473D" w:rsidRPr="00E224D2">
        <w:rPr>
          <w:rFonts w:ascii="Arial" w:hAnsi="Arial" w:cs="Arial"/>
          <w:b/>
          <w:bCs/>
          <w:sz w:val="22"/>
          <w:szCs w:val="22"/>
        </w:rPr>
        <w:t>predsednik S</w:t>
      </w:r>
      <w:r w:rsidR="00EC4228" w:rsidRPr="00E224D2">
        <w:rPr>
          <w:rFonts w:ascii="Arial" w:hAnsi="Arial" w:cs="Arial"/>
          <w:b/>
          <w:bCs/>
          <w:sz w:val="22"/>
          <w:szCs w:val="22"/>
        </w:rPr>
        <w:t>veta KS</w:t>
      </w:r>
      <w:r w:rsidR="006D473D" w:rsidRPr="00E224D2">
        <w:rPr>
          <w:rFonts w:ascii="Arial" w:hAnsi="Arial" w:cs="Arial"/>
          <w:b/>
          <w:bCs/>
          <w:sz w:val="22"/>
          <w:szCs w:val="22"/>
        </w:rPr>
        <w:t>NG</w:t>
      </w:r>
      <w:r w:rsidR="00EC4228" w:rsidRPr="00E224D2">
        <w:rPr>
          <w:rFonts w:ascii="Arial" w:hAnsi="Arial" w:cs="Arial"/>
          <w:b/>
          <w:bCs/>
          <w:sz w:val="22"/>
          <w:szCs w:val="22"/>
        </w:rPr>
        <w:t xml:space="preserve"> g. Gregor Humar</w:t>
      </w:r>
      <w:r w:rsidR="0015798F" w:rsidRPr="00E224D2">
        <w:rPr>
          <w:rFonts w:ascii="Arial" w:hAnsi="Arial" w:cs="Arial"/>
          <w:bCs/>
          <w:sz w:val="22"/>
          <w:szCs w:val="22"/>
        </w:rPr>
        <w:t>.</w:t>
      </w:r>
      <w:r w:rsidR="00C95428" w:rsidRPr="00E224D2">
        <w:rPr>
          <w:rFonts w:ascii="Arial" w:hAnsi="Arial" w:cs="Arial"/>
          <w:bCs/>
          <w:sz w:val="22"/>
          <w:szCs w:val="22"/>
        </w:rPr>
        <w:t xml:space="preserve"> V uvodu je pozdrav</w:t>
      </w:r>
      <w:r w:rsidR="006D473D" w:rsidRPr="00E224D2">
        <w:rPr>
          <w:rFonts w:ascii="Arial" w:hAnsi="Arial" w:cs="Arial"/>
          <w:bCs/>
          <w:sz w:val="22"/>
          <w:szCs w:val="22"/>
        </w:rPr>
        <w:t>il navzoče, preveril sklepčnost</w:t>
      </w:r>
      <w:r w:rsidR="00C95428" w:rsidRPr="00E224D2">
        <w:rPr>
          <w:rFonts w:ascii="Arial" w:hAnsi="Arial" w:cs="Arial"/>
          <w:bCs/>
          <w:sz w:val="22"/>
          <w:szCs w:val="22"/>
        </w:rPr>
        <w:t xml:space="preserve"> in dal na glasovanje predlagan</w:t>
      </w:r>
      <w:r w:rsidR="00210ADF" w:rsidRPr="00E224D2">
        <w:rPr>
          <w:rFonts w:ascii="Arial" w:hAnsi="Arial" w:cs="Arial"/>
          <w:bCs/>
          <w:sz w:val="22"/>
          <w:szCs w:val="22"/>
        </w:rPr>
        <w:t>i</w:t>
      </w:r>
      <w:r w:rsidR="00C95428" w:rsidRPr="00E224D2">
        <w:rPr>
          <w:rFonts w:ascii="Arial" w:hAnsi="Arial" w:cs="Arial"/>
          <w:bCs/>
          <w:sz w:val="22"/>
          <w:szCs w:val="22"/>
        </w:rPr>
        <w:t xml:space="preserve"> dnevni red. </w:t>
      </w:r>
    </w:p>
    <w:p w14:paraId="46B8F158" w14:textId="79698E51" w:rsidR="00FD47B6" w:rsidRPr="00E224D2" w:rsidRDefault="005151B7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23</w:t>
      </w:r>
      <w:r w:rsidR="006D473D" w:rsidRPr="00E224D2">
        <w:rPr>
          <w:rFonts w:ascii="Arial" w:hAnsi="Arial" w:cs="Arial"/>
          <w:bCs/>
          <w:sz w:val="22"/>
          <w:szCs w:val="22"/>
        </w:rPr>
        <w:t>.</w:t>
      </w:r>
      <w:r w:rsidR="001A27F4" w:rsidRPr="00E224D2">
        <w:rPr>
          <w:rFonts w:ascii="Arial" w:hAnsi="Arial" w:cs="Arial"/>
          <w:bCs/>
          <w:sz w:val="22"/>
          <w:szCs w:val="22"/>
        </w:rPr>
        <w:t xml:space="preserve"> sej</w:t>
      </w:r>
      <w:r w:rsidR="004E7A19" w:rsidRPr="00E224D2">
        <w:rPr>
          <w:rFonts w:ascii="Arial" w:hAnsi="Arial" w:cs="Arial"/>
          <w:bCs/>
          <w:sz w:val="22"/>
          <w:szCs w:val="22"/>
        </w:rPr>
        <w:t>e</w:t>
      </w:r>
      <w:r w:rsidR="006D473D" w:rsidRPr="00E224D2">
        <w:rPr>
          <w:rFonts w:ascii="Arial" w:hAnsi="Arial" w:cs="Arial"/>
          <w:bCs/>
          <w:sz w:val="22"/>
          <w:szCs w:val="22"/>
        </w:rPr>
        <w:t xml:space="preserve"> S</w:t>
      </w:r>
      <w:r w:rsidRPr="00E224D2">
        <w:rPr>
          <w:rFonts w:ascii="Arial" w:hAnsi="Arial" w:cs="Arial"/>
          <w:bCs/>
          <w:sz w:val="22"/>
          <w:szCs w:val="22"/>
        </w:rPr>
        <w:t>veta KS</w:t>
      </w:r>
      <w:r w:rsidR="006D473D" w:rsidRPr="00E224D2">
        <w:rPr>
          <w:rFonts w:ascii="Arial" w:hAnsi="Arial" w:cs="Arial"/>
          <w:bCs/>
          <w:sz w:val="22"/>
          <w:szCs w:val="22"/>
        </w:rPr>
        <w:t>NG</w:t>
      </w:r>
      <w:r w:rsidRPr="00E224D2">
        <w:rPr>
          <w:rFonts w:ascii="Arial" w:hAnsi="Arial" w:cs="Arial"/>
          <w:bCs/>
          <w:sz w:val="22"/>
          <w:szCs w:val="22"/>
        </w:rPr>
        <w:t xml:space="preserve"> se je udeležilo 8</w:t>
      </w:r>
      <w:r w:rsidR="006D473D" w:rsidRPr="00E224D2">
        <w:rPr>
          <w:rFonts w:ascii="Arial" w:hAnsi="Arial" w:cs="Arial"/>
          <w:bCs/>
          <w:sz w:val="22"/>
          <w:szCs w:val="22"/>
        </w:rPr>
        <w:t xml:space="preserve"> članov S</w:t>
      </w:r>
      <w:r w:rsidR="001A27F4" w:rsidRPr="00E224D2">
        <w:rPr>
          <w:rFonts w:ascii="Arial" w:hAnsi="Arial" w:cs="Arial"/>
          <w:bCs/>
          <w:sz w:val="22"/>
          <w:szCs w:val="22"/>
        </w:rPr>
        <w:t>veta od 1</w:t>
      </w:r>
      <w:r w:rsidR="00FD47B6" w:rsidRPr="00E224D2">
        <w:rPr>
          <w:rFonts w:ascii="Arial" w:hAnsi="Arial" w:cs="Arial"/>
          <w:bCs/>
          <w:sz w:val="22"/>
          <w:szCs w:val="22"/>
        </w:rPr>
        <w:t>3</w:t>
      </w:r>
      <w:r w:rsidR="001A27F4" w:rsidRPr="00E224D2">
        <w:rPr>
          <w:rFonts w:ascii="Arial" w:hAnsi="Arial" w:cs="Arial"/>
          <w:bCs/>
          <w:sz w:val="22"/>
          <w:szCs w:val="22"/>
        </w:rPr>
        <w:t xml:space="preserve"> članov</w:t>
      </w:r>
      <w:r w:rsidR="004E7A19" w:rsidRPr="00E224D2">
        <w:rPr>
          <w:rFonts w:ascii="Arial" w:hAnsi="Arial" w:cs="Arial"/>
          <w:bCs/>
          <w:sz w:val="22"/>
          <w:szCs w:val="22"/>
        </w:rPr>
        <w:t xml:space="preserve"> (lista prisotnosti v prilogi)</w:t>
      </w:r>
      <w:r w:rsidR="006D473D" w:rsidRPr="00E224D2">
        <w:rPr>
          <w:rFonts w:ascii="Arial" w:hAnsi="Arial" w:cs="Arial"/>
          <w:bCs/>
          <w:sz w:val="22"/>
          <w:szCs w:val="22"/>
        </w:rPr>
        <w:t>, kar pomeni, da S</w:t>
      </w:r>
      <w:r w:rsidR="001A27F4" w:rsidRPr="00E224D2">
        <w:rPr>
          <w:rFonts w:ascii="Arial" w:hAnsi="Arial" w:cs="Arial"/>
          <w:bCs/>
          <w:sz w:val="22"/>
          <w:szCs w:val="22"/>
        </w:rPr>
        <w:t>vet KS</w:t>
      </w:r>
      <w:r w:rsidR="006D473D" w:rsidRPr="00E224D2">
        <w:rPr>
          <w:rFonts w:ascii="Arial" w:hAnsi="Arial" w:cs="Arial"/>
          <w:bCs/>
          <w:sz w:val="22"/>
          <w:szCs w:val="22"/>
        </w:rPr>
        <w:t>NG</w:t>
      </w:r>
      <w:r w:rsidR="001A27F4" w:rsidRPr="00E224D2">
        <w:rPr>
          <w:rFonts w:ascii="Arial" w:hAnsi="Arial" w:cs="Arial"/>
          <w:bCs/>
          <w:sz w:val="22"/>
          <w:szCs w:val="22"/>
        </w:rPr>
        <w:t xml:space="preserve"> na današnji seji veljavno</w:t>
      </w:r>
      <w:r w:rsidR="00D92B5A" w:rsidRPr="00E224D2">
        <w:rPr>
          <w:rFonts w:ascii="Arial" w:hAnsi="Arial" w:cs="Arial"/>
          <w:bCs/>
          <w:sz w:val="22"/>
          <w:szCs w:val="22"/>
        </w:rPr>
        <w:t xml:space="preserve"> sklep</w:t>
      </w:r>
      <w:r w:rsidR="004E7A19" w:rsidRPr="00E224D2">
        <w:rPr>
          <w:rFonts w:ascii="Arial" w:hAnsi="Arial" w:cs="Arial"/>
          <w:bCs/>
          <w:sz w:val="22"/>
          <w:szCs w:val="22"/>
        </w:rPr>
        <w:t>al</w:t>
      </w:r>
      <w:r w:rsidR="00D92B5A" w:rsidRPr="00E224D2">
        <w:rPr>
          <w:rFonts w:ascii="Arial" w:hAnsi="Arial" w:cs="Arial"/>
          <w:bCs/>
          <w:sz w:val="22"/>
          <w:szCs w:val="22"/>
        </w:rPr>
        <w:t xml:space="preserve">. </w:t>
      </w:r>
    </w:p>
    <w:p w14:paraId="6ABF13FB" w14:textId="77777777" w:rsidR="00144FCE" w:rsidRPr="00E224D2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7B9F940" w14:textId="055C12A8" w:rsidR="0015798F" w:rsidRPr="00E224D2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Na predlog </w:t>
      </w:r>
      <w:r w:rsidR="007D41EA" w:rsidRPr="00E224D2">
        <w:rPr>
          <w:rFonts w:ascii="Arial" w:hAnsi="Arial" w:cs="Arial"/>
          <w:bCs/>
          <w:sz w:val="22"/>
          <w:szCs w:val="22"/>
        </w:rPr>
        <w:t>predsedujočega</w:t>
      </w:r>
      <w:r w:rsidRPr="00E224D2">
        <w:rPr>
          <w:rFonts w:ascii="Arial" w:hAnsi="Arial" w:cs="Arial"/>
          <w:bCs/>
          <w:sz w:val="22"/>
          <w:szCs w:val="22"/>
        </w:rPr>
        <w:t xml:space="preserve"> je bil soglasno sprejet predlog, da je </w:t>
      </w:r>
      <w:r w:rsidR="00642B12" w:rsidRPr="00E224D2">
        <w:rPr>
          <w:rFonts w:ascii="Arial" w:hAnsi="Arial" w:cs="Arial"/>
          <w:b/>
          <w:sz w:val="22"/>
          <w:szCs w:val="22"/>
        </w:rPr>
        <w:t>svetnik</w:t>
      </w:r>
      <w:r w:rsidRPr="00E224D2">
        <w:rPr>
          <w:rFonts w:ascii="Arial" w:hAnsi="Arial" w:cs="Arial"/>
          <w:b/>
          <w:sz w:val="22"/>
          <w:szCs w:val="22"/>
        </w:rPr>
        <w:t xml:space="preserve"> Valter Adamič zapisnikar</w:t>
      </w:r>
      <w:r w:rsidRPr="00E224D2">
        <w:rPr>
          <w:rFonts w:ascii="Arial" w:hAnsi="Arial" w:cs="Arial"/>
          <w:bCs/>
          <w:sz w:val="22"/>
          <w:szCs w:val="22"/>
        </w:rPr>
        <w:t xml:space="preserve"> današnje seje.</w:t>
      </w:r>
    </w:p>
    <w:p w14:paraId="3F6E7181" w14:textId="77777777" w:rsidR="00144FCE" w:rsidRPr="00E224D2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6E1F6AE8" w14:textId="0EFBB85C" w:rsidR="006862C3" w:rsidRPr="00E224D2" w:rsidRDefault="00F64F1B" w:rsidP="00F64F1B">
      <w:pPr>
        <w:ind w:left="1560" w:hanging="1560"/>
        <w:jc w:val="both"/>
        <w:rPr>
          <w:rFonts w:ascii="Arial" w:hAnsi="Arial" w:cs="Arial"/>
          <w:b/>
          <w:bCs/>
          <w:sz w:val="22"/>
          <w:szCs w:val="22"/>
        </w:rPr>
      </w:pPr>
      <w:r w:rsidRPr="00E224D2">
        <w:rPr>
          <w:rFonts w:ascii="Arial" w:hAnsi="Arial" w:cs="Arial"/>
          <w:b/>
          <w:bCs/>
          <w:sz w:val="22"/>
          <w:szCs w:val="22"/>
        </w:rPr>
        <w:t>Sklep 0.1.:</w:t>
      </w:r>
      <w:r w:rsidRPr="00E224D2">
        <w:rPr>
          <w:rFonts w:ascii="Arial" w:hAnsi="Arial" w:cs="Arial"/>
          <w:b/>
          <w:bCs/>
          <w:sz w:val="22"/>
          <w:szCs w:val="22"/>
        </w:rPr>
        <w:tab/>
      </w:r>
      <w:r w:rsidR="00C86807" w:rsidRPr="00E224D2">
        <w:rPr>
          <w:rFonts w:ascii="Arial" w:hAnsi="Arial" w:cs="Arial"/>
          <w:b/>
          <w:bCs/>
          <w:sz w:val="22"/>
          <w:szCs w:val="22"/>
        </w:rPr>
        <w:t>Z glasovi vseh navzočih svetnikov je bil sprejet predlagan dnevni red in zapisnikar današnje seje g. Valter Adamič</w:t>
      </w:r>
    </w:p>
    <w:p w14:paraId="08BEC1D3" w14:textId="77777777" w:rsidR="00640FB9" w:rsidRPr="00E224D2" w:rsidRDefault="00640FB9" w:rsidP="00FC6103">
      <w:pPr>
        <w:rPr>
          <w:rFonts w:ascii="Arial" w:hAnsi="Arial" w:cs="Arial"/>
          <w:bCs/>
          <w:sz w:val="22"/>
          <w:szCs w:val="22"/>
        </w:rPr>
      </w:pPr>
    </w:p>
    <w:p w14:paraId="22FEDD5F" w14:textId="4F85E4BE" w:rsidR="001A27F4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Add.1 </w:t>
      </w:r>
    </w:p>
    <w:p w14:paraId="525DBBD1" w14:textId="77777777" w:rsidR="00E224D2" w:rsidRPr="00E224D2" w:rsidRDefault="00E224D2" w:rsidP="00853E73">
      <w:pPr>
        <w:jc w:val="center"/>
        <w:rPr>
          <w:rFonts w:ascii="Arial" w:hAnsi="Arial" w:cs="Arial"/>
          <w:bCs/>
          <w:sz w:val="22"/>
          <w:szCs w:val="22"/>
        </w:rPr>
      </w:pPr>
    </w:p>
    <w:p w14:paraId="267F51F1" w14:textId="2501293D" w:rsidR="001A27F4" w:rsidRPr="00E224D2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4759BC57" w14:textId="546D3C05" w:rsidR="00FC50A7" w:rsidRPr="00E224D2" w:rsidRDefault="005151B7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Zapisnik 22</w:t>
      </w:r>
      <w:r w:rsidR="004E7A19" w:rsidRPr="00E224D2">
        <w:rPr>
          <w:rFonts w:ascii="Arial" w:hAnsi="Arial" w:cs="Arial"/>
          <w:bCs/>
          <w:sz w:val="22"/>
          <w:szCs w:val="22"/>
        </w:rPr>
        <w:t xml:space="preserve"> </w:t>
      </w:r>
      <w:r w:rsidR="002B44EF" w:rsidRPr="00E224D2">
        <w:rPr>
          <w:rFonts w:ascii="Arial" w:hAnsi="Arial" w:cs="Arial"/>
          <w:bCs/>
          <w:sz w:val="22"/>
          <w:szCs w:val="22"/>
        </w:rPr>
        <w:t>seje sveta KS</w:t>
      </w:r>
      <w:r w:rsidR="00C86807" w:rsidRPr="00E224D2">
        <w:rPr>
          <w:rFonts w:ascii="Arial" w:hAnsi="Arial" w:cs="Arial"/>
          <w:bCs/>
          <w:sz w:val="22"/>
          <w:szCs w:val="22"/>
        </w:rPr>
        <w:t xml:space="preserve"> je bil oddan preko </w:t>
      </w:r>
      <w:proofErr w:type="spellStart"/>
      <w:r w:rsidR="00C86807" w:rsidRPr="00E224D2">
        <w:rPr>
          <w:rFonts w:ascii="Arial" w:hAnsi="Arial" w:cs="Arial"/>
          <w:bCs/>
          <w:sz w:val="22"/>
          <w:szCs w:val="22"/>
        </w:rPr>
        <w:t>Emaila</w:t>
      </w:r>
      <w:proofErr w:type="spellEnd"/>
      <w:r w:rsidR="00C86807" w:rsidRPr="00E224D2">
        <w:rPr>
          <w:rFonts w:ascii="Arial" w:hAnsi="Arial" w:cs="Arial"/>
          <w:bCs/>
          <w:sz w:val="22"/>
          <w:szCs w:val="22"/>
        </w:rPr>
        <w:t xml:space="preserve"> </w:t>
      </w:r>
      <w:r w:rsidRPr="00E224D2">
        <w:rPr>
          <w:rFonts w:ascii="Arial" w:hAnsi="Arial" w:cs="Arial"/>
          <w:bCs/>
          <w:sz w:val="22"/>
          <w:szCs w:val="22"/>
        </w:rPr>
        <w:t>14.11.2024</w:t>
      </w:r>
      <w:r w:rsidR="00476D4B" w:rsidRPr="00E224D2">
        <w:rPr>
          <w:rFonts w:ascii="Arial" w:hAnsi="Arial" w:cs="Arial"/>
          <w:bCs/>
          <w:sz w:val="22"/>
          <w:szCs w:val="22"/>
        </w:rPr>
        <w:t>.</w:t>
      </w:r>
    </w:p>
    <w:p w14:paraId="6660E2C0" w14:textId="2DE7D71D" w:rsidR="00037B66" w:rsidRPr="00E224D2" w:rsidRDefault="00037B66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76F2C28" w14:textId="60018053" w:rsidR="00FC50A7" w:rsidRDefault="00EC4228" w:rsidP="00A90DBB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E224D2">
        <w:rPr>
          <w:rFonts w:ascii="Arial" w:hAnsi="Arial" w:cs="Arial"/>
          <w:b/>
          <w:sz w:val="22"/>
          <w:szCs w:val="22"/>
        </w:rPr>
        <w:t>Sklep 1.1.</w:t>
      </w:r>
      <w:r w:rsidR="00A90DBB" w:rsidRPr="00E224D2">
        <w:rPr>
          <w:rFonts w:ascii="Arial" w:hAnsi="Arial" w:cs="Arial"/>
          <w:b/>
          <w:sz w:val="22"/>
          <w:szCs w:val="22"/>
        </w:rPr>
        <w:t>:</w:t>
      </w:r>
      <w:r w:rsidR="00A90DBB" w:rsidRPr="00E224D2">
        <w:rPr>
          <w:rFonts w:ascii="Arial" w:hAnsi="Arial" w:cs="Arial"/>
          <w:b/>
          <w:sz w:val="22"/>
          <w:szCs w:val="22"/>
        </w:rPr>
        <w:tab/>
      </w:r>
      <w:r w:rsidR="00337CB3" w:rsidRPr="00E224D2">
        <w:rPr>
          <w:rFonts w:ascii="Arial" w:hAnsi="Arial" w:cs="Arial"/>
          <w:b/>
          <w:sz w:val="22"/>
          <w:szCs w:val="22"/>
        </w:rPr>
        <w:t>Svet KS</w:t>
      </w:r>
      <w:r w:rsidR="006D473D" w:rsidRPr="00E224D2">
        <w:rPr>
          <w:rFonts w:ascii="Arial" w:hAnsi="Arial" w:cs="Arial"/>
          <w:b/>
          <w:sz w:val="22"/>
          <w:szCs w:val="22"/>
        </w:rPr>
        <w:t>NG</w:t>
      </w:r>
      <w:r w:rsidR="00337CB3" w:rsidRPr="00E224D2">
        <w:rPr>
          <w:rFonts w:ascii="Arial" w:hAnsi="Arial" w:cs="Arial"/>
          <w:b/>
          <w:sz w:val="22"/>
          <w:szCs w:val="22"/>
        </w:rPr>
        <w:t xml:space="preserve"> je </w:t>
      </w:r>
      <w:r w:rsidR="00A96729" w:rsidRPr="00E224D2">
        <w:rPr>
          <w:rFonts w:ascii="Arial" w:hAnsi="Arial" w:cs="Arial"/>
          <w:b/>
          <w:sz w:val="22"/>
          <w:szCs w:val="22"/>
        </w:rPr>
        <w:t xml:space="preserve">z glasovi vseh navzočih članov </w:t>
      </w:r>
      <w:r w:rsidR="005151B7" w:rsidRPr="00E224D2">
        <w:rPr>
          <w:rFonts w:ascii="Arial" w:hAnsi="Arial" w:cs="Arial"/>
          <w:b/>
          <w:sz w:val="22"/>
          <w:szCs w:val="22"/>
        </w:rPr>
        <w:t>potrdili zapisnik 22</w:t>
      </w:r>
      <w:r w:rsidR="00FD6383" w:rsidRPr="00E224D2">
        <w:rPr>
          <w:rFonts w:ascii="Arial" w:hAnsi="Arial" w:cs="Arial"/>
          <w:b/>
          <w:sz w:val="22"/>
          <w:szCs w:val="22"/>
        </w:rPr>
        <w:t>.</w:t>
      </w:r>
      <w:r w:rsidR="00A44ADE" w:rsidRPr="00E224D2">
        <w:rPr>
          <w:rFonts w:ascii="Arial" w:hAnsi="Arial" w:cs="Arial"/>
          <w:b/>
          <w:sz w:val="22"/>
          <w:szCs w:val="22"/>
        </w:rPr>
        <w:t xml:space="preserve"> </w:t>
      </w:r>
      <w:r w:rsidR="00FD6383" w:rsidRPr="00E224D2">
        <w:rPr>
          <w:rFonts w:ascii="Arial" w:hAnsi="Arial" w:cs="Arial"/>
          <w:b/>
          <w:sz w:val="22"/>
          <w:szCs w:val="22"/>
        </w:rPr>
        <w:t>seje Sveta KS</w:t>
      </w:r>
      <w:r w:rsidR="006D473D" w:rsidRPr="00E224D2">
        <w:rPr>
          <w:rFonts w:ascii="Arial" w:hAnsi="Arial" w:cs="Arial"/>
          <w:b/>
          <w:sz w:val="22"/>
          <w:szCs w:val="22"/>
        </w:rPr>
        <w:t>NG</w:t>
      </w:r>
      <w:r w:rsidR="00476D4B" w:rsidRPr="00E224D2">
        <w:rPr>
          <w:rFonts w:ascii="Arial" w:hAnsi="Arial" w:cs="Arial"/>
          <w:b/>
          <w:sz w:val="22"/>
          <w:szCs w:val="22"/>
        </w:rPr>
        <w:t xml:space="preserve">. </w:t>
      </w:r>
    </w:p>
    <w:p w14:paraId="3C959ABB" w14:textId="77777777" w:rsidR="00E224D2" w:rsidRPr="00E224D2" w:rsidRDefault="00E224D2" w:rsidP="00A90DBB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26AAFD28" w14:textId="7F84CB37" w:rsidR="00640FB9" w:rsidRPr="00E224D2" w:rsidRDefault="002B44EF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 </w:t>
      </w:r>
    </w:p>
    <w:p w14:paraId="337D85DE" w14:textId="729219FF" w:rsidR="001A27F4" w:rsidRPr="00E224D2" w:rsidRDefault="002B44EF" w:rsidP="00F50B1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E224D2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E224D2">
        <w:rPr>
          <w:rFonts w:ascii="Arial" w:hAnsi="Arial" w:cs="Arial"/>
          <w:bCs/>
          <w:sz w:val="22"/>
          <w:szCs w:val="22"/>
        </w:rPr>
        <w:t>.</w:t>
      </w:r>
      <w:r w:rsidR="00F50B14" w:rsidRPr="00E224D2">
        <w:rPr>
          <w:rFonts w:ascii="Arial" w:hAnsi="Arial" w:cs="Arial"/>
          <w:bCs/>
          <w:sz w:val="22"/>
          <w:szCs w:val="22"/>
        </w:rPr>
        <w:t xml:space="preserve"> </w:t>
      </w:r>
      <w:r w:rsidRPr="00E224D2">
        <w:rPr>
          <w:rFonts w:ascii="Arial" w:hAnsi="Arial" w:cs="Arial"/>
          <w:bCs/>
          <w:sz w:val="22"/>
          <w:szCs w:val="22"/>
        </w:rPr>
        <w:t>2</w:t>
      </w:r>
    </w:p>
    <w:p w14:paraId="055160E3" w14:textId="77777777" w:rsidR="00A90DBB" w:rsidRPr="00E224D2" w:rsidRDefault="00A90DBB" w:rsidP="00C95428">
      <w:pPr>
        <w:rPr>
          <w:rFonts w:ascii="Arial" w:hAnsi="Arial" w:cs="Arial"/>
          <w:bCs/>
          <w:sz w:val="22"/>
          <w:szCs w:val="22"/>
        </w:rPr>
      </w:pPr>
    </w:p>
    <w:p w14:paraId="445E8D8F" w14:textId="725918A9" w:rsidR="00A96729" w:rsidRPr="00E224D2" w:rsidRDefault="00A96729" w:rsidP="00C95428">
      <w:pPr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Predse</w:t>
      </w:r>
      <w:r w:rsidR="008D666C" w:rsidRPr="00E224D2">
        <w:rPr>
          <w:rFonts w:ascii="Arial" w:hAnsi="Arial" w:cs="Arial"/>
          <w:bCs/>
          <w:sz w:val="22"/>
          <w:szCs w:val="22"/>
        </w:rPr>
        <w:t>d</w:t>
      </w:r>
      <w:r w:rsidRPr="00E224D2">
        <w:rPr>
          <w:rFonts w:ascii="Arial" w:hAnsi="Arial" w:cs="Arial"/>
          <w:bCs/>
          <w:sz w:val="22"/>
          <w:szCs w:val="22"/>
        </w:rPr>
        <w:t xml:space="preserve">nik </w:t>
      </w:r>
      <w:r w:rsidR="008D666C" w:rsidRPr="00E224D2">
        <w:rPr>
          <w:rFonts w:ascii="Arial" w:hAnsi="Arial" w:cs="Arial"/>
          <w:bCs/>
          <w:sz w:val="22"/>
          <w:szCs w:val="22"/>
        </w:rPr>
        <w:t xml:space="preserve">sveta KS NOVA GORICA je dal v obravnavo </w:t>
      </w:r>
      <w:r w:rsidR="005D2AA4">
        <w:rPr>
          <w:rFonts w:ascii="Arial" w:hAnsi="Arial" w:cs="Arial"/>
          <w:bCs/>
          <w:sz w:val="22"/>
          <w:szCs w:val="22"/>
        </w:rPr>
        <w:t xml:space="preserve">sklep </w:t>
      </w:r>
      <w:r w:rsidR="008D666C" w:rsidRPr="00E224D2">
        <w:rPr>
          <w:rFonts w:ascii="Arial" w:hAnsi="Arial" w:cs="Arial"/>
          <w:bCs/>
          <w:sz w:val="22"/>
          <w:szCs w:val="22"/>
        </w:rPr>
        <w:t>korespondenčne seje o potrditvi urnika poslovanja BARA »</w:t>
      </w:r>
      <w:proofErr w:type="spellStart"/>
      <w:r w:rsidR="008D666C" w:rsidRPr="00E224D2">
        <w:rPr>
          <w:rFonts w:ascii="Arial" w:hAnsi="Arial" w:cs="Arial"/>
          <w:bCs/>
          <w:sz w:val="22"/>
          <w:szCs w:val="22"/>
        </w:rPr>
        <w:t>Limitless</w:t>
      </w:r>
      <w:proofErr w:type="spellEnd"/>
      <w:r w:rsidR="008D666C" w:rsidRPr="00E224D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D666C" w:rsidRPr="00E224D2">
        <w:rPr>
          <w:rFonts w:ascii="Arial" w:hAnsi="Arial" w:cs="Arial"/>
          <w:bCs/>
          <w:sz w:val="22"/>
          <w:szCs w:val="22"/>
        </w:rPr>
        <w:t>lounge</w:t>
      </w:r>
      <w:proofErr w:type="spellEnd"/>
      <w:r w:rsidR="008D666C" w:rsidRPr="00E224D2">
        <w:rPr>
          <w:rFonts w:ascii="Arial" w:hAnsi="Arial" w:cs="Arial"/>
          <w:bCs/>
          <w:sz w:val="22"/>
          <w:szCs w:val="22"/>
        </w:rPr>
        <w:t>«</w:t>
      </w:r>
    </w:p>
    <w:p w14:paraId="7A698ECC" w14:textId="77777777" w:rsidR="00A96729" w:rsidRPr="00E224D2" w:rsidRDefault="00A96729" w:rsidP="00C95428">
      <w:pPr>
        <w:rPr>
          <w:rFonts w:ascii="Arial" w:hAnsi="Arial" w:cs="Arial"/>
          <w:bCs/>
          <w:sz w:val="22"/>
          <w:szCs w:val="22"/>
        </w:rPr>
      </w:pPr>
    </w:p>
    <w:p w14:paraId="1DFE9CD0" w14:textId="3F087389" w:rsidR="00A90DBB" w:rsidRPr="00E224D2" w:rsidRDefault="00A90DBB" w:rsidP="008D666C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 w:rsidRPr="00E224D2">
        <w:rPr>
          <w:rFonts w:ascii="Arial" w:hAnsi="Arial" w:cs="Arial"/>
          <w:b/>
          <w:bCs/>
          <w:sz w:val="22"/>
          <w:szCs w:val="22"/>
        </w:rPr>
        <w:t>Sklep 2.1.:</w:t>
      </w:r>
      <w:r w:rsidRPr="00E224D2">
        <w:rPr>
          <w:rFonts w:ascii="Arial" w:hAnsi="Arial" w:cs="Arial"/>
          <w:b/>
          <w:bCs/>
          <w:sz w:val="22"/>
          <w:szCs w:val="22"/>
        </w:rPr>
        <w:tab/>
        <w:t xml:space="preserve">Z glasovi vseh navzočih članov je bis sprejet sklep, da se  </w:t>
      </w:r>
      <w:r w:rsidR="006D473D" w:rsidRPr="00E224D2">
        <w:rPr>
          <w:rFonts w:ascii="Arial" w:hAnsi="Arial" w:cs="Arial"/>
          <w:b/>
          <w:bCs/>
          <w:sz w:val="22"/>
          <w:szCs w:val="22"/>
        </w:rPr>
        <w:t>potrdi</w:t>
      </w:r>
      <w:r w:rsidR="005D2AA4">
        <w:rPr>
          <w:rFonts w:ascii="Arial" w:hAnsi="Arial" w:cs="Arial"/>
          <w:b/>
          <w:bCs/>
          <w:sz w:val="22"/>
          <w:szCs w:val="22"/>
        </w:rPr>
        <w:t xml:space="preserve"> po</w:t>
      </w:r>
      <w:r w:rsidRPr="00E224D2">
        <w:rPr>
          <w:rFonts w:ascii="Arial" w:hAnsi="Arial" w:cs="Arial"/>
          <w:b/>
          <w:bCs/>
          <w:sz w:val="22"/>
          <w:szCs w:val="22"/>
        </w:rPr>
        <w:t xml:space="preserve">zitivno mnenje v zvezi </w:t>
      </w:r>
      <w:r w:rsidR="005D2AA4">
        <w:rPr>
          <w:rFonts w:ascii="Arial" w:hAnsi="Arial" w:cs="Arial"/>
          <w:b/>
          <w:bCs/>
          <w:sz w:val="22"/>
          <w:szCs w:val="22"/>
        </w:rPr>
        <w:t>s poslovanjem</w:t>
      </w:r>
      <w:r w:rsidR="008D666C" w:rsidRPr="00E224D2">
        <w:rPr>
          <w:rFonts w:ascii="Arial" w:hAnsi="Arial" w:cs="Arial"/>
          <w:b/>
          <w:bCs/>
          <w:sz w:val="22"/>
          <w:szCs w:val="22"/>
        </w:rPr>
        <w:t xml:space="preserve"> bara »</w:t>
      </w:r>
      <w:proofErr w:type="spellStart"/>
      <w:r w:rsidR="008D666C" w:rsidRPr="00E224D2">
        <w:rPr>
          <w:rFonts w:ascii="Arial" w:hAnsi="Arial" w:cs="Arial"/>
          <w:b/>
          <w:bCs/>
          <w:sz w:val="22"/>
          <w:szCs w:val="22"/>
        </w:rPr>
        <w:t>Limitless</w:t>
      </w:r>
      <w:proofErr w:type="spellEnd"/>
      <w:r w:rsidR="008D666C" w:rsidRPr="00E224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D666C" w:rsidRPr="00E224D2">
        <w:rPr>
          <w:rFonts w:ascii="Arial" w:hAnsi="Arial" w:cs="Arial"/>
          <w:b/>
          <w:bCs/>
          <w:sz w:val="22"/>
          <w:szCs w:val="22"/>
        </w:rPr>
        <w:t>lounge</w:t>
      </w:r>
      <w:proofErr w:type="spellEnd"/>
      <w:r w:rsidR="008D666C" w:rsidRPr="00E224D2">
        <w:rPr>
          <w:rFonts w:ascii="Arial" w:hAnsi="Arial" w:cs="Arial"/>
          <w:b/>
          <w:bCs/>
          <w:sz w:val="22"/>
          <w:szCs w:val="22"/>
        </w:rPr>
        <w:t>«</w:t>
      </w:r>
      <w:r w:rsidR="005D2AA4">
        <w:rPr>
          <w:rFonts w:ascii="Arial" w:hAnsi="Arial" w:cs="Arial"/>
          <w:b/>
          <w:bCs/>
          <w:sz w:val="22"/>
          <w:szCs w:val="22"/>
        </w:rPr>
        <w:t xml:space="preserve"> v podaljšanem obratovalnem času.</w:t>
      </w:r>
    </w:p>
    <w:p w14:paraId="30383278" w14:textId="77777777" w:rsidR="00F621E0" w:rsidRPr="00E224D2" w:rsidRDefault="00F621E0" w:rsidP="00A90DBB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09992EC7" w14:textId="77777777" w:rsidR="00E224D2" w:rsidRDefault="00E224D2" w:rsidP="00E224D2">
      <w:pPr>
        <w:rPr>
          <w:rFonts w:ascii="Arial" w:hAnsi="Arial" w:cs="Arial"/>
          <w:b/>
          <w:bCs/>
          <w:sz w:val="22"/>
          <w:szCs w:val="22"/>
        </w:rPr>
      </w:pPr>
    </w:p>
    <w:p w14:paraId="54A44270" w14:textId="77777777" w:rsidR="00E224D2" w:rsidRPr="00E224D2" w:rsidRDefault="00E224D2" w:rsidP="00A90DBB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40987A7F" w14:textId="2474FF35" w:rsidR="00CE2114" w:rsidRDefault="00F621E0" w:rsidP="00E224D2">
      <w:pPr>
        <w:autoSpaceDE w:val="0"/>
        <w:autoSpaceDN w:val="0"/>
        <w:adjustRightInd w:val="0"/>
        <w:spacing w:after="27"/>
        <w:jc w:val="center"/>
        <w:rPr>
          <w:rFonts w:ascii="Arial" w:hAnsi="Arial" w:cs="Arial"/>
          <w:sz w:val="22"/>
          <w:szCs w:val="22"/>
        </w:rPr>
      </w:pPr>
      <w:proofErr w:type="spellStart"/>
      <w:r w:rsidRPr="00E224D2">
        <w:rPr>
          <w:rFonts w:ascii="Arial" w:hAnsi="Arial" w:cs="Arial"/>
          <w:sz w:val="22"/>
          <w:szCs w:val="22"/>
        </w:rPr>
        <w:t>Add</w:t>
      </w:r>
      <w:proofErr w:type="spellEnd"/>
      <w:r w:rsidRPr="00E224D2">
        <w:rPr>
          <w:rFonts w:ascii="Arial" w:hAnsi="Arial" w:cs="Arial"/>
          <w:sz w:val="22"/>
          <w:szCs w:val="22"/>
        </w:rPr>
        <w:t xml:space="preserve"> 3</w:t>
      </w:r>
    </w:p>
    <w:p w14:paraId="376F6268" w14:textId="77777777" w:rsidR="00E224D2" w:rsidRPr="00E224D2" w:rsidRDefault="00E224D2" w:rsidP="00E224D2">
      <w:pPr>
        <w:autoSpaceDE w:val="0"/>
        <w:autoSpaceDN w:val="0"/>
        <w:adjustRightInd w:val="0"/>
        <w:spacing w:after="27"/>
        <w:jc w:val="center"/>
        <w:rPr>
          <w:rFonts w:ascii="Arial" w:hAnsi="Arial" w:cs="Arial"/>
          <w:sz w:val="22"/>
          <w:szCs w:val="22"/>
        </w:rPr>
      </w:pPr>
    </w:p>
    <w:p w14:paraId="439F564C" w14:textId="50E4CBAF" w:rsidR="00E3081B" w:rsidRPr="00E224D2" w:rsidRDefault="00E3081B" w:rsidP="00640FB9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V obravnavo je bil podan predlog  gospoda Tomija </w:t>
      </w:r>
      <w:r w:rsidR="006D473D" w:rsidRPr="00E224D2">
        <w:rPr>
          <w:rFonts w:ascii="Arial" w:hAnsi="Arial" w:cs="Arial"/>
          <w:bCs/>
          <w:sz w:val="22"/>
          <w:szCs w:val="22"/>
        </w:rPr>
        <w:t>ILIJAŠA o poimenovanj področja</w:t>
      </w:r>
      <w:r w:rsidRPr="00E224D2">
        <w:rPr>
          <w:rFonts w:ascii="Arial" w:hAnsi="Arial" w:cs="Arial"/>
          <w:bCs/>
          <w:sz w:val="22"/>
          <w:szCs w:val="22"/>
        </w:rPr>
        <w:t xml:space="preserve"> v Centru Nova Gorica v ploščad bratov Rusjan. Glede nato, da na predlaganem območju ni posameznikov s stalnim bivališčem, kot tudi ni registriranih pravnih subjektov j</w:t>
      </w:r>
      <w:r w:rsidR="006D473D" w:rsidRPr="00E224D2">
        <w:rPr>
          <w:rFonts w:ascii="Arial" w:hAnsi="Arial" w:cs="Arial"/>
          <w:bCs/>
          <w:sz w:val="22"/>
          <w:szCs w:val="22"/>
        </w:rPr>
        <w:t>e komisija za poimenovanje ulic</w:t>
      </w:r>
      <w:r w:rsidRPr="00E224D2">
        <w:rPr>
          <w:rFonts w:ascii="Arial" w:hAnsi="Arial" w:cs="Arial"/>
          <w:bCs/>
          <w:sz w:val="22"/>
          <w:szCs w:val="22"/>
        </w:rPr>
        <w:t xml:space="preserve">, naselij in javnih </w:t>
      </w:r>
      <w:r w:rsidR="0097559C" w:rsidRPr="00E224D2">
        <w:rPr>
          <w:rFonts w:ascii="Arial" w:hAnsi="Arial" w:cs="Arial"/>
          <w:bCs/>
          <w:sz w:val="22"/>
          <w:szCs w:val="22"/>
        </w:rPr>
        <w:t>inštitucij dala pozitivno mnenje, da se v spomin na brate Rusjan imenuje predlagano območje po bratih Rusjan po pridobitvi predhodnega mnenja KS NOVA GORICA začne postopek poimenovanja predlaganega območja.</w:t>
      </w:r>
    </w:p>
    <w:p w14:paraId="4617A7C6" w14:textId="77777777" w:rsidR="00F621E0" w:rsidRPr="00E224D2" w:rsidRDefault="00F621E0" w:rsidP="00640FB9">
      <w:pPr>
        <w:autoSpaceDE w:val="0"/>
        <w:autoSpaceDN w:val="0"/>
        <w:adjustRightInd w:val="0"/>
        <w:spacing w:after="27"/>
        <w:jc w:val="both"/>
        <w:rPr>
          <w:rFonts w:ascii="Arial" w:hAnsi="Arial" w:cs="Arial"/>
          <w:sz w:val="22"/>
          <w:szCs w:val="22"/>
        </w:rPr>
      </w:pPr>
    </w:p>
    <w:p w14:paraId="4DAED30F" w14:textId="093A9A3C" w:rsidR="00F621E0" w:rsidRPr="00E224D2" w:rsidRDefault="00F621E0" w:rsidP="00945449">
      <w:pPr>
        <w:autoSpaceDE w:val="0"/>
        <w:autoSpaceDN w:val="0"/>
        <w:adjustRightInd w:val="0"/>
        <w:spacing w:after="27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E224D2">
        <w:rPr>
          <w:rFonts w:ascii="Arial" w:hAnsi="Arial" w:cs="Arial"/>
          <w:b/>
          <w:sz w:val="22"/>
          <w:szCs w:val="22"/>
        </w:rPr>
        <w:t xml:space="preserve">Sklep 3.1. </w:t>
      </w:r>
      <w:r w:rsidRPr="00E224D2">
        <w:rPr>
          <w:rFonts w:ascii="Arial" w:hAnsi="Arial" w:cs="Arial"/>
          <w:b/>
          <w:sz w:val="22"/>
          <w:szCs w:val="22"/>
        </w:rPr>
        <w:tab/>
      </w:r>
      <w:r w:rsidR="006D473D" w:rsidRPr="00E224D2">
        <w:rPr>
          <w:rFonts w:ascii="Arial" w:hAnsi="Arial" w:cs="Arial"/>
          <w:b/>
          <w:sz w:val="22"/>
          <w:szCs w:val="22"/>
        </w:rPr>
        <w:t>Z glasovi vseh navzočih članov S</w:t>
      </w:r>
      <w:r w:rsidR="0097559C" w:rsidRPr="00E224D2">
        <w:rPr>
          <w:rFonts w:ascii="Arial" w:hAnsi="Arial" w:cs="Arial"/>
          <w:b/>
          <w:sz w:val="22"/>
          <w:szCs w:val="22"/>
        </w:rPr>
        <w:t>veta KS Nova Gorica je bil sprejet sklep, da se da pozitivno mnenje za poimenovanje predlaganega območja z imeni bratov Rusjan.</w:t>
      </w:r>
    </w:p>
    <w:p w14:paraId="2A09EBEB" w14:textId="77777777" w:rsidR="00F621E0" w:rsidRPr="00E224D2" w:rsidRDefault="00F621E0" w:rsidP="000F674C">
      <w:pPr>
        <w:autoSpaceDE w:val="0"/>
        <w:autoSpaceDN w:val="0"/>
        <w:adjustRightInd w:val="0"/>
        <w:spacing w:after="27"/>
        <w:jc w:val="center"/>
        <w:rPr>
          <w:rFonts w:ascii="Arial" w:hAnsi="Arial" w:cs="Arial"/>
          <w:sz w:val="22"/>
          <w:szCs w:val="22"/>
        </w:rPr>
      </w:pPr>
    </w:p>
    <w:p w14:paraId="673C1DBF" w14:textId="77777777" w:rsidR="00A43CD5" w:rsidRPr="00E224D2" w:rsidRDefault="00A43CD5" w:rsidP="00D92B5A">
      <w:pPr>
        <w:jc w:val="center"/>
        <w:rPr>
          <w:rFonts w:ascii="Arial" w:hAnsi="Arial" w:cs="Arial"/>
          <w:bCs/>
          <w:sz w:val="22"/>
          <w:szCs w:val="22"/>
        </w:rPr>
      </w:pPr>
    </w:p>
    <w:p w14:paraId="3E76AB15" w14:textId="2D410C20" w:rsidR="00853E73" w:rsidRPr="00E224D2" w:rsidRDefault="00A43CD5" w:rsidP="00594E90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E224D2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E224D2">
        <w:rPr>
          <w:rFonts w:ascii="Arial" w:hAnsi="Arial" w:cs="Arial"/>
          <w:bCs/>
          <w:sz w:val="22"/>
          <w:szCs w:val="22"/>
        </w:rPr>
        <w:t>. 4</w:t>
      </w:r>
    </w:p>
    <w:p w14:paraId="06274AC4" w14:textId="77777777" w:rsidR="00BF4D3B" w:rsidRPr="00E224D2" w:rsidRDefault="00BF4D3B" w:rsidP="00BF4D3B">
      <w:pPr>
        <w:jc w:val="both"/>
        <w:rPr>
          <w:rFonts w:ascii="Arial" w:hAnsi="Arial" w:cs="Arial"/>
          <w:bCs/>
          <w:sz w:val="22"/>
          <w:szCs w:val="22"/>
        </w:rPr>
      </w:pPr>
    </w:p>
    <w:p w14:paraId="68BE2AB3" w14:textId="34C5AA87" w:rsidR="0097559C" w:rsidRPr="00E224D2" w:rsidRDefault="006D473D" w:rsidP="00BF4D3B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Predsednik S</w:t>
      </w:r>
      <w:r w:rsidR="0097559C" w:rsidRPr="00E224D2">
        <w:rPr>
          <w:rFonts w:ascii="Arial" w:hAnsi="Arial" w:cs="Arial"/>
          <w:bCs/>
          <w:sz w:val="22"/>
          <w:szCs w:val="22"/>
        </w:rPr>
        <w:t>veta KS</w:t>
      </w:r>
      <w:r w:rsidRPr="00E224D2">
        <w:rPr>
          <w:rFonts w:ascii="Arial" w:hAnsi="Arial" w:cs="Arial"/>
          <w:bCs/>
          <w:sz w:val="22"/>
          <w:szCs w:val="22"/>
        </w:rPr>
        <w:t>NG je dal v obravnavo Pravilnik o o</w:t>
      </w:r>
      <w:r w:rsidR="0097559C" w:rsidRPr="00E224D2">
        <w:rPr>
          <w:rFonts w:ascii="Arial" w:hAnsi="Arial" w:cs="Arial"/>
          <w:bCs/>
          <w:sz w:val="22"/>
          <w:szCs w:val="22"/>
        </w:rPr>
        <w:t xml:space="preserve">ddaji prostorov KS Nova Gorica v občasno uporabo vključno z predlaganim cenikom, ki je bil kot priloga za današnjo sejo poslan preko </w:t>
      </w:r>
      <w:proofErr w:type="spellStart"/>
      <w:r w:rsidR="0097559C" w:rsidRPr="00E224D2">
        <w:rPr>
          <w:rFonts w:ascii="Arial" w:hAnsi="Arial" w:cs="Arial"/>
          <w:bCs/>
          <w:sz w:val="22"/>
          <w:szCs w:val="22"/>
        </w:rPr>
        <w:t>Emaila</w:t>
      </w:r>
      <w:proofErr w:type="spellEnd"/>
      <w:r w:rsidR="00575130" w:rsidRPr="00E224D2">
        <w:rPr>
          <w:rFonts w:ascii="Arial" w:hAnsi="Arial" w:cs="Arial"/>
          <w:bCs/>
          <w:sz w:val="22"/>
          <w:szCs w:val="22"/>
        </w:rPr>
        <w:t xml:space="preserve"> poslan 14.</w:t>
      </w:r>
      <w:r w:rsidRPr="00E224D2">
        <w:rPr>
          <w:rFonts w:ascii="Arial" w:hAnsi="Arial" w:cs="Arial"/>
          <w:bCs/>
          <w:sz w:val="22"/>
          <w:szCs w:val="22"/>
        </w:rPr>
        <w:t xml:space="preserve"> </w:t>
      </w:r>
      <w:r w:rsidR="00575130" w:rsidRPr="00E224D2">
        <w:rPr>
          <w:rFonts w:ascii="Arial" w:hAnsi="Arial" w:cs="Arial"/>
          <w:bCs/>
          <w:sz w:val="22"/>
          <w:szCs w:val="22"/>
        </w:rPr>
        <w:t>11.</w:t>
      </w:r>
      <w:r w:rsidRPr="00E224D2">
        <w:rPr>
          <w:rFonts w:ascii="Arial" w:hAnsi="Arial" w:cs="Arial"/>
          <w:bCs/>
          <w:sz w:val="22"/>
          <w:szCs w:val="22"/>
        </w:rPr>
        <w:t xml:space="preserve"> </w:t>
      </w:r>
      <w:r w:rsidR="00575130" w:rsidRPr="00E224D2">
        <w:rPr>
          <w:rFonts w:ascii="Arial" w:hAnsi="Arial" w:cs="Arial"/>
          <w:bCs/>
          <w:sz w:val="22"/>
          <w:szCs w:val="22"/>
        </w:rPr>
        <w:t>2024.</w:t>
      </w:r>
      <w:r w:rsidR="004C14C9" w:rsidRPr="00E224D2">
        <w:rPr>
          <w:rFonts w:ascii="Arial" w:hAnsi="Arial" w:cs="Arial"/>
          <w:bCs/>
          <w:sz w:val="22"/>
          <w:szCs w:val="22"/>
        </w:rPr>
        <w:t xml:space="preserve"> Vse prireditve, ki se bodo izvajale v </w:t>
      </w:r>
      <w:proofErr w:type="spellStart"/>
      <w:r w:rsidR="004C14C9" w:rsidRPr="00E224D2">
        <w:rPr>
          <w:rFonts w:ascii="Arial" w:hAnsi="Arial" w:cs="Arial"/>
          <w:bCs/>
          <w:sz w:val="22"/>
          <w:szCs w:val="22"/>
        </w:rPr>
        <w:t>soorganizaciji</w:t>
      </w:r>
      <w:proofErr w:type="spellEnd"/>
      <w:r w:rsidR="004C14C9" w:rsidRPr="00E224D2">
        <w:rPr>
          <w:rFonts w:ascii="Arial" w:hAnsi="Arial" w:cs="Arial"/>
          <w:bCs/>
          <w:sz w:val="22"/>
          <w:szCs w:val="22"/>
        </w:rPr>
        <w:t xml:space="preserve"> KS Nova Gorica, ne sodijo v sklop tega pravilnika</w:t>
      </w:r>
      <w:r w:rsidRPr="00E224D2">
        <w:rPr>
          <w:rFonts w:ascii="Arial" w:hAnsi="Arial" w:cs="Arial"/>
          <w:bCs/>
          <w:sz w:val="22"/>
          <w:szCs w:val="22"/>
        </w:rPr>
        <w:t>.</w:t>
      </w:r>
    </w:p>
    <w:p w14:paraId="6279044B" w14:textId="77777777" w:rsidR="0097559C" w:rsidRPr="00E224D2" w:rsidRDefault="0097559C" w:rsidP="00BF4D3B">
      <w:pPr>
        <w:jc w:val="both"/>
        <w:rPr>
          <w:rFonts w:ascii="Arial" w:hAnsi="Arial" w:cs="Arial"/>
          <w:bCs/>
          <w:sz w:val="22"/>
          <w:szCs w:val="22"/>
        </w:rPr>
      </w:pPr>
    </w:p>
    <w:p w14:paraId="6E2AE58C" w14:textId="65C0CCE8" w:rsidR="00BF4D3B" w:rsidRPr="00E224D2" w:rsidRDefault="0097559C" w:rsidP="004C14C9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E224D2">
        <w:rPr>
          <w:rFonts w:ascii="Arial" w:hAnsi="Arial" w:cs="Arial"/>
          <w:b/>
          <w:bCs/>
          <w:sz w:val="22"/>
          <w:szCs w:val="22"/>
        </w:rPr>
        <w:t>Sklep</w:t>
      </w:r>
      <w:r w:rsidR="004C14C9" w:rsidRPr="00E224D2">
        <w:rPr>
          <w:rFonts w:ascii="Arial" w:hAnsi="Arial" w:cs="Arial"/>
          <w:b/>
          <w:bCs/>
          <w:sz w:val="22"/>
          <w:szCs w:val="22"/>
        </w:rPr>
        <w:t xml:space="preserve"> 4.1.:</w:t>
      </w:r>
      <w:r w:rsidR="004C14C9" w:rsidRPr="00E224D2">
        <w:rPr>
          <w:rFonts w:ascii="Arial" w:hAnsi="Arial" w:cs="Arial"/>
          <w:b/>
          <w:bCs/>
          <w:sz w:val="22"/>
          <w:szCs w:val="22"/>
        </w:rPr>
        <w:tab/>
      </w:r>
      <w:r w:rsidR="00575130" w:rsidRPr="00E224D2">
        <w:rPr>
          <w:rFonts w:ascii="Arial" w:hAnsi="Arial" w:cs="Arial"/>
          <w:b/>
          <w:bCs/>
          <w:sz w:val="22"/>
          <w:szCs w:val="22"/>
        </w:rPr>
        <w:t>Z glasovi vseh navzočih članov je bil</w:t>
      </w:r>
      <w:r w:rsidRPr="00E224D2">
        <w:rPr>
          <w:rFonts w:ascii="Arial" w:hAnsi="Arial" w:cs="Arial"/>
          <w:b/>
          <w:bCs/>
          <w:sz w:val="22"/>
          <w:szCs w:val="22"/>
        </w:rPr>
        <w:t xml:space="preserve"> </w:t>
      </w:r>
      <w:r w:rsidR="004C14C9" w:rsidRPr="00E224D2">
        <w:rPr>
          <w:rFonts w:ascii="Arial" w:hAnsi="Arial" w:cs="Arial"/>
          <w:b/>
          <w:bCs/>
          <w:sz w:val="22"/>
          <w:szCs w:val="22"/>
        </w:rPr>
        <w:t>sprejet »Pravilnik« z novim cenikom. S tem pre</w:t>
      </w:r>
      <w:r w:rsidR="006D473D" w:rsidRPr="00E224D2">
        <w:rPr>
          <w:rFonts w:ascii="Arial" w:hAnsi="Arial" w:cs="Arial"/>
          <w:b/>
          <w:bCs/>
          <w:sz w:val="22"/>
          <w:szCs w:val="22"/>
        </w:rPr>
        <w:t xml:space="preserve">neha veljati pravilnik sprejet </w:t>
      </w:r>
      <w:r w:rsidR="004C14C9" w:rsidRPr="00E224D2">
        <w:rPr>
          <w:rFonts w:ascii="Arial" w:hAnsi="Arial" w:cs="Arial"/>
          <w:b/>
          <w:bCs/>
          <w:sz w:val="22"/>
          <w:szCs w:val="22"/>
        </w:rPr>
        <w:t>.</w:t>
      </w:r>
    </w:p>
    <w:p w14:paraId="51FBD61D" w14:textId="77777777" w:rsidR="004A3D62" w:rsidRDefault="004A3D62" w:rsidP="00BF4D3B">
      <w:pPr>
        <w:jc w:val="both"/>
        <w:rPr>
          <w:rFonts w:ascii="Arial" w:hAnsi="Arial" w:cs="Arial"/>
          <w:bCs/>
          <w:sz w:val="22"/>
          <w:szCs w:val="22"/>
        </w:rPr>
      </w:pPr>
    </w:p>
    <w:p w14:paraId="0BC925D9" w14:textId="77777777" w:rsidR="005D2AA4" w:rsidRPr="00E224D2" w:rsidRDefault="005D2AA4" w:rsidP="00BF4D3B">
      <w:pPr>
        <w:jc w:val="both"/>
        <w:rPr>
          <w:rFonts w:ascii="Arial" w:hAnsi="Arial" w:cs="Arial"/>
          <w:bCs/>
          <w:sz w:val="22"/>
          <w:szCs w:val="22"/>
        </w:rPr>
      </w:pPr>
    </w:p>
    <w:p w14:paraId="695C766A" w14:textId="77777777" w:rsidR="004A3D62" w:rsidRPr="00E224D2" w:rsidRDefault="004A3D62" w:rsidP="00BF4D3B">
      <w:pPr>
        <w:jc w:val="both"/>
        <w:rPr>
          <w:rFonts w:ascii="Arial" w:hAnsi="Arial" w:cs="Arial"/>
          <w:bCs/>
          <w:sz w:val="22"/>
          <w:szCs w:val="22"/>
        </w:rPr>
      </w:pPr>
    </w:p>
    <w:p w14:paraId="507D215E" w14:textId="0E8456F9" w:rsidR="00594E90" w:rsidRPr="00E224D2" w:rsidRDefault="00A43CD5" w:rsidP="00594E90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E224D2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E224D2">
        <w:rPr>
          <w:rFonts w:ascii="Arial" w:hAnsi="Arial" w:cs="Arial"/>
          <w:bCs/>
          <w:sz w:val="22"/>
          <w:szCs w:val="22"/>
        </w:rPr>
        <w:t>. 5</w:t>
      </w:r>
    </w:p>
    <w:p w14:paraId="6B75E5B8" w14:textId="77777777" w:rsidR="00594E90" w:rsidRPr="00E224D2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4C43FB8E" w14:textId="0E3DD90D" w:rsidR="004C14C9" w:rsidRPr="00E224D2" w:rsidRDefault="004C14C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Predsednik sveta KS je dal v potrditev izdane naročilnice, ki so bile izdane do današnje seje: </w:t>
      </w:r>
    </w:p>
    <w:p w14:paraId="39EBAFC5" w14:textId="77777777" w:rsidR="005D4C1D" w:rsidRPr="00E224D2" w:rsidRDefault="005D4C1D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21C2DBC7" w14:textId="77777777" w:rsidR="005D4C1D" w:rsidRPr="00E224D2" w:rsidRDefault="005D4C1D" w:rsidP="00D92B5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245"/>
        <w:gridCol w:w="1559"/>
      </w:tblGrid>
      <w:tr w:rsidR="00E224D2" w:rsidRPr="00E224D2" w14:paraId="4527A7B3" w14:textId="77777777" w:rsidTr="004105BD">
        <w:tc>
          <w:tcPr>
            <w:tcW w:w="3539" w:type="dxa"/>
            <w:shd w:val="clear" w:color="auto" w:fill="FFC000"/>
            <w:vAlign w:val="center"/>
          </w:tcPr>
          <w:p w14:paraId="7EC0E548" w14:textId="04771FCB" w:rsidR="005D4C1D" w:rsidRPr="00E224D2" w:rsidRDefault="00462D0D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/>
                <w:bCs/>
                <w:sz w:val="22"/>
                <w:szCs w:val="22"/>
              </w:rPr>
              <w:t>Izvajalec</w:t>
            </w:r>
          </w:p>
        </w:tc>
        <w:tc>
          <w:tcPr>
            <w:tcW w:w="5245" w:type="dxa"/>
            <w:shd w:val="clear" w:color="auto" w:fill="FFC000"/>
            <w:vAlign w:val="center"/>
          </w:tcPr>
          <w:p w14:paraId="4928E6E7" w14:textId="690B666A" w:rsidR="005D4C1D" w:rsidRPr="00E224D2" w:rsidRDefault="00462D0D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12F0D8D" w14:textId="0EB30297" w:rsidR="005D4C1D" w:rsidRPr="00E224D2" w:rsidRDefault="00462D0D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/>
                <w:bCs/>
                <w:sz w:val="22"/>
                <w:szCs w:val="22"/>
              </w:rPr>
              <w:t>Načrtovan znesek</w:t>
            </w:r>
          </w:p>
        </w:tc>
      </w:tr>
      <w:tr w:rsidR="00E224D2" w:rsidRPr="00E224D2" w14:paraId="46BDE109" w14:textId="74FA5778" w:rsidTr="004105BD">
        <w:trPr>
          <w:trHeight w:val="340"/>
        </w:trPr>
        <w:tc>
          <w:tcPr>
            <w:tcW w:w="3539" w:type="dxa"/>
            <w:vAlign w:val="center"/>
          </w:tcPr>
          <w:p w14:paraId="7A5E85C1" w14:textId="4BF7B575" w:rsidR="005D4C1D" w:rsidRPr="00E224D2" w:rsidRDefault="005D4C1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Danjel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Brecelj – samozaposlen v kult</w:t>
            </w:r>
            <w:r w:rsidR="006D473D" w:rsidRPr="00E224D2">
              <w:rPr>
                <w:rFonts w:ascii="Arial" w:hAnsi="Arial" w:cs="Arial"/>
                <w:bCs/>
                <w:sz w:val="22"/>
                <w:szCs w:val="22"/>
              </w:rPr>
              <w:t>uri</w:t>
            </w:r>
          </w:p>
        </w:tc>
        <w:tc>
          <w:tcPr>
            <w:tcW w:w="5245" w:type="dxa"/>
            <w:vAlign w:val="center"/>
          </w:tcPr>
          <w:p w14:paraId="173E292A" w14:textId="2A2E621B" w:rsidR="005D4C1D" w:rsidRPr="00E224D2" w:rsidRDefault="005D4C1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Scenarij, režija, vodenje</w:t>
            </w:r>
          </w:p>
        </w:tc>
        <w:tc>
          <w:tcPr>
            <w:tcW w:w="1559" w:type="dxa"/>
            <w:vAlign w:val="center"/>
          </w:tcPr>
          <w:p w14:paraId="42FA84E3" w14:textId="1AC4A909" w:rsidR="005D4C1D" w:rsidRPr="00E224D2" w:rsidRDefault="003374FF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440</w:t>
            </w:r>
            <w:r w:rsidR="005D4C1D" w:rsidRPr="00E224D2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</w:p>
        </w:tc>
      </w:tr>
      <w:tr w:rsidR="00E224D2" w:rsidRPr="00E224D2" w14:paraId="65B20868" w14:textId="77777777" w:rsidTr="004105BD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1949C919" w14:textId="47EE5AD7" w:rsidR="005D4C1D" w:rsidRPr="00E224D2" w:rsidRDefault="00E224D2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Radio Ro</w:t>
            </w:r>
            <w:r w:rsidR="005D4C1D" w:rsidRPr="00E224D2">
              <w:rPr>
                <w:rFonts w:ascii="Arial" w:hAnsi="Arial" w:cs="Arial"/>
                <w:bCs/>
                <w:sz w:val="22"/>
                <w:szCs w:val="22"/>
              </w:rPr>
              <w:t>bin d.o.o.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3EB48725" w14:textId="6A31B5D3" w:rsidR="005D4C1D" w:rsidRPr="00E224D2" w:rsidRDefault="005D4C1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Oglasi na Radio Robin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EB15FB9" w14:textId="0CB0D11C" w:rsidR="005D4C1D" w:rsidRPr="00E224D2" w:rsidRDefault="005D4C1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94,50</w:t>
            </w:r>
            <w:r w:rsidR="00462D0D" w:rsidRPr="00E224D2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+ </w:t>
            </w: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ddv</w:t>
            </w:r>
            <w:proofErr w:type="spellEnd"/>
          </w:p>
        </w:tc>
      </w:tr>
      <w:tr w:rsidR="00E224D2" w:rsidRPr="00E224D2" w14:paraId="44EBEC48" w14:textId="77777777" w:rsidTr="004105BD">
        <w:trPr>
          <w:trHeight w:val="340"/>
        </w:trPr>
        <w:tc>
          <w:tcPr>
            <w:tcW w:w="3539" w:type="dxa"/>
            <w:vAlign w:val="center"/>
          </w:tcPr>
          <w:p w14:paraId="2D4CC55B" w14:textId="29D4586E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Amedia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53BED3A" w14:textId="03414E9E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Plakati, koncertni list</w:t>
            </w:r>
          </w:p>
        </w:tc>
        <w:tc>
          <w:tcPr>
            <w:tcW w:w="1559" w:type="dxa"/>
            <w:vAlign w:val="center"/>
          </w:tcPr>
          <w:p w14:paraId="1708BA9E" w14:textId="7B71B286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72,50 € + </w:t>
            </w: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ddv</w:t>
            </w:r>
            <w:proofErr w:type="spellEnd"/>
          </w:p>
        </w:tc>
      </w:tr>
      <w:tr w:rsidR="00E224D2" w:rsidRPr="00E224D2" w14:paraId="7B2E9F6C" w14:textId="77777777" w:rsidTr="004105BD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105567F" w14:textId="46A6E699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GAF </w:t>
            </w: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lab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, Rok Bezeljak </w:t>
            </w: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s.p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64D41842" w14:textId="0BE958DF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Oblikovaanje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placa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7B378D0" w14:textId="12031BF6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84,00 €</w:t>
            </w:r>
          </w:p>
        </w:tc>
      </w:tr>
      <w:tr w:rsidR="00E224D2" w:rsidRPr="00E224D2" w14:paraId="64ACA223" w14:textId="77777777" w:rsidTr="004105BD">
        <w:trPr>
          <w:trHeight w:val="340"/>
        </w:trPr>
        <w:tc>
          <w:tcPr>
            <w:tcW w:w="3539" w:type="dxa"/>
            <w:vAlign w:val="center"/>
          </w:tcPr>
          <w:p w14:paraId="3CE35FC3" w14:textId="01CDF0B2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MepPZ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N.G.</w:t>
            </w:r>
          </w:p>
        </w:tc>
        <w:tc>
          <w:tcPr>
            <w:tcW w:w="5245" w:type="dxa"/>
            <w:vAlign w:val="center"/>
          </w:tcPr>
          <w:p w14:paraId="79DD86D7" w14:textId="319A90F1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Organizacija, priprava dvorane in ureditev odra, nastop</w:t>
            </w:r>
          </w:p>
        </w:tc>
        <w:tc>
          <w:tcPr>
            <w:tcW w:w="1559" w:type="dxa"/>
            <w:vAlign w:val="center"/>
          </w:tcPr>
          <w:p w14:paraId="428ADF7D" w14:textId="53F11EC3" w:rsidR="00462D0D" w:rsidRPr="00E224D2" w:rsidRDefault="003374FF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580</w:t>
            </w:r>
            <w:r w:rsidR="00462D0D" w:rsidRPr="00E224D2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E224D2" w:rsidRPr="00E224D2" w14:paraId="55A1FF26" w14:textId="77777777" w:rsidTr="004105BD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530ADE51" w14:textId="4C3F7057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Kavčič Tadej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62FFBAA4" w14:textId="38C595C5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Hrana, pijača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7A81107" w14:textId="0F0F6A15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1.200,00 €</w:t>
            </w:r>
          </w:p>
        </w:tc>
      </w:tr>
      <w:tr w:rsidR="00E224D2" w:rsidRPr="00E224D2" w14:paraId="5A9682DA" w14:textId="77777777" w:rsidTr="004105BD">
        <w:trPr>
          <w:trHeight w:val="340"/>
        </w:trPr>
        <w:tc>
          <w:tcPr>
            <w:tcW w:w="3539" w:type="dxa"/>
            <w:vAlign w:val="center"/>
          </w:tcPr>
          <w:p w14:paraId="726B47A4" w14:textId="59766795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Audfoo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»Matej </w:t>
            </w: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Srebernič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224D2">
              <w:rPr>
                <w:rFonts w:ascii="Arial" w:hAnsi="Arial" w:cs="Arial"/>
                <w:bCs/>
                <w:sz w:val="22"/>
                <w:szCs w:val="22"/>
              </w:rPr>
              <w:t>s.p</w:t>
            </w:r>
            <w:proofErr w:type="spellEnd"/>
            <w:r w:rsidRPr="00E224D2">
              <w:rPr>
                <w:rFonts w:ascii="Arial" w:hAnsi="Arial" w:cs="Arial"/>
                <w:bCs/>
                <w:sz w:val="22"/>
                <w:szCs w:val="22"/>
              </w:rPr>
              <w:t>.«</w:t>
            </w:r>
          </w:p>
        </w:tc>
        <w:tc>
          <w:tcPr>
            <w:tcW w:w="5245" w:type="dxa"/>
            <w:vAlign w:val="center"/>
          </w:tcPr>
          <w:p w14:paraId="18A8532B" w14:textId="2E709E97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Ozvočenje in razsvetljava</w:t>
            </w:r>
          </w:p>
        </w:tc>
        <w:tc>
          <w:tcPr>
            <w:tcW w:w="1559" w:type="dxa"/>
            <w:vAlign w:val="center"/>
          </w:tcPr>
          <w:p w14:paraId="0C8B6461" w14:textId="3180CA11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400,00 €</w:t>
            </w:r>
          </w:p>
        </w:tc>
      </w:tr>
      <w:tr w:rsidR="00E224D2" w:rsidRPr="00E224D2" w14:paraId="7D5B8B3A" w14:textId="77777777" w:rsidTr="004105BD">
        <w:trPr>
          <w:trHeight w:val="34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2754C95" w14:textId="3BF92D6D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ZDRUŽENJE SAZAS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5907C40C" w14:textId="1C5D3A08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24D2">
              <w:rPr>
                <w:rFonts w:ascii="Arial" w:hAnsi="Arial" w:cs="Arial"/>
                <w:bCs/>
                <w:sz w:val="22"/>
                <w:szCs w:val="22"/>
              </w:rPr>
              <w:t>Prireditev »Martinovo 2024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9F8EAFC" w14:textId="4391D07A" w:rsidR="00462D0D" w:rsidRPr="00E224D2" w:rsidRDefault="00462D0D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16561E" w14:textId="77777777" w:rsidR="004C14C9" w:rsidRPr="00E224D2" w:rsidRDefault="004C14C9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8F186E2" w14:textId="77777777" w:rsidR="004105BD" w:rsidRPr="00E224D2" w:rsidRDefault="004105BD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46C53E33" w14:textId="2C2CE0EF" w:rsidR="004724F3" w:rsidRPr="00E224D2" w:rsidRDefault="00D17847" w:rsidP="00D17847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E224D2">
        <w:rPr>
          <w:rFonts w:ascii="Arial" w:hAnsi="Arial" w:cs="Arial"/>
          <w:b/>
          <w:bCs/>
          <w:sz w:val="22"/>
          <w:szCs w:val="22"/>
        </w:rPr>
        <w:t>Sklep 5.1:</w:t>
      </w:r>
      <w:r w:rsidRPr="00E224D2">
        <w:rPr>
          <w:rFonts w:ascii="Arial" w:hAnsi="Arial" w:cs="Arial"/>
          <w:b/>
          <w:bCs/>
          <w:sz w:val="22"/>
          <w:szCs w:val="22"/>
        </w:rPr>
        <w:tab/>
      </w:r>
      <w:r w:rsidR="004C14C9" w:rsidRPr="00E224D2">
        <w:rPr>
          <w:rFonts w:ascii="Arial" w:hAnsi="Arial" w:cs="Arial"/>
          <w:b/>
          <w:bCs/>
          <w:sz w:val="22"/>
          <w:szCs w:val="22"/>
        </w:rPr>
        <w:t xml:space="preserve"> </w:t>
      </w:r>
      <w:r w:rsidR="00E224D2" w:rsidRPr="00E224D2">
        <w:rPr>
          <w:rFonts w:ascii="Arial" w:hAnsi="Arial" w:cs="Arial"/>
          <w:b/>
          <w:bCs/>
          <w:sz w:val="22"/>
          <w:szCs w:val="22"/>
        </w:rPr>
        <w:t>Z glasovi vseh navzočih članov S</w:t>
      </w:r>
      <w:r w:rsidR="004105BD" w:rsidRPr="00E224D2">
        <w:rPr>
          <w:rFonts w:ascii="Arial" w:hAnsi="Arial" w:cs="Arial"/>
          <w:b/>
          <w:bCs/>
          <w:sz w:val="22"/>
          <w:szCs w:val="22"/>
        </w:rPr>
        <w:t>veta KS</w:t>
      </w:r>
      <w:r w:rsidR="00E224D2" w:rsidRPr="00E224D2">
        <w:rPr>
          <w:rFonts w:ascii="Arial" w:hAnsi="Arial" w:cs="Arial"/>
          <w:b/>
          <w:bCs/>
          <w:sz w:val="22"/>
          <w:szCs w:val="22"/>
        </w:rPr>
        <w:t>NG</w:t>
      </w:r>
      <w:r w:rsidR="004105BD" w:rsidRPr="00E224D2">
        <w:rPr>
          <w:rFonts w:ascii="Arial" w:hAnsi="Arial" w:cs="Arial"/>
          <w:b/>
          <w:bCs/>
          <w:sz w:val="22"/>
          <w:szCs w:val="22"/>
        </w:rPr>
        <w:t xml:space="preserve"> je bil soglasno sprejet sklep, da se potrdi vse izdane naročilnice.</w:t>
      </w:r>
    </w:p>
    <w:p w14:paraId="17F008DD" w14:textId="77777777" w:rsidR="004724F3" w:rsidRPr="00E224D2" w:rsidRDefault="004724F3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6094456" w14:textId="77777777" w:rsidR="00A43CD5" w:rsidRDefault="00A43CD5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EBDBD04" w14:textId="77777777" w:rsidR="005D2AA4" w:rsidRPr="00E224D2" w:rsidRDefault="005D2AA4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2C8F3B5C" w14:textId="0DE50108" w:rsidR="00A43CD5" w:rsidRPr="00E224D2" w:rsidRDefault="00A43CD5" w:rsidP="00A43CD5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E224D2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E224D2">
        <w:rPr>
          <w:rFonts w:ascii="Arial" w:hAnsi="Arial" w:cs="Arial"/>
          <w:bCs/>
          <w:sz w:val="22"/>
          <w:szCs w:val="22"/>
        </w:rPr>
        <w:t xml:space="preserve"> 6</w:t>
      </w:r>
    </w:p>
    <w:p w14:paraId="4B2A9B33" w14:textId="77777777" w:rsidR="00A43CD5" w:rsidRPr="00E224D2" w:rsidRDefault="00A43CD5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C90D9A8" w14:textId="36ABE951" w:rsidR="00A43CD5" w:rsidRPr="00E224D2" w:rsidRDefault="004105BD" w:rsidP="004105BD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Pod točko razno, smo v razpravi predlagali da na naslednji delovni seji sveta KS Nova Gorica člani sveta, ki se niso udeležili današnje seje pripravijo na naslednji seji družabni del ob zaključku starega leta.</w:t>
      </w:r>
    </w:p>
    <w:p w14:paraId="47B99C3F" w14:textId="77777777" w:rsidR="004105BD" w:rsidRPr="00E224D2" w:rsidRDefault="004105BD" w:rsidP="004105BD">
      <w:pPr>
        <w:jc w:val="both"/>
        <w:rPr>
          <w:rFonts w:ascii="Arial" w:hAnsi="Arial" w:cs="Arial"/>
          <w:bCs/>
          <w:sz w:val="22"/>
          <w:szCs w:val="22"/>
        </w:rPr>
      </w:pPr>
    </w:p>
    <w:p w14:paraId="7C228663" w14:textId="180A262F" w:rsidR="004105BD" w:rsidRPr="00E224D2" w:rsidRDefault="004105BD" w:rsidP="00640FB9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E224D2">
        <w:rPr>
          <w:rFonts w:ascii="Arial" w:hAnsi="Arial" w:cs="Arial"/>
          <w:b/>
          <w:bCs/>
          <w:sz w:val="22"/>
          <w:szCs w:val="22"/>
        </w:rPr>
        <w:lastRenderedPageBreak/>
        <w:t>Sklep 6.1. S sklepi vseh navzočih članov je bil sprejet sklep, da</w:t>
      </w:r>
      <w:r w:rsidR="00640FB9" w:rsidRPr="00E224D2">
        <w:rPr>
          <w:rFonts w:ascii="Arial" w:hAnsi="Arial" w:cs="Arial"/>
          <w:b/>
          <w:bCs/>
          <w:sz w:val="22"/>
          <w:szCs w:val="22"/>
        </w:rPr>
        <w:t xml:space="preserve"> </w:t>
      </w:r>
      <w:r w:rsidR="00640FB9" w:rsidRPr="00E224D2">
        <w:rPr>
          <w:rFonts w:ascii="Arial" w:hAnsi="Arial" w:cs="Arial"/>
          <w:b/>
          <w:sz w:val="22"/>
          <w:szCs w:val="22"/>
        </w:rPr>
        <w:t>Irena Jevšček, Radovan Ličen, Darija Bratina, Vesna Vitez in Bojan Horvat pripravijo družabni del zadnje seje sveta KS Nova Gorica.</w:t>
      </w:r>
    </w:p>
    <w:p w14:paraId="4F6163A9" w14:textId="77777777" w:rsidR="00DD75A9" w:rsidRPr="00E224D2" w:rsidRDefault="00DD75A9" w:rsidP="004105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76E7AA" w14:textId="77777777" w:rsidR="004105BD" w:rsidRPr="00E224D2" w:rsidRDefault="004105BD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C7FD97" w14:textId="1A341331" w:rsidR="00A43CD5" w:rsidRPr="00E224D2" w:rsidRDefault="00640FB9" w:rsidP="00306ECF">
      <w:pPr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Seja je bila zaključena ob 19:00 uri</w:t>
      </w:r>
    </w:p>
    <w:p w14:paraId="2EE3BB3D" w14:textId="77777777" w:rsidR="00FC6103" w:rsidRPr="00E224D2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774C0834" w14:textId="07BBC631" w:rsidR="00565414" w:rsidRPr="00E224D2" w:rsidRDefault="006D473D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Zapisnik je bil sprejet na </w:t>
      </w:r>
      <w:r w:rsidR="003374FF">
        <w:rPr>
          <w:rFonts w:ascii="Arial" w:hAnsi="Arial" w:cs="Arial"/>
          <w:bCs/>
          <w:sz w:val="22"/>
          <w:szCs w:val="22"/>
        </w:rPr>
        <w:t>24.</w:t>
      </w:r>
      <w:r w:rsidRPr="00E224D2">
        <w:rPr>
          <w:rFonts w:ascii="Arial" w:hAnsi="Arial" w:cs="Arial"/>
          <w:bCs/>
          <w:sz w:val="22"/>
          <w:szCs w:val="22"/>
        </w:rPr>
        <w:t xml:space="preserve"> seji, ki je bila </w:t>
      </w:r>
      <w:r w:rsidR="003374FF">
        <w:rPr>
          <w:rFonts w:ascii="Arial" w:hAnsi="Arial" w:cs="Arial"/>
          <w:bCs/>
          <w:sz w:val="22"/>
          <w:szCs w:val="22"/>
        </w:rPr>
        <w:t>19. 12. 2024.</w:t>
      </w:r>
      <w:bookmarkStart w:id="0" w:name="_GoBack"/>
      <w:bookmarkEnd w:id="0"/>
    </w:p>
    <w:p w14:paraId="4549B126" w14:textId="77777777" w:rsidR="006D473D" w:rsidRPr="00E224D2" w:rsidRDefault="006D473D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371DC696" w14:textId="77777777" w:rsidR="006D473D" w:rsidRPr="00E224D2" w:rsidRDefault="006D473D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504D2B53" w14:textId="77777777" w:rsidR="00565414" w:rsidRPr="00E224D2" w:rsidRDefault="00565414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33FCE8A6" w14:textId="77777777" w:rsidR="00C11420" w:rsidRPr="00E224D2" w:rsidRDefault="00980DE2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 xml:space="preserve">Zapisal: </w:t>
      </w:r>
      <w:r w:rsidRPr="00E224D2">
        <w:rPr>
          <w:rFonts w:ascii="Arial" w:hAnsi="Arial" w:cs="Arial"/>
          <w:bCs/>
          <w:sz w:val="22"/>
          <w:szCs w:val="22"/>
        </w:rPr>
        <w:tab/>
        <w:t>Valter Adamič</w:t>
      </w:r>
    </w:p>
    <w:p w14:paraId="36303EDB" w14:textId="77777777" w:rsidR="006D473D" w:rsidRPr="00E224D2" w:rsidRDefault="006D473D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0875FBC7" w14:textId="7C2CDFD2" w:rsidR="00980DE2" w:rsidRPr="00E224D2" w:rsidRDefault="00F00E81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>Sejo je vodil</w:t>
      </w:r>
      <w:r w:rsidRPr="00E224D2">
        <w:rPr>
          <w:rFonts w:ascii="Arial" w:hAnsi="Arial" w:cs="Arial"/>
          <w:bCs/>
          <w:sz w:val="22"/>
          <w:szCs w:val="22"/>
        </w:rPr>
        <w:tab/>
        <w:t xml:space="preserve"> Gregor Humar</w:t>
      </w:r>
    </w:p>
    <w:p w14:paraId="3148C21B" w14:textId="77777777" w:rsidR="00A9756B" w:rsidRPr="00E224D2" w:rsidRDefault="00A9756B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4F4B6438" w14:textId="7741E662" w:rsidR="008856BC" w:rsidRPr="00E224D2" w:rsidRDefault="00F00E81" w:rsidP="00F00E81">
      <w:pPr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ab/>
      </w:r>
      <w:r w:rsidR="008856BC" w:rsidRPr="00E224D2">
        <w:rPr>
          <w:rFonts w:ascii="Arial" w:hAnsi="Arial" w:cs="Arial"/>
          <w:bCs/>
          <w:sz w:val="22"/>
          <w:szCs w:val="22"/>
        </w:rPr>
        <w:t>Predsednik KS Nova Gorica:</w:t>
      </w:r>
    </w:p>
    <w:p w14:paraId="1A508D17" w14:textId="6C2ADDF4" w:rsidR="008856BC" w:rsidRPr="00E224D2" w:rsidRDefault="00F00E81" w:rsidP="00F00E81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</w:rPr>
      </w:pPr>
      <w:r w:rsidRPr="00E224D2">
        <w:rPr>
          <w:rFonts w:ascii="Arial" w:hAnsi="Arial" w:cs="Arial"/>
          <w:bCs/>
          <w:sz w:val="22"/>
          <w:szCs w:val="22"/>
        </w:rPr>
        <w:tab/>
      </w:r>
      <w:r w:rsidR="00E32E05" w:rsidRPr="00E224D2">
        <w:rPr>
          <w:rFonts w:ascii="Arial" w:hAnsi="Arial" w:cs="Arial"/>
          <w:b/>
          <w:bCs/>
          <w:sz w:val="22"/>
          <w:szCs w:val="22"/>
        </w:rPr>
        <w:t>Gregor Humar</w:t>
      </w:r>
      <w:r w:rsidR="00E45F21" w:rsidRPr="00E224D2">
        <w:rPr>
          <w:rFonts w:ascii="Arial" w:hAnsi="Arial" w:cs="Arial"/>
          <w:b/>
          <w:bCs/>
          <w:sz w:val="22"/>
          <w:szCs w:val="22"/>
        </w:rPr>
        <w:t xml:space="preserve">, </w:t>
      </w:r>
      <w:r w:rsidR="00E32E05" w:rsidRPr="00E224D2">
        <w:rPr>
          <w:rFonts w:ascii="Arial" w:hAnsi="Arial" w:cs="Arial"/>
          <w:b/>
          <w:bCs/>
          <w:sz w:val="22"/>
          <w:szCs w:val="22"/>
        </w:rPr>
        <w:t xml:space="preserve">dipl. </w:t>
      </w:r>
      <w:r w:rsidR="006D473D" w:rsidRPr="00E224D2">
        <w:rPr>
          <w:rFonts w:ascii="Arial" w:hAnsi="Arial" w:cs="Arial"/>
          <w:b/>
          <w:bCs/>
          <w:sz w:val="22"/>
          <w:szCs w:val="22"/>
        </w:rPr>
        <w:t>ekon.</w:t>
      </w:r>
    </w:p>
    <w:p w14:paraId="1F416F8B" w14:textId="4160D1C7" w:rsidR="00E45F21" w:rsidRPr="00E224D2" w:rsidRDefault="00C31DBC" w:rsidP="00980DE2">
      <w:pPr>
        <w:ind w:left="1191"/>
        <w:rPr>
          <w:rFonts w:ascii="Arial" w:hAnsi="Arial" w:cs="Arial"/>
          <w:sz w:val="22"/>
          <w:szCs w:val="22"/>
        </w:rPr>
      </w:pPr>
      <w:r w:rsidRPr="00E224D2">
        <w:rPr>
          <w:rFonts w:ascii="Arial" w:hAnsi="Arial" w:cs="Arial"/>
          <w:sz w:val="22"/>
          <w:szCs w:val="22"/>
        </w:rPr>
        <w:t xml:space="preserve">  </w:t>
      </w:r>
    </w:p>
    <w:p w14:paraId="42E4F159" w14:textId="77777777" w:rsidR="00037B66" w:rsidRPr="00E224D2" w:rsidRDefault="00037B66" w:rsidP="00980DE2">
      <w:pPr>
        <w:rPr>
          <w:rFonts w:ascii="Arial" w:hAnsi="Arial" w:cs="Arial"/>
          <w:sz w:val="22"/>
          <w:szCs w:val="22"/>
        </w:rPr>
      </w:pPr>
    </w:p>
    <w:p w14:paraId="1806BEDC" w14:textId="77777777" w:rsidR="00F00E81" w:rsidRPr="00E224D2" w:rsidRDefault="00F00E81" w:rsidP="00980DE2">
      <w:pPr>
        <w:rPr>
          <w:rFonts w:ascii="Arial" w:hAnsi="Arial" w:cs="Arial"/>
          <w:sz w:val="22"/>
          <w:szCs w:val="22"/>
        </w:rPr>
      </w:pPr>
    </w:p>
    <w:p w14:paraId="55D4C2C8" w14:textId="77777777" w:rsidR="00F00E81" w:rsidRPr="00E224D2" w:rsidRDefault="00F00E81" w:rsidP="00980DE2">
      <w:pPr>
        <w:rPr>
          <w:rFonts w:ascii="Arial" w:hAnsi="Arial" w:cs="Arial"/>
          <w:sz w:val="22"/>
          <w:szCs w:val="22"/>
        </w:rPr>
      </w:pPr>
    </w:p>
    <w:p w14:paraId="5E4149B9" w14:textId="77777777" w:rsidR="00F00E81" w:rsidRPr="00E224D2" w:rsidRDefault="00F00E81" w:rsidP="00980DE2">
      <w:pPr>
        <w:rPr>
          <w:rFonts w:ascii="Arial" w:hAnsi="Arial" w:cs="Arial"/>
          <w:sz w:val="22"/>
          <w:szCs w:val="22"/>
        </w:rPr>
      </w:pPr>
    </w:p>
    <w:p w14:paraId="4B357A72" w14:textId="53078736" w:rsidR="00CB14E5" w:rsidRPr="00E224D2" w:rsidRDefault="00CB14E5" w:rsidP="00FC6103">
      <w:pPr>
        <w:pStyle w:val="Odstavekseznama"/>
        <w:ind w:left="426"/>
        <w:rPr>
          <w:rFonts w:ascii="Arial" w:hAnsi="Arial" w:cs="Arial"/>
          <w:sz w:val="22"/>
          <w:szCs w:val="22"/>
        </w:rPr>
      </w:pPr>
    </w:p>
    <w:sectPr w:rsidR="00CB14E5" w:rsidRPr="00E224D2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EDF4" w14:textId="77777777" w:rsidR="00D908AA" w:rsidRDefault="00D908AA">
      <w:r>
        <w:separator/>
      </w:r>
    </w:p>
  </w:endnote>
  <w:endnote w:type="continuationSeparator" w:id="0">
    <w:p w14:paraId="5E73EB2E" w14:textId="77777777" w:rsidR="00D908AA" w:rsidRDefault="00D9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102E" w14:textId="77777777" w:rsidR="00D908AA" w:rsidRDefault="00D908AA">
      <w:r>
        <w:separator/>
      </w:r>
    </w:p>
  </w:footnote>
  <w:footnote w:type="continuationSeparator" w:id="0">
    <w:p w14:paraId="2A187214" w14:textId="77777777" w:rsidR="00D908AA" w:rsidRDefault="00D9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91088"/>
    <w:multiLevelType w:val="hybridMultilevel"/>
    <w:tmpl w:val="BDEA3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4E2C"/>
    <w:rsid w:val="00066FEE"/>
    <w:rsid w:val="00071AFB"/>
    <w:rsid w:val="00074A37"/>
    <w:rsid w:val="00081C45"/>
    <w:rsid w:val="00083B66"/>
    <w:rsid w:val="0008656C"/>
    <w:rsid w:val="000A75A2"/>
    <w:rsid w:val="000B3081"/>
    <w:rsid w:val="000D37E6"/>
    <w:rsid w:val="000E13EA"/>
    <w:rsid w:val="000F4491"/>
    <w:rsid w:val="000F57E6"/>
    <w:rsid w:val="000F674C"/>
    <w:rsid w:val="00102A91"/>
    <w:rsid w:val="00113ABE"/>
    <w:rsid w:val="0013235A"/>
    <w:rsid w:val="00134420"/>
    <w:rsid w:val="00137030"/>
    <w:rsid w:val="00144FCE"/>
    <w:rsid w:val="0015798F"/>
    <w:rsid w:val="00162F3D"/>
    <w:rsid w:val="0017000A"/>
    <w:rsid w:val="0017450E"/>
    <w:rsid w:val="00185D7B"/>
    <w:rsid w:val="00190566"/>
    <w:rsid w:val="00197589"/>
    <w:rsid w:val="001A27F4"/>
    <w:rsid w:val="001A46C4"/>
    <w:rsid w:val="001B348E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42618"/>
    <w:rsid w:val="002526FA"/>
    <w:rsid w:val="0026257E"/>
    <w:rsid w:val="002713F4"/>
    <w:rsid w:val="00275EB6"/>
    <w:rsid w:val="00294D13"/>
    <w:rsid w:val="00297FB6"/>
    <w:rsid w:val="002A36BC"/>
    <w:rsid w:val="002A581A"/>
    <w:rsid w:val="002A59D9"/>
    <w:rsid w:val="002B44EF"/>
    <w:rsid w:val="00303545"/>
    <w:rsid w:val="00306ECF"/>
    <w:rsid w:val="003374FF"/>
    <w:rsid w:val="00337CB3"/>
    <w:rsid w:val="00344E22"/>
    <w:rsid w:val="003518F7"/>
    <w:rsid w:val="00352001"/>
    <w:rsid w:val="003550ED"/>
    <w:rsid w:val="00371985"/>
    <w:rsid w:val="0038452A"/>
    <w:rsid w:val="003920EB"/>
    <w:rsid w:val="003A3B0F"/>
    <w:rsid w:val="003B13D7"/>
    <w:rsid w:val="003B4AD6"/>
    <w:rsid w:val="003B62C8"/>
    <w:rsid w:val="003D48D7"/>
    <w:rsid w:val="003F1DDE"/>
    <w:rsid w:val="00404E25"/>
    <w:rsid w:val="00406782"/>
    <w:rsid w:val="004105BD"/>
    <w:rsid w:val="00423B8C"/>
    <w:rsid w:val="00433C43"/>
    <w:rsid w:val="004522E0"/>
    <w:rsid w:val="00454831"/>
    <w:rsid w:val="00462D0D"/>
    <w:rsid w:val="00464471"/>
    <w:rsid w:val="004724F3"/>
    <w:rsid w:val="00476D4B"/>
    <w:rsid w:val="00491D5C"/>
    <w:rsid w:val="004A3D62"/>
    <w:rsid w:val="004C0531"/>
    <w:rsid w:val="004C14C9"/>
    <w:rsid w:val="004C1986"/>
    <w:rsid w:val="004D0856"/>
    <w:rsid w:val="004D0E77"/>
    <w:rsid w:val="004E7A19"/>
    <w:rsid w:val="004F6805"/>
    <w:rsid w:val="00500C58"/>
    <w:rsid w:val="0051222A"/>
    <w:rsid w:val="005151B7"/>
    <w:rsid w:val="00527440"/>
    <w:rsid w:val="00527475"/>
    <w:rsid w:val="005403F8"/>
    <w:rsid w:val="0055383A"/>
    <w:rsid w:val="00565414"/>
    <w:rsid w:val="005740A8"/>
    <w:rsid w:val="00575130"/>
    <w:rsid w:val="00590820"/>
    <w:rsid w:val="00593143"/>
    <w:rsid w:val="00594E90"/>
    <w:rsid w:val="005C0FAD"/>
    <w:rsid w:val="005D2AA4"/>
    <w:rsid w:val="005D4C1D"/>
    <w:rsid w:val="005E10A2"/>
    <w:rsid w:val="00630595"/>
    <w:rsid w:val="00640FB9"/>
    <w:rsid w:val="00642B12"/>
    <w:rsid w:val="00655430"/>
    <w:rsid w:val="0065658D"/>
    <w:rsid w:val="0066786A"/>
    <w:rsid w:val="00670E8C"/>
    <w:rsid w:val="006862C3"/>
    <w:rsid w:val="006A76F6"/>
    <w:rsid w:val="006B0581"/>
    <w:rsid w:val="006D473D"/>
    <w:rsid w:val="006D7E41"/>
    <w:rsid w:val="006F08BC"/>
    <w:rsid w:val="007216C0"/>
    <w:rsid w:val="00723E92"/>
    <w:rsid w:val="00741BEC"/>
    <w:rsid w:val="00792753"/>
    <w:rsid w:val="007A06D9"/>
    <w:rsid w:val="007D41EA"/>
    <w:rsid w:val="007E325B"/>
    <w:rsid w:val="007E6CB7"/>
    <w:rsid w:val="007F0864"/>
    <w:rsid w:val="007F6CFF"/>
    <w:rsid w:val="007F7543"/>
    <w:rsid w:val="00852EB6"/>
    <w:rsid w:val="00853E73"/>
    <w:rsid w:val="00860625"/>
    <w:rsid w:val="00866674"/>
    <w:rsid w:val="0087051C"/>
    <w:rsid w:val="0087616E"/>
    <w:rsid w:val="00883F70"/>
    <w:rsid w:val="008856BC"/>
    <w:rsid w:val="00892D0B"/>
    <w:rsid w:val="008954AD"/>
    <w:rsid w:val="008A485E"/>
    <w:rsid w:val="008B4FBF"/>
    <w:rsid w:val="008D53A6"/>
    <w:rsid w:val="008D666C"/>
    <w:rsid w:val="009169E9"/>
    <w:rsid w:val="009276BB"/>
    <w:rsid w:val="00945449"/>
    <w:rsid w:val="00957892"/>
    <w:rsid w:val="00961836"/>
    <w:rsid w:val="009643DA"/>
    <w:rsid w:val="00966AD7"/>
    <w:rsid w:val="0097559C"/>
    <w:rsid w:val="00980DE2"/>
    <w:rsid w:val="00983FD5"/>
    <w:rsid w:val="0098418A"/>
    <w:rsid w:val="00986A49"/>
    <w:rsid w:val="00996974"/>
    <w:rsid w:val="009B503A"/>
    <w:rsid w:val="009C64CC"/>
    <w:rsid w:val="009D73E6"/>
    <w:rsid w:val="00A03436"/>
    <w:rsid w:val="00A2199E"/>
    <w:rsid w:val="00A43CD5"/>
    <w:rsid w:val="00A44ADE"/>
    <w:rsid w:val="00A530E3"/>
    <w:rsid w:val="00A674AA"/>
    <w:rsid w:val="00A67602"/>
    <w:rsid w:val="00A80A32"/>
    <w:rsid w:val="00A90DBB"/>
    <w:rsid w:val="00A93814"/>
    <w:rsid w:val="00A93CA7"/>
    <w:rsid w:val="00A96729"/>
    <w:rsid w:val="00A9756B"/>
    <w:rsid w:val="00AA3C6F"/>
    <w:rsid w:val="00AE0642"/>
    <w:rsid w:val="00AE162F"/>
    <w:rsid w:val="00AE2A5B"/>
    <w:rsid w:val="00B17CE3"/>
    <w:rsid w:val="00B20065"/>
    <w:rsid w:val="00B20537"/>
    <w:rsid w:val="00B20CA5"/>
    <w:rsid w:val="00B30AC5"/>
    <w:rsid w:val="00B40A0F"/>
    <w:rsid w:val="00B563BD"/>
    <w:rsid w:val="00B66F80"/>
    <w:rsid w:val="00B81FCC"/>
    <w:rsid w:val="00B86069"/>
    <w:rsid w:val="00BA5298"/>
    <w:rsid w:val="00BA7FDD"/>
    <w:rsid w:val="00BE6BA6"/>
    <w:rsid w:val="00BF3F74"/>
    <w:rsid w:val="00BF4D3B"/>
    <w:rsid w:val="00C11420"/>
    <w:rsid w:val="00C31DBC"/>
    <w:rsid w:val="00C64AEA"/>
    <w:rsid w:val="00C86807"/>
    <w:rsid w:val="00C95428"/>
    <w:rsid w:val="00C96276"/>
    <w:rsid w:val="00CA4289"/>
    <w:rsid w:val="00CB14E5"/>
    <w:rsid w:val="00CC43E6"/>
    <w:rsid w:val="00CE2114"/>
    <w:rsid w:val="00CF14DE"/>
    <w:rsid w:val="00CF5713"/>
    <w:rsid w:val="00CF6A1A"/>
    <w:rsid w:val="00D0412A"/>
    <w:rsid w:val="00D06C8F"/>
    <w:rsid w:val="00D17847"/>
    <w:rsid w:val="00D20397"/>
    <w:rsid w:val="00D26C25"/>
    <w:rsid w:val="00D33D3D"/>
    <w:rsid w:val="00D526C5"/>
    <w:rsid w:val="00D66358"/>
    <w:rsid w:val="00D6726E"/>
    <w:rsid w:val="00D85D06"/>
    <w:rsid w:val="00D86CF2"/>
    <w:rsid w:val="00D908AA"/>
    <w:rsid w:val="00D92B5A"/>
    <w:rsid w:val="00D940C8"/>
    <w:rsid w:val="00D95B9A"/>
    <w:rsid w:val="00DC227B"/>
    <w:rsid w:val="00DD4863"/>
    <w:rsid w:val="00DD75A9"/>
    <w:rsid w:val="00DE5F8B"/>
    <w:rsid w:val="00E01F65"/>
    <w:rsid w:val="00E13E1A"/>
    <w:rsid w:val="00E224D2"/>
    <w:rsid w:val="00E3081B"/>
    <w:rsid w:val="00E32E05"/>
    <w:rsid w:val="00E37B94"/>
    <w:rsid w:val="00E447E1"/>
    <w:rsid w:val="00E45F21"/>
    <w:rsid w:val="00E54BA0"/>
    <w:rsid w:val="00E722A0"/>
    <w:rsid w:val="00E84B87"/>
    <w:rsid w:val="00EB6DFA"/>
    <w:rsid w:val="00EC4228"/>
    <w:rsid w:val="00EE3649"/>
    <w:rsid w:val="00F00E81"/>
    <w:rsid w:val="00F20175"/>
    <w:rsid w:val="00F2230C"/>
    <w:rsid w:val="00F22EE6"/>
    <w:rsid w:val="00F2357C"/>
    <w:rsid w:val="00F329CB"/>
    <w:rsid w:val="00F378CA"/>
    <w:rsid w:val="00F422AD"/>
    <w:rsid w:val="00F45546"/>
    <w:rsid w:val="00F50B14"/>
    <w:rsid w:val="00F54B28"/>
    <w:rsid w:val="00F621E0"/>
    <w:rsid w:val="00F64F1B"/>
    <w:rsid w:val="00FA0F22"/>
    <w:rsid w:val="00FA6513"/>
    <w:rsid w:val="00FC2786"/>
    <w:rsid w:val="00FC50A7"/>
    <w:rsid w:val="00FC6103"/>
    <w:rsid w:val="00FD47B6"/>
    <w:rsid w:val="00FD6383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mrea">
    <w:name w:val="Table Grid"/>
    <w:basedOn w:val="Navadnatabela"/>
    <w:rsid w:val="007F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2D638E-39F6-4D6B-BE71-1DD242BC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165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8</cp:revision>
  <cp:lastPrinted>2024-01-18T09:30:00Z</cp:lastPrinted>
  <dcterms:created xsi:type="dcterms:W3CDTF">2024-12-01T10:47:00Z</dcterms:created>
  <dcterms:modified xsi:type="dcterms:W3CDTF">2024-12-19T07:23:00Z</dcterms:modified>
</cp:coreProperties>
</file>