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4EF1E" w14:textId="2090FEBB" w:rsidR="004C5207" w:rsidRPr="006C438E" w:rsidRDefault="00EC10FD" w:rsidP="00E17884">
      <w:pPr>
        <w:tabs>
          <w:tab w:val="left" w:pos="1134"/>
        </w:tabs>
        <w:spacing w:after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E17884">
        <w:rPr>
          <w:rFonts w:ascii="Arial" w:hAnsi="Arial" w:cs="Arial"/>
          <w:sz w:val="22"/>
          <w:szCs w:val="22"/>
        </w:rPr>
        <w:tab/>
      </w:r>
      <w:r w:rsidR="00527335">
        <w:rPr>
          <w:rFonts w:ascii="Arial" w:hAnsi="Arial" w:cs="Arial"/>
          <w:sz w:val="22"/>
          <w:szCs w:val="22"/>
        </w:rPr>
        <w:t>10.7.2024</w:t>
      </w:r>
    </w:p>
    <w:p w14:paraId="608982F1" w14:textId="05D5EFDD" w:rsidR="00C817BC" w:rsidRPr="006C438E" w:rsidRDefault="00E17884" w:rsidP="006C438E">
      <w:pPr>
        <w:pStyle w:val="Naslov1"/>
        <w:spacing w:after="120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C438E">
        <w:rPr>
          <w:rFonts w:ascii="Arial" w:hAnsi="Arial" w:cs="Arial"/>
          <w:b/>
          <w:bCs/>
          <w:color w:val="auto"/>
          <w:sz w:val="22"/>
          <w:szCs w:val="22"/>
        </w:rPr>
        <w:t>Rezultati javnega razpisa za sofinanciranje programov veteranskih organizacij v mestni občini nova gorica za leti 2024 in 2025</w:t>
      </w:r>
    </w:p>
    <w:p w14:paraId="25FE4E8F" w14:textId="034A6DA8" w:rsidR="00CD39C2" w:rsidRDefault="006C438E" w:rsidP="00101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Prijavitelj:</w:t>
      </w:r>
    </w:p>
    <w:p w14:paraId="705095D0" w14:textId="2D54691F" w:rsidR="006C438E" w:rsidRDefault="006C438E" w:rsidP="006C438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veteranov SEVER Severne Primorske Nova Gorica</w:t>
      </w:r>
    </w:p>
    <w:p w14:paraId="46DDE477" w14:textId="6A0544BB" w:rsidR="006C438E" w:rsidRDefault="006C438E" w:rsidP="006C438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Območno združenje veteranov vojne za Slovenijo »VETERAN«</w:t>
      </w:r>
    </w:p>
    <w:p w14:paraId="67EC9F2B" w14:textId="099633CF" w:rsidR="006C438E" w:rsidRDefault="006C438E" w:rsidP="006C438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izgnancev Severne Primorske</w:t>
      </w:r>
    </w:p>
    <w:p w14:paraId="6F243F0F" w14:textId="62EE7BBB" w:rsidR="006C438E" w:rsidRDefault="006C438E" w:rsidP="006C438E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Združenje borcev za vrednote narodnoosvobodilnega boja Nova Gorica</w:t>
      </w:r>
    </w:p>
    <w:p w14:paraId="281890C1" w14:textId="2C2CA5C3" w:rsidR="00C817BC" w:rsidRPr="006C438E" w:rsidRDefault="006C438E" w:rsidP="006C438E">
      <w:pPr>
        <w:pStyle w:val="Odstavekseznama"/>
        <w:numPr>
          <w:ilvl w:val="0"/>
          <w:numId w:val="5"/>
        </w:numPr>
        <w:spacing w:after="48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Združenje za vrednote slovenske osamosvojitve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4928"/>
        <w:gridCol w:w="1984"/>
        <w:gridCol w:w="1985"/>
      </w:tblGrid>
      <w:tr w:rsidR="00527335" w:rsidRPr="006C438E" w14:paraId="63D0E74A" w14:textId="77777777" w:rsidTr="00E17884">
        <w:trPr>
          <w:trHeight w:val="506"/>
        </w:trPr>
        <w:tc>
          <w:tcPr>
            <w:tcW w:w="4928" w:type="dxa"/>
            <w:shd w:val="clear" w:color="auto" w:fill="auto"/>
          </w:tcPr>
          <w:p w14:paraId="35809980" w14:textId="4B899A4C" w:rsidR="00527335" w:rsidRPr="006C438E" w:rsidRDefault="006C438E" w:rsidP="00E17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38E">
              <w:rPr>
                <w:rFonts w:ascii="Arial" w:hAnsi="Arial" w:cs="Arial"/>
                <w:b/>
                <w:bCs/>
                <w:sz w:val="22"/>
                <w:szCs w:val="22"/>
              </w:rPr>
              <w:t>Prejemniki sredstev</w:t>
            </w:r>
          </w:p>
        </w:tc>
        <w:tc>
          <w:tcPr>
            <w:tcW w:w="1984" w:type="dxa"/>
          </w:tcPr>
          <w:p w14:paraId="218D9D44" w14:textId="2BD0BE33" w:rsidR="00527335" w:rsidRPr="006C438E" w:rsidRDefault="006C438E" w:rsidP="006C4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38E">
              <w:rPr>
                <w:rFonts w:ascii="Arial" w:hAnsi="Arial" w:cs="Arial"/>
                <w:b/>
                <w:bCs/>
                <w:sz w:val="22"/>
                <w:szCs w:val="22"/>
              </w:rPr>
              <w:t>Leto 2024</w:t>
            </w:r>
          </w:p>
        </w:tc>
        <w:tc>
          <w:tcPr>
            <w:tcW w:w="1985" w:type="dxa"/>
          </w:tcPr>
          <w:p w14:paraId="50D70468" w14:textId="3EC57A57" w:rsidR="00527335" w:rsidRPr="006C438E" w:rsidRDefault="006C438E" w:rsidP="006C4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38E">
              <w:rPr>
                <w:rFonts w:ascii="Arial" w:hAnsi="Arial" w:cs="Arial"/>
                <w:b/>
                <w:bCs/>
                <w:sz w:val="22"/>
                <w:szCs w:val="22"/>
              </w:rPr>
              <w:t>Leto 2025</w:t>
            </w:r>
          </w:p>
        </w:tc>
      </w:tr>
      <w:tr w:rsidR="00527335" w:rsidRPr="00865951" w14:paraId="0827E6E3" w14:textId="77777777" w:rsidTr="00E17884">
        <w:trPr>
          <w:trHeight w:val="794"/>
        </w:trPr>
        <w:tc>
          <w:tcPr>
            <w:tcW w:w="4928" w:type="dxa"/>
            <w:shd w:val="clear" w:color="auto" w:fill="auto"/>
            <w:vAlign w:val="center"/>
          </w:tcPr>
          <w:p w14:paraId="2CBE3FA5" w14:textId="7291A8CB" w:rsidR="00527335" w:rsidRPr="00865951" w:rsidRDefault="00527335" w:rsidP="00E17884">
            <w:pPr>
              <w:rPr>
                <w:rFonts w:ascii="Arial" w:hAnsi="Arial" w:cs="Arial"/>
                <w:sz w:val="22"/>
                <w:szCs w:val="22"/>
              </w:rPr>
            </w:pPr>
            <w:r w:rsidRPr="00865951">
              <w:rPr>
                <w:rFonts w:ascii="Arial" w:hAnsi="Arial" w:cs="Arial"/>
                <w:sz w:val="22"/>
                <w:szCs w:val="22"/>
              </w:rPr>
              <w:t xml:space="preserve">Društvo veteranov SEVER </w:t>
            </w:r>
            <w:r w:rsidR="00E17884">
              <w:rPr>
                <w:rFonts w:ascii="Arial" w:hAnsi="Arial" w:cs="Arial"/>
                <w:sz w:val="22"/>
                <w:szCs w:val="22"/>
              </w:rPr>
              <w:br/>
            </w:r>
            <w:r w:rsidRPr="00865951">
              <w:rPr>
                <w:rFonts w:ascii="Arial" w:hAnsi="Arial" w:cs="Arial"/>
                <w:sz w:val="22"/>
                <w:szCs w:val="22"/>
              </w:rPr>
              <w:t>Severne Primorske Nova Gorica</w:t>
            </w:r>
          </w:p>
        </w:tc>
        <w:tc>
          <w:tcPr>
            <w:tcW w:w="1984" w:type="dxa"/>
            <w:vAlign w:val="center"/>
          </w:tcPr>
          <w:p w14:paraId="1D8F217E" w14:textId="77777777" w:rsidR="00527335" w:rsidRPr="00865951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1.413,09 EUR</w:t>
            </w:r>
          </w:p>
        </w:tc>
        <w:tc>
          <w:tcPr>
            <w:tcW w:w="1985" w:type="dxa"/>
            <w:vAlign w:val="center"/>
          </w:tcPr>
          <w:p w14:paraId="281D53E3" w14:textId="77777777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1.412,19 EUR</w:t>
            </w:r>
          </w:p>
        </w:tc>
      </w:tr>
      <w:tr w:rsidR="00527335" w:rsidRPr="00865951" w14:paraId="449787AE" w14:textId="77777777" w:rsidTr="00E17884">
        <w:trPr>
          <w:trHeight w:val="794"/>
        </w:trPr>
        <w:tc>
          <w:tcPr>
            <w:tcW w:w="4928" w:type="dxa"/>
            <w:shd w:val="clear" w:color="auto" w:fill="auto"/>
            <w:vAlign w:val="center"/>
          </w:tcPr>
          <w:p w14:paraId="0F5D13E1" w14:textId="59056C3B" w:rsidR="00527335" w:rsidRPr="00865951" w:rsidRDefault="00527335" w:rsidP="00E1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Območno združenje veteranov </w:t>
            </w:r>
            <w:r w:rsidR="00E1788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vojne za Slovenijo »VETERAN«</w:t>
            </w:r>
          </w:p>
        </w:tc>
        <w:tc>
          <w:tcPr>
            <w:tcW w:w="1984" w:type="dxa"/>
            <w:vAlign w:val="center"/>
          </w:tcPr>
          <w:p w14:paraId="536A7417" w14:textId="77777777" w:rsidR="00527335" w:rsidRPr="00865951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3.854,69 EUR</w:t>
            </w:r>
          </w:p>
        </w:tc>
        <w:tc>
          <w:tcPr>
            <w:tcW w:w="1985" w:type="dxa"/>
            <w:vAlign w:val="center"/>
          </w:tcPr>
          <w:p w14:paraId="7FA052DB" w14:textId="77777777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3.776,02 EUR</w:t>
            </w:r>
          </w:p>
        </w:tc>
      </w:tr>
      <w:tr w:rsidR="00527335" w:rsidRPr="00865951" w14:paraId="0A6A5D2B" w14:textId="77777777" w:rsidTr="00E17884">
        <w:trPr>
          <w:trHeight w:val="796"/>
        </w:trPr>
        <w:tc>
          <w:tcPr>
            <w:tcW w:w="4928" w:type="dxa"/>
            <w:shd w:val="clear" w:color="auto" w:fill="auto"/>
            <w:vAlign w:val="center"/>
          </w:tcPr>
          <w:p w14:paraId="1EEF11F6" w14:textId="4015F045" w:rsidR="00527335" w:rsidRPr="00865951" w:rsidRDefault="00527335" w:rsidP="00E1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Društvo izgnancev Severne Primorske</w:t>
            </w:r>
          </w:p>
        </w:tc>
        <w:tc>
          <w:tcPr>
            <w:tcW w:w="1984" w:type="dxa"/>
            <w:vAlign w:val="center"/>
          </w:tcPr>
          <w:p w14:paraId="513728F9" w14:textId="77777777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648,21 EUR </w:t>
            </w:r>
          </w:p>
        </w:tc>
        <w:tc>
          <w:tcPr>
            <w:tcW w:w="1985" w:type="dxa"/>
            <w:vAlign w:val="center"/>
          </w:tcPr>
          <w:p w14:paraId="469CDA2A" w14:textId="77777777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776,19 EUR</w:t>
            </w:r>
          </w:p>
        </w:tc>
      </w:tr>
      <w:tr w:rsidR="00527335" w:rsidRPr="00865951" w14:paraId="62206664" w14:textId="77777777" w:rsidTr="00E17884">
        <w:trPr>
          <w:trHeight w:val="794"/>
        </w:trPr>
        <w:tc>
          <w:tcPr>
            <w:tcW w:w="4928" w:type="dxa"/>
            <w:shd w:val="clear" w:color="auto" w:fill="auto"/>
            <w:vAlign w:val="center"/>
          </w:tcPr>
          <w:p w14:paraId="1F0CD784" w14:textId="24AF62EE" w:rsidR="00527335" w:rsidRDefault="00527335" w:rsidP="00E1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Združenje za vrednote slovenske osamosvojitve </w:t>
            </w:r>
            <w:r w:rsidR="00E1788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Občinski odbor Nova Gorica</w:t>
            </w:r>
          </w:p>
        </w:tc>
        <w:tc>
          <w:tcPr>
            <w:tcW w:w="1984" w:type="dxa"/>
            <w:vAlign w:val="center"/>
          </w:tcPr>
          <w:p w14:paraId="0E1E1E93" w14:textId="77777777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2.017,50 EUR </w:t>
            </w:r>
          </w:p>
        </w:tc>
        <w:tc>
          <w:tcPr>
            <w:tcW w:w="1985" w:type="dxa"/>
            <w:vAlign w:val="center"/>
          </w:tcPr>
          <w:p w14:paraId="387E58C6" w14:textId="35189F75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1.960,33 EUR</w:t>
            </w:r>
          </w:p>
        </w:tc>
      </w:tr>
      <w:tr w:rsidR="00527335" w:rsidRPr="00865951" w14:paraId="71DD0465" w14:textId="77777777" w:rsidTr="00E17884">
        <w:trPr>
          <w:trHeight w:val="794"/>
        </w:trPr>
        <w:tc>
          <w:tcPr>
            <w:tcW w:w="4928" w:type="dxa"/>
            <w:shd w:val="clear" w:color="auto" w:fill="auto"/>
            <w:vAlign w:val="center"/>
          </w:tcPr>
          <w:p w14:paraId="036ED930" w14:textId="77731275" w:rsidR="00527335" w:rsidRPr="00865951" w:rsidRDefault="00527335" w:rsidP="00E17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Združenje borcev za vrednote </w:t>
            </w:r>
            <w:r w:rsidR="00E1788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NOB Nova Gorica </w:t>
            </w:r>
          </w:p>
        </w:tc>
        <w:tc>
          <w:tcPr>
            <w:tcW w:w="1984" w:type="dxa"/>
            <w:vAlign w:val="center"/>
          </w:tcPr>
          <w:p w14:paraId="56118593" w14:textId="77777777" w:rsidR="00527335" w:rsidRPr="00865951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5.066,51 EUR </w:t>
            </w:r>
          </w:p>
        </w:tc>
        <w:tc>
          <w:tcPr>
            <w:tcW w:w="1985" w:type="dxa"/>
            <w:vAlign w:val="center"/>
          </w:tcPr>
          <w:p w14:paraId="61CF898E" w14:textId="77777777" w:rsidR="00527335" w:rsidRDefault="00527335" w:rsidP="006C4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5.075,27 EUR</w:t>
            </w:r>
          </w:p>
        </w:tc>
      </w:tr>
      <w:tr w:rsidR="00527335" w:rsidRPr="006C438E" w14:paraId="429C1649" w14:textId="77777777" w:rsidTr="00E17884">
        <w:trPr>
          <w:trHeight w:val="794"/>
        </w:trPr>
        <w:tc>
          <w:tcPr>
            <w:tcW w:w="4928" w:type="dxa"/>
            <w:shd w:val="clear" w:color="auto" w:fill="auto"/>
            <w:vAlign w:val="center"/>
          </w:tcPr>
          <w:p w14:paraId="529CF493" w14:textId="75CDE5CC" w:rsidR="00527335" w:rsidRPr="006C438E" w:rsidRDefault="00527335" w:rsidP="00E178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38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6C438E">
              <w:rPr>
                <w:rFonts w:ascii="Arial" w:hAnsi="Arial" w:cs="Arial"/>
                <w:b/>
                <w:bCs/>
                <w:sz w:val="22"/>
                <w:szCs w:val="22"/>
              </w:rPr>
              <w:t>kupaj</w:t>
            </w:r>
          </w:p>
        </w:tc>
        <w:tc>
          <w:tcPr>
            <w:tcW w:w="1984" w:type="dxa"/>
            <w:vAlign w:val="center"/>
          </w:tcPr>
          <w:p w14:paraId="718C7EE5" w14:textId="77777777" w:rsidR="00527335" w:rsidRPr="006C438E" w:rsidRDefault="00527335" w:rsidP="006C4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3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13.000,00 EUR </w:t>
            </w:r>
          </w:p>
        </w:tc>
        <w:tc>
          <w:tcPr>
            <w:tcW w:w="1985" w:type="dxa"/>
            <w:vAlign w:val="center"/>
          </w:tcPr>
          <w:p w14:paraId="60F56E7A" w14:textId="77777777" w:rsidR="00527335" w:rsidRPr="006C438E" w:rsidRDefault="00527335" w:rsidP="006C43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38E">
              <w:rPr>
                <w:rFonts w:ascii="Arial" w:hAnsi="Arial" w:cs="Arial"/>
                <w:b/>
                <w:bCs/>
                <w:sz w:val="22"/>
                <w:szCs w:val="22"/>
              </w:rPr>
              <w:t>13.000 EUR</w:t>
            </w:r>
          </w:p>
        </w:tc>
      </w:tr>
    </w:tbl>
    <w:p w14:paraId="790FD1CC" w14:textId="77777777" w:rsidR="00122549" w:rsidRDefault="00122549" w:rsidP="00533F78">
      <w:pPr>
        <w:rPr>
          <w:rFonts w:ascii="Arial" w:hAnsi="Arial" w:cs="Arial"/>
          <w:sz w:val="22"/>
          <w:szCs w:val="22"/>
        </w:rPr>
      </w:pPr>
    </w:p>
    <w:p w14:paraId="6EF072CC" w14:textId="77777777" w:rsidR="00293ED3" w:rsidRDefault="00293ED3" w:rsidP="00533F78">
      <w:pPr>
        <w:rPr>
          <w:rFonts w:ascii="Arial" w:hAnsi="Arial" w:cs="Arial"/>
          <w:sz w:val="22"/>
          <w:szCs w:val="22"/>
        </w:rPr>
      </w:pPr>
    </w:p>
    <w:sectPr w:rsidR="00293ED3" w:rsidSect="00527335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D482" w14:textId="77777777" w:rsidR="00C34D18" w:rsidRDefault="00C34D18">
      <w:r>
        <w:separator/>
      </w:r>
    </w:p>
  </w:endnote>
  <w:endnote w:type="continuationSeparator" w:id="0">
    <w:p w14:paraId="2B4D7DDC" w14:textId="77777777" w:rsidR="00C34D18" w:rsidRDefault="00C3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B54" w14:textId="0D208FA6" w:rsidR="00572524" w:rsidRDefault="006C438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B546541" wp14:editId="2F9F4B82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9" descr="Opis: 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Opis: 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F368" w14:textId="1B99AB24" w:rsidR="00572524" w:rsidRDefault="006C438E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D19E07" wp14:editId="42DC619D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8" descr="Opis: 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Opis: 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7F06" w14:textId="77777777" w:rsidR="00C34D18" w:rsidRDefault="00C34D18">
      <w:r>
        <w:separator/>
      </w:r>
    </w:p>
  </w:footnote>
  <w:footnote w:type="continuationSeparator" w:id="0">
    <w:p w14:paraId="233F5A48" w14:textId="77777777" w:rsidR="00C34D18" w:rsidRDefault="00C3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05002" w14:textId="5404B39A" w:rsidR="00572524" w:rsidRDefault="006C438E">
    <w:pPr>
      <w:pStyle w:val="Glava"/>
    </w:pPr>
    <w:r>
      <w:rPr>
        <w:noProof/>
      </w:rPr>
      <w:drawing>
        <wp:anchor distT="0" distB="0" distL="114300" distR="114300" simplePos="0" relativeHeight="251656704" behindDoc="0" locked="0" layoutInCell="1" allowOverlap="0" wp14:anchorId="3FBD2217" wp14:editId="387DFAA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209675"/>
          <wp:effectExtent l="0" t="0" r="0" b="0"/>
          <wp:wrapTopAndBottom/>
          <wp:docPr id="2" name="Slika 7" descr="Opis: GLAVA druzb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pis: GLAVA druzb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B5B"/>
    <w:multiLevelType w:val="hybridMultilevel"/>
    <w:tmpl w:val="729E8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201"/>
    <w:multiLevelType w:val="hybridMultilevel"/>
    <w:tmpl w:val="1A7C6632"/>
    <w:lvl w:ilvl="0" w:tplc="FD3A5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6AC5"/>
    <w:multiLevelType w:val="hybridMultilevel"/>
    <w:tmpl w:val="67AA3DE6"/>
    <w:lvl w:ilvl="0" w:tplc="ADD68EE4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31584C"/>
    <w:multiLevelType w:val="hybridMultilevel"/>
    <w:tmpl w:val="03CE742A"/>
    <w:lvl w:ilvl="0" w:tplc="029C6A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817D4"/>
    <w:multiLevelType w:val="hybridMultilevel"/>
    <w:tmpl w:val="D23864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33791443">
    <w:abstractNumId w:val="2"/>
  </w:num>
  <w:num w:numId="2" w16cid:durableId="1674915650">
    <w:abstractNumId w:val="1"/>
  </w:num>
  <w:num w:numId="3" w16cid:durableId="670641337">
    <w:abstractNumId w:val="3"/>
  </w:num>
  <w:num w:numId="4" w16cid:durableId="65684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95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D"/>
    <w:rsid w:val="00014ED2"/>
    <w:rsid w:val="00051595"/>
    <w:rsid w:val="000658C1"/>
    <w:rsid w:val="0007509D"/>
    <w:rsid w:val="000E1423"/>
    <w:rsid w:val="001018FB"/>
    <w:rsid w:val="00122549"/>
    <w:rsid w:val="00130ECE"/>
    <w:rsid w:val="00157E0A"/>
    <w:rsid w:val="00167208"/>
    <w:rsid w:val="00172922"/>
    <w:rsid w:val="001764ED"/>
    <w:rsid w:val="001D50B3"/>
    <w:rsid w:val="00235DD5"/>
    <w:rsid w:val="0025367F"/>
    <w:rsid w:val="00293ED3"/>
    <w:rsid w:val="002A11B5"/>
    <w:rsid w:val="002F0F89"/>
    <w:rsid w:val="00310D00"/>
    <w:rsid w:val="00356CF4"/>
    <w:rsid w:val="00381C8F"/>
    <w:rsid w:val="003C5F84"/>
    <w:rsid w:val="00421A66"/>
    <w:rsid w:val="004C5207"/>
    <w:rsid w:val="00527335"/>
    <w:rsid w:val="00533F78"/>
    <w:rsid w:val="00536BEE"/>
    <w:rsid w:val="00572524"/>
    <w:rsid w:val="00573DF6"/>
    <w:rsid w:val="005C2373"/>
    <w:rsid w:val="005D4750"/>
    <w:rsid w:val="005F759D"/>
    <w:rsid w:val="00617CDA"/>
    <w:rsid w:val="00633FAF"/>
    <w:rsid w:val="0067336F"/>
    <w:rsid w:val="00676E34"/>
    <w:rsid w:val="00690E79"/>
    <w:rsid w:val="006C2A5E"/>
    <w:rsid w:val="006C438E"/>
    <w:rsid w:val="00783385"/>
    <w:rsid w:val="00795019"/>
    <w:rsid w:val="007C73A5"/>
    <w:rsid w:val="007F1076"/>
    <w:rsid w:val="00810108"/>
    <w:rsid w:val="00853B53"/>
    <w:rsid w:val="0087219D"/>
    <w:rsid w:val="008F7147"/>
    <w:rsid w:val="009239C3"/>
    <w:rsid w:val="009275DC"/>
    <w:rsid w:val="009627A4"/>
    <w:rsid w:val="009F02E4"/>
    <w:rsid w:val="00A34DBC"/>
    <w:rsid w:val="00A55F38"/>
    <w:rsid w:val="00A70BFD"/>
    <w:rsid w:val="00A75B07"/>
    <w:rsid w:val="00A77248"/>
    <w:rsid w:val="00AE1ED1"/>
    <w:rsid w:val="00B676C1"/>
    <w:rsid w:val="00BB2CA8"/>
    <w:rsid w:val="00C34D18"/>
    <w:rsid w:val="00C7208D"/>
    <w:rsid w:val="00C817BC"/>
    <w:rsid w:val="00CA5779"/>
    <w:rsid w:val="00CB2D40"/>
    <w:rsid w:val="00CD39C2"/>
    <w:rsid w:val="00CD4F8D"/>
    <w:rsid w:val="00D47A6A"/>
    <w:rsid w:val="00D555E0"/>
    <w:rsid w:val="00D67C5A"/>
    <w:rsid w:val="00DA2879"/>
    <w:rsid w:val="00DE137C"/>
    <w:rsid w:val="00E17884"/>
    <w:rsid w:val="00EA303B"/>
    <w:rsid w:val="00EC10FD"/>
    <w:rsid w:val="00ED6A64"/>
    <w:rsid w:val="00F376B3"/>
    <w:rsid w:val="00F606BD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75DE0E"/>
  <w15:chartTrackingRefBased/>
  <w15:docId w15:val="{94ABA33A-3324-4B2B-AF28-69D9DFB0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2254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6C4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F0F89"/>
    <w:pPr>
      <w:jc w:val="both"/>
    </w:pPr>
  </w:style>
  <w:style w:type="table" w:styleId="Tabelamrea">
    <w:name w:val="Table Grid"/>
    <w:basedOn w:val="Navadnatabela"/>
    <w:rsid w:val="002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6C4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6C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mcic\Documents\PREDLOGE\PREDLOGA%20druzben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druzbene.dotm</Template>
  <TotalTime>0</TotalTime>
  <Pages>1</Pages>
  <Words>117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javnega razpisa za sofinanciranje programov veteranskih organizacij v mestni občini nova gorica za leti 2024 in 2025</dc:title>
  <dc:subject/>
  <dc:creator>tsimcic</dc:creator>
  <cp:keywords/>
  <cp:lastModifiedBy>Jan Drol</cp:lastModifiedBy>
  <cp:revision>2</cp:revision>
  <cp:lastPrinted>2009-02-02T05:42:00Z</cp:lastPrinted>
  <dcterms:created xsi:type="dcterms:W3CDTF">2024-07-31T12:48:00Z</dcterms:created>
  <dcterms:modified xsi:type="dcterms:W3CDTF">2024-07-31T12:48:00Z</dcterms:modified>
</cp:coreProperties>
</file>