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393B" w14:textId="6E4A1CBC" w:rsidR="001C5E33" w:rsidRPr="000641A4" w:rsidRDefault="00ED5604" w:rsidP="00F96F9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130816510"/>
      <w:r>
        <w:rPr>
          <w:rFonts w:ascii="Arial" w:eastAsia="Calibri" w:hAnsi="Arial" w:cs="Arial"/>
          <w:sz w:val="22"/>
          <w:szCs w:val="22"/>
          <w:lang w:eastAsia="en-US"/>
        </w:rPr>
        <w:t>V zvezi s</w:t>
      </w:r>
      <w:r w:rsidR="004228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11B0">
        <w:rPr>
          <w:rFonts w:ascii="Arial" w:eastAsia="Calibri" w:hAnsi="Arial" w:cs="Arial"/>
          <w:sz w:val="22"/>
          <w:szCs w:val="22"/>
          <w:lang w:eastAsia="en-US"/>
        </w:rPr>
        <w:t>111</w:t>
      </w:r>
      <w:r w:rsidR="00272E74">
        <w:rPr>
          <w:rFonts w:ascii="Arial" w:eastAsia="Calibri" w:hAnsi="Arial" w:cs="Arial"/>
          <w:sz w:val="22"/>
          <w:szCs w:val="22"/>
          <w:lang w:eastAsia="en-US"/>
        </w:rPr>
        <w:t>. člen</w:t>
      </w:r>
      <w:r>
        <w:rPr>
          <w:rFonts w:ascii="Arial" w:eastAsia="Calibri" w:hAnsi="Arial" w:cs="Arial"/>
          <w:sz w:val="22"/>
          <w:szCs w:val="22"/>
          <w:lang w:eastAsia="en-US"/>
        </w:rPr>
        <w:t>om</w:t>
      </w:r>
      <w:r w:rsidR="00272E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1" w:name="_Hlk172033984"/>
      <w:r w:rsidR="004228CB" w:rsidRPr="004228CB">
        <w:rPr>
          <w:rFonts w:ascii="Arial" w:eastAsia="Calibri" w:hAnsi="Arial" w:cs="Arial"/>
          <w:sz w:val="22"/>
          <w:szCs w:val="22"/>
          <w:lang w:eastAsia="en-US"/>
        </w:rPr>
        <w:t>Zakon</w:t>
      </w:r>
      <w:r w:rsidR="004228CB">
        <w:rPr>
          <w:rFonts w:ascii="Arial" w:eastAsia="Calibri" w:hAnsi="Arial" w:cs="Arial"/>
          <w:sz w:val="22"/>
          <w:szCs w:val="22"/>
          <w:lang w:eastAsia="en-US"/>
        </w:rPr>
        <w:t>a</w:t>
      </w:r>
      <w:r w:rsidR="004228CB" w:rsidRPr="004228CB">
        <w:rPr>
          <w:rFonts w:ascii="Arial" w:eastAsia="Calibri" w:hAnsi="Arial" w:cs="Arial"/>
          <w:sz w:val="22"/>
          <w:szCs w:val="22"/>
          <w:lang w:eastAsia="en-US"/>
        </w:rPr>
        <w:t xml:space="preserve"> o skupnih temeljih sistema plač v javnem sektorju </w:t>
      </w:r>
      <w:r w:rsidR="00272E74" w:rsidRPr="00272E74">
        <w:rPr>
          <w:rFonts w:ascii="Arial" w:eastAsia="Calibri" w:hAnsi="Arial" w:cs="Arial"/>
          <w:sz w:val="22"/>
          <w:szCs w:val="22"/>
          <w:lang w:eastAsia="en-US"/>
        </w:rPr>
        <w:t xml:space="preserve">(Uradni list RS, št. </w:t>
      </w:r>
      <w:r w:rsidR="004228CB">
        <w:rPr>
          <w:rFonts w:ascii="Arial" w:eastAsia="Calibri" w:hAnsi="Arial" w:cs="Arial"/>
          <w:sz w:val="22"/>
          <w:szCs w:val="22"/>
          <w:lang w:eastAsia="en-US"/>
        </w:rPr>
        <w:t>95/24</w:t>
      </w:r>
      <w:r w:rsidR="00272E74" w:rsidRPr="00272E74">
        <w:rPr>
          <w:rFonts w:ascii="Arial" w:eastAsia="Calibri" w:hAnsi="Arial" w:cs="Arial"/>
          <w:sz w:val="22"/>
          <w:szCs w:val="22"/>
          <w:lang w:eastAsia="en-US"/>
        </w:rPr>
        <w:t>)</w:t>
      </w:r>
      <w:bookmarkEnd w:id="1"/>
      <w:r w:rsidR="002A72D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B376C1" w:rsidRPr="000641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466CA" w:rsidRPr="000641A4">
        <w:rPr>
          <w:rFonts w:ascii="Arial" w:eastAsia="Calibri" w:hAnsi="Arial" w:cs="Arial"/>
          <w:sz w:val="22"/>
          <w:szCs w:val="22"/>
          <w:lang w:eastAsia="en-US"/>
        </w:rPr>
        <w:t>2. člen</w:t>
      </w:r>
      <w:r>
        <w:rPr>
          <w:rFonts w:ascii="Arial" w:eastAsia="Calibri" w:hAnsi="Arial" w:cs="Arial"/>
          <w:sz w:val="22"/>
          <w:szCs w:val="22"/>
          <w:lang w:eastAsia="en-US"/>
        </w:rPr>
        <w:t>om</w:t>
      </w:r>
      <w:r w:rsidR="00C466CA" w:rsidRPr="000641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668C" w:rsidRPr="000641A4">
        <w:rPr>
          <w:rFonts w:ascii="Arial" w:eastAsia="Calibri" w:hAnsi="Arial" w:cs="Arial"/>
          <w:sz w:val="22"/>
          <w:szCs w:val="22"/>
          <w:lang w:eastAsia="en-US"/>
        </w:rPr>
        <w:t xml:space="preserve">Pravilnika o merilih za ugotavljanje redne delovne uspešnosti direktorjev pravnih oseb javnega prava s področja kulture </w:t>
      </w:r>
      <w:bookmarkStart w:id="2" w:name="_Hlk69801429"/>
      <w:r w:rsidR="0023668C" w:rsidRPr="000641A4">
        <w:rPr>
          <w:rFonts w:ascii="Arial" w:eastAsia="Calibri" w:hAnsi="Arial" w:cs="Arial"/>
          <w:sz w:val="22"/>
          <w:szCs w:val="22"/>
          <w:lang w:eastAsia="en-US"/>
        </w:rPr>
        <w:t>(Uradni list RS, št. 7/09, 33/10</w:t>
      </w:r>
      <w:r w:rsidR="00692757" w:rsidRPr="000641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3668C" w:rsidRPr="000641A4">
        <w:rPr>
          <w:rFonts w:ascii="Arial" w:eastAsia="Calibri" w:hAnsi="Arial" w:cs="Arial"/>
          <w:sz w:val="22"/>
          <w:szCs w:val="22"/>
          <w:lang w:eastAsia="en-US"/>
        </w:rPr>
        <w:t>50/17</w:t>
      </w:r>
      <w:r w:rsidR="00692757" w:rsidRPr="000641A4">
        <w:rPr>
          <w:rFonts w:ascii="Arial" w:eastAsia="Calibri" w:hAnsi="Arial" w:cs="Arial"/>
          <w:sz w:val="22"/>
          <w:szCs w:val="22"/>
          <w:lang w:eastAsia="en-US"/>
        </w:rPr>
        <w:t xml:space="preserve"> in 111/21</w:t>
      </w:r>
      <w:r w:rsidR="0023668C" w:rsidRPr="000641A4">
        <w:rPr>
          <w:rFonts w:ascii="Arial" w:eastAsia="Calibri" w:hAnsi="Arial" w:cs="Arial"/>
          <w:sz w:val="22"/>
          <w:szCs w:val="22"/>
          <w:lang w:eastAsia="en-US"/>
        </w:rPr>
        <w:t>)</w:t>
      </w:r>
      <w:bookmarkEnd w:id="2"/>
      <w:r w:rsidR="00297C41" w:rsidRPr="000641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668C" w:rsidRPr="000641A4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 podlagi </w:t>
      </w:r>
      <w:r w:rsidR="0023668C" w:rsidRPr="000641A4"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</w:t>
      </w:r>
      <w:r w:rsidR="00F96F92">
        <w:rPr>
          <w:rFonts w:ascii="Arial" w:hAnsi="Arial" w:cs="Arial"/>
          <w:sz w:val="22"/>
          <w:szCs w:val="22"/>
        </w:rPr>
        <w:t xml:space="preserve"> 23. januarja 2025 </w:t>
      </w:r>
      <w:r w:rsidR="00692757" w:rsidRPr="000641A4">
        <w:rPr>
          <w:rFonts w:ascii="Arial" w:hAnsi="Arial" w:cs="Arial"/>
          <w:sz w:val="22"/>
          <w:szCs w:val="22"/>
        </w:rPr>
        <w:t>s</w:t>
      </w:r>
      <w:r w:rsidR="0023668C" w:rsidRPr="000641A4">
        <w:rPr>
          <w:rFonts w:ascii="Arial" w:hAnsi="Arial" w:cs="Arial"/>
          <w:sz w:val="22"/>
          <w:szCs w:val="22"/>
        </w:rPr>
        <w:t>prejel</w:t>
      </w:r>
    </w:p>
    <w:bookmarkEnd w:id="0"/>
    <w:p w14:paraId="10549822" w14:textId="77777777" w:rsidR="002A72DF" w:rsidRDefault="002A72DF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45277D0" w14:textId="77777777" w:rsidR="00D569A9" w:rsidRDefault="00D569A9" w:rsidP="00D569A9">
      <w:pPr>
        <w:jc w:val="both"/>
        <w:rPr>
          <w:rFonts w:ascii="Arial" w:hAnsi="Arial" w:cs="Arial"/>
          <w:sz w:val="22"/>
          <w:szCs w:val="22"/>
        </w:rPr>
      </w:pPr>
    </w:p>
    <w:p w14:paraId="185D14B0" w14:textId="77777777" w:rsidR="002A72DF" w:rsidRPr="000641A4" w:rsidRDefault="002A72DF" w:rsidP="00D569A9">
      <w:pPr>
        <w:jc w:val="both"/>
        <w:rPr>
          <w:rFonts w:ascii="Arial" w:hAnsi="Arial" w:cs="Arial"/>
          <w:sz w:val="22"/>
          <w:szCs w:val="22"/>
        </w:rPr>
      </w:pPr>
    </w:p>
    <w:p w14:paraId="45EF7097" w14:textId="77777777" w:rsidR="00833A1E" w:rsidRDefault="007C52E4" w:rsidP="00833A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41A4">
        <w:rPr>
          <w:rFonts w:ascii="Arial" w:hAnsi="Arial" w:cs="Arial"/>
          <w:b/>
          <w:bCs/>
          <w:sz w:val="22"/>
          <w:szCs w:val="22"/>
        </w:rPr>
        <w:t>S K L E P</w:t>
      </w:r>
    </w:p>
    <w:p w14:paraId="78CA6C5C" w14:textId="77777777" w:rsidR="00EE1EA9" w:rsidRPr="000641A4" w:rsidRDefault="00DD68AC" w:rsidP="00833A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41A4">
        <w:rPr>
          <w:rFonts w:ascii="Arial" w:hAnsi="Arial" w:cs="Arial"/>
          <w:b/>
          <w:bCs/>
          <w:sz w:val="22"/>
          <w:szCs w:val="22"/>
        </w:rPr>
        <w:t>o</w:t>
      </w:r>
      <w:r w:rsidR="00121789" w:rsidRPr="000641A4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_Hlk173317227"/>
      <w:r w:rsidR="00F861E8">
        <w:rPr>
          <w:rFonts w:ascii="Arial" w:hAnsi="Arial" w:cs="Arial"/>
          <w:b/>
          <w:bCs/>
          <w:sz w:val="22"/>
          <w:szCs w:val="22"/>
        </w:rPr>
        <w:t xml:space="preserve">določitvi </w:t>
      </w:r>
      <w:r w:rsidR="00EE2DE1">
        <w:rPr>
          <w:rFonts w:ascii="Arial" w:hAnsi="Arial" w:cs="Arial"/>
          <w:b/>
          <w:bCs/>
          <w:sz w:val="22"/>
          <w:szCs w:val="22"/>
        </w:rPr>
        <w:t xml:space="preserve">ocen delovne uspešnosti </w:t>
      </w:r>
      <w:bookmarkEnd w:id="3"/>
      <w:r w:rsidR="00121789" w:rsidRPr="000641A4">
        <w:rPr>
          <w:rFonts w:ascii="Arial" w:hAnsi="Arial" w:cs="Arial"/>
          <w:b/>
          <w:bCs/>
          <w:sz w:val="22"/>
          <w:szCs w:val="22"/>
        </w:rPr>
        <w:t xml:space="preserve">direktorice </w:t>
      </w:r>
    </w:p>
    <w:p w14:paraId="08AC04CE" w14:textId="1CEAFADD" w:rsidR="00BC1886" w:rsidRPr="000641A4" w:rsidRDefault="00D569A9" w:rsidP="00833A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</w:t>
      </w:r>
      <w:r w:rsidR="00121789" w:rsidRPr="000641A4">
        <w:rPr>
          <w:rFonts w:ascii="Arial" w:hAnsi="Arial" w:cs="Arial"/>
          <w:b/>
          <w:bCs/>
          <w:sz w:val="22"/>
          <w:szCs w:val="22"/>
        </w:rPr>
        <w:t>avnega zavoda Kulturni dom Nova Gorica z</w:t>
      </w:r>
      <w:r w:rsidR="002A72DF">
        <w:rPr>
          <w:rFonts w:ascii="Arial" w:hAnsi="Arial" w:cs="Arial"/>
          <w:b/>
          <w:bCs/>
          <w:sz w:val="22"/>
          <w:szCs w:val="22"/>
        </w:rPr>
        <w:t xml:space="preserve">a </w:t>
      </w:r>
      <w:r w:rsidR="003D71F3">
        <w:rPr>
          <w:rFonts w:ascii="Arial" w:hAnsi="Arial" w:cs="Arial"/>
          <w:b/>
          <w:bCs/>
          <w:sz w:val="22"/>
          <w:szCs w:val="22"/>
        </w:rPr>
        <w:t xml:space="preserve">leta </w:t>
      </w:r>
      <w:r w:rsidR="00EE2DE1">
        <w:rPr>
          <w:rFonts w:ascii="Arial" w:hAnsi="Arial" w:cs="Arial"/>
          <w:b/>
          <w:bCs/>
          <w:sz w:val="22"/>
          <w:szCs w:val="22"/>
        </w:rPr>
        <w:t xml:space="preserve">od </w:t>
      </w:r>
      <w:r w:rsidR="002A72DF">
        <w:rPr>
          <w:rFonts w:ascii="Arial" w:hAnsi="Arial" w:cs="Arial"/>
          <w:b/>
          <w:bCs/>
          <w:sz w:val="22"/>
          <w:szCs w:val="22"/>
        </w:rPr>
        <w:t>2006 do 2013</w:t>
      </w:r>
    </w:p>
    <w:p w14:paraId="4A40FE38" w14:textId="77777777" w:rsidR="00094869" w:rsidRPr="000641A4" w:rsidRDefault="00094869" w:rsidP="007C52E4">
      <w:pPr>
        <w:rPr>
          <w:rFonts w:ascii="Arial" w:hAnsi="Arial" w:cs="Arial"/>
          <w:sz w:val="22"/>
          <w:szCs w:val="22"/>
        </w:rPr>
      </w:pPr>
    </w:p>
    <w:p w14:paraId="3A658AB4" w14:textId="77777777" w:rsidR="00692757" w:rsidRPr="000641A4" w:rsidRDefault="00692757" w:rsidP="007C52E4">
      <w:pPr>
        <w:rPr>
          <w:rFonts w:ascii="Arial" w:hAnsi="Arial" w:cs="Arial"/>
          <w:sz w:val="22"/>
          <w:szCs w:val="22"/>
        </w:rPr>
      </w:pPr>
    </w:p>
    <w:p w14:paraId="6486E57E" w14:textId="77777777" w:rsidR="00094869" w:rsidRPr="000641A4" w:rsidRDefault="00094869" w:rsidP="007C52E4">
      <w:pPr>
        <w:rPr>
          <w:rFonts w:ascii="Arial" w:hAnsi="Arial" w:cs="Arial"/>
          <w:sz w:val="22"/>
          <w:szCs w:val="22"/>
        </w:rPr>
      </w:pPr>
    </w:p>
    <w:p w14:paraId="261F0544" w14:textId="77777777" w:rsidR="00634037" w:rsidRPr="000641A4" w:rsidRDefault="00634037" w:rsidP="00F96F92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4" w:name="_Hlk69801916"/>
    </w:p>
    <w:bookmarkEnd w:id="4"/>
    <w:p w14:paraId="0F19CA29" w14:textId="77777777" w:rsidR="00634037" w:rsidRPr="000641A4" w:rsidRDefault="00B273C6" w:rsidP="007C52E4">
      <w:pPr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 </w:t>
      </w:r>
    </w:p>
    <w:p w14:paraId="6B6D532B" w14:textId="77777777" w:rsidR="008C380F" w:rsidRDefault="00692757" w:rsidP="00BE6483">
      <w:pPr>
        <w:jc w:val="both"/>
        <w:rPr>
          <w:rFonts w:ascii="Arial" w:hAnsi="Arial" w:cs="Arial"/>
          <w:sz w:val="22"/>
          <w:szCs w:val="22"/>
        </w:rPr>
      </w:pPr>
      <w:bookmarkStart w:id="5" w:name="_Hlk99029447"/>
      <w:bookmarkStart w:id="6" w:name="_Hlk130820840"/>
      <w:bookmarkStart w:id="7" w:name="_Hlk130816598"/>
      <w:r w:rsidRPr="000641A4">
        <w:rPr>
          <w:rFonts w:ascii="Arial" w:hAnsi="Arial" w:cs="Arial"/>
          <w:sz w:val="22"/>
          <w:szCs w:val="22"/>
        </w:rPr>
        <w:t>D</w:t>
      </w:r>
      <w:r w:rsidR="00BE6483" w:rsidRPr="000641A4">
        <w:rPr>
          <w:rFonts w:ascii="Arial" w:hAnsi="Arial" w:cs="Arial"/>
          <w:sz w:val="22"/>
          <w:szCs w:val="22"/>
        </w:rPr>
        <w:t xml:space="preserve">irektorici </w:t>
      </w:r>
      <w:r w:rsidR="00E2356D" w:rsidRPr="000641A4">
        <w:rPr>
          <w:rFonts w:ascii="Arial" w:hAnsi="Arial" w:cs="Arial"/>
          <w:sz w:val="22"/>
          <w:szCs w:val="22"/>
        </w:rPr>
        <w:t xml:space="preserve">Javnega zavoda </w:t>
      </w:r>
      <w:r w:rsidR="00C31A38" w:rsidRPr="000641A4">
        <w:rPr>
          <w:rFonts w:ascii="Arial" w:hAnsi="Arial" w:cs="Arial"/>
          <w:sz w:val="22"/>
          <w:szCs w:val="22"/>
        </w:rPr>
        <w:t>K</w:t>
      </w:r>
      <w:r w:rsidR="00121789" w:rsidRPr="000641A4">
        <w:rPr>
          <w:rFonts w:ascii="Arial" w:hAnsi="Arial" w:cs="Arial"/>
          <w:sz w:val="22"/>
          <w:szCs w:val="22"/>
        </w:rPr>
        <w:t>ulturn</w:t>
      </w:r>
      <w:r w:rsidR="00E2356D" w:rsidRPr="000641A4">
        <w:rPr>
          <w:rFonts w:ascii="Arial" w:hAnsi="Arial" w:cs="Arial"/>
          <w:sz w:val="22"/>
          <w:szCs w:val="22"/>
        </w:rPr>
        <w:t>i</w:t>
      </w:r>
      <w:r w:rsidR="00121789" w:rsidRPr="000641A4">
        <w:rPr>
          <w:rFonts w:ascii="Arial" w:hAnsi="Arial" w:cs="Arial"/>
          <w:sz w:val="22"/>
          <w:szCs w:val="22"/>
        </w:rPr>
        <w:t xml:space="preserve"> dom Nova Gorica</w:t>
      </w:r>
      <w:r w:rsidR="00A339C3" w:rsidRPr="000641A4">
        <w:rPr>
          <w:rFonts w:ascii="Arial" w:hAnsi="Arial" w:cs="Arial"/>
          <w:sz w:val="22"/>
          <w:szCs w:val="22"/>
        </w:rPr>
        <w:t xml:space="preserve"> </w:t>
      </w:r>
      <w:r w:rsidR="001A57AC">
        <w:rPr>
          <w:rFonts w:ascii="Arial" w:hAnsi="Arial" w:cs="Arial"/>
          <w:sz w:val="22"/>
          <w:szCs w:val="22"/>
        </w:rPr>
        <w:t xml:space="preserve">Pavli Jarc </w:t>
      </w:r>
      <w:r w:rsidR="009229DD" w:rsidRPr="000641A4">
        <w:rPr>
          <w:rFonts w:ascii="Arial" w:hAnsi="Arial" w:cs="Arial"/>
          <w:sz w:val="22"/>
          <w:szCs w:val="22"/>
        </w:rPr>
        <w:t>se</w:t>
      </w:r>
      <w:r w:rsidR="002A72DF" w:rsidRPr="002A72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861E8">
        <w:rPr>
          <w:rFonts w:ascii="Arial" w:hAnsi="Arial" w:cs="Arial"/>
          <w:sz w:val="22"/>
          <w:szCs w:val="22"/>
        </w:rPr>
        <w:t xml:space="preserve">določi ocena </w:t>
      </w:r>
      <w:r w:rsidR="00BA2BB2">
        <w:rPr>
          <w:rFonts w:ascii="Arial" w:hAnsi="Arial" w:cs="Arial"/>
          <w:sz w:val="22"/>
          <w:szCs w:val="22"/>
        </w:rPr>
        <w:t>delovn</w:t>
      </w:r>
      <w:r w:rsidR="00F861E8">
        <w:rPr>
          <w:rFonts w:ascii="Arial" w:hAnsi="Arial" w:cs="Arial"/>
          <w:sz w:val="22"/>
          <w:szCs w:val="22"/>
        </w:rPr>
        <w:t>e</w:t>
      </w:r>
      <w:r w:rsidR="00BA2BB2">
        <w:rPr>
          <w:rFonts w:ascii="Arial" w:hAnsi="Arial" w:cs="Arial"/>
          <w:sz w:val="22"/>
          <w:szCs w:val="22"/>
        </w:rPr>
        <w:t xml:space="preserve"> uspešnost</w:t>
      </w:r>
      <w:r w:rsidR="00F861E8">
        <w:rPr>
          <w:rFonts w:ascii="Arial" w:hAnsi="Arial" w:cs="Arial"/>
          <w:sz w:val="22"/>
          <w:szCs w:val="22"/>
        </w:rPr>
        <w:t>i</w:t>
      </w:r>
      <w:r w:rsidR="008C380F">
        <w:rPr>
          <w:rFonts w:ascii="Arial" w:hAnsi="Arial" w:cs="Arial"/>
          <w:sz w:val="22"/>
          <w:szCs w:val="22"/>
        </w:rPr>
        <w:t>:</w:t>
      </w:r>
    </w:p>
    <w:p w14:paraId="5C1C9560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leto 2006 </w:t>
      </w:r>
      <w:r w:rsidRPr="00830CA1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4F9B6E59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2007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18E52A72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2008 odlično</w:t>
      </w:r>
      <w:r>
        <w:rPr>
          <w:rFonts w:ascii="Arial" w:hAnsi="Arial" w:cs="Arial"/>
          <w:sz w:val="22"/>
          <w:szCs w:val="22"/>
        </w:rPr>
        <w:t>,</w:t>
      </w:r>
    </w:p>
    <w:p w14:paraId="2A9A1049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2009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736F9530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2010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1ABB3605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2011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1B1420BB" w14:textId="77777777" w:rsid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2012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,</w:t>
      </w:r>
    </w:p>
    <w:p w14:paraId="6E386146" w14:textId="77777777" w:rsidR="008C380F" w:rsidRPr="008C380F" w:rsidRDefault="008C380F" w:rsidP="008C380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80F">
        <w:rPr>
          <w:rFonts w:ascii="Arial" w:hAnsi="Arial" w:cs="Arial"/>
          <w:sz w:val="22"/>
          <w:szCs w:val="22"/>
        </w:rPr>
        <w:t>a leto 2013</w:t>
      </w:r>
      <w:r>
        <w:rPr>
          <w:rFonts w:ascii="Arial" w:hAnsi="Arial" w:cs="Arial"/>
          <w:sz w:val="22"/>
          <w:szCs w:val="22"/>
        </w:rPr>
        <w:t xml:space="preserve"> </w:t>
      </w:r>
      <w:r w:rsidRPr="008C380F">
        <w:rPr>
          <w:rFonts w:ascii="Arial" w:hAnsi="Arial" w:cs="Arial"/>
          <w:sz w:val="22"/>
          <w:szCs w:val="22"/>
        </w:rPr>
        <w:t>odlično</w:t>
      </w:r>
      <w:r>
        <w:rPr>
          <w:rFonts w:ascii="Arial" w:hAnsi="Arial" w:cs="Arial"/>
          <w:sz w:val="22"/>
          <w:szCs w:val="22"/>
        </w:rPr>
        <w:t>.</w:t>
      </w:r>
    </w:p>
    <w:p w14:paraId="03F8B53E" w14:textId="77777777" w:rsidR="00970EF4" w:rsidRPr="000641A4" w:rsidRDefault="00970EF4" w:rsidP="00BE6483">
      <w:pPr>
        <w:jc w:val="both"/>
        <w:rPr>
          <w:rFonts w:ascii="Arial" w:hAnsi="Arial" w:cs="Arial"/>
          <w:sz w:val="22"/>
          <w:szCs w:val="22"/>
        </w:rPr>
      </w:pPr>
    </w:p>
    <w:p w14:paraId="774DB3E8" w14:textId="77777777" w:rsidR="0002354D" w:rsidRPr="000641A4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7AFBC7CF" w14:textId="77777777" w:rsidR="0002354D" w:rsidRPr="000641A4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  <w:bookmarkStart w:id="8" w:name="_Hlk69993089"/>
      <w:bookmarkStart w:id="9" w:name="_Hlk99029603"/>
      <w:bookmarkEnd w:id="5"/>
      <w:bookmarkEnd w:id="6"/>
      <w:r w:rsidRPr="000641A4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282D4C35" w14:textId="77777777" w:rsidR="0002354D" w:rsidRPr="000641A4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6CD15868" w14:textId="77777777" w:rsidR="000F747A" w:rsidRPr="000641A4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Ta sklep velja </w:t>
      </w:r>
      <w:r w:rsidR="009229DD" w:rsidRPr="000641A4">
        <w:rPr>
          <w:rFonts w:ascii="Arial" w:hAnsi="Arial" w:cs="Arial"/>
          <w:sz w:val="22"/>
          <w:szCs w:val="22"/>
        </w:rPr>
        <w:t>takoj</w:t>
      </w:r>
      <w:bookmarkEnd w:id="8"/>
      <w:r w:rsidR="000F747A" w:rsidRPr="000641A4">
        <w:rPr>
          <w:rFonts w:ascii="Arial" w:hAnsi="Arial" w:cs="Arial"/>
          <w:sz w:val="22"/>
          <w:szCs w:val="22"/>
        </w:rPr>
        <w:t>.</w:t>
      </w:r>
    </w:p>
    <w:bookmarkEnd w:id="9"/>
    <w:p w14:paraId="36396EBD" w14:textId="77777777" w:rsidR="002A72DF" w:rsidRDefault="002A72DF" w:rsidP="00BA67B4">
      <w:pPr>
        <w:jc w:val="both"/>
        <w:rPr>
          <w:rFonts w:ascii="Arial" w:hAnsi="Arial" w:cs="Arial"/>
          <w:sz w:val="22"/>
          <w:szCs w:val="22"/>
        </w:rPr>
      </w:pPr>
    </w:p>
    <w:p w14:paraId="545A244C" w14:textId="77777777" w:rsidR="002A72DF" w:rsidRDefault="002A72DF" w:rsidP="00BA67B4">
      <w:pPr>
        <w:jc w:val="both"/>
        <w:rPr>
          <w:rFonts w:ascii="Arial" w:hAnsi="Arial" w:cs="Arial"/>
          <w:sz w:val="22"/>
          <w:szCs w:val="22"/>
        </w:rPr>
      </w:pPr>
    </w:p>
    <w:p w14:paraId="212F5712" w14:textId="77777777" w:rsidR="002A72DF" w:rsidRDefault="002A72DF" w:rsidP="00BA67B4">
      <w:pPr>
        <w:jc w:val="both"/>
        <w:rPr>
          <w:rFonts w:ascii="Arial" w:hAnsi="Arial" w:cs="Arial"/>
          <w:sz w:val="22"/>
          <w:szCs w:val="22"/>
        </w:rPr>
      </w:pPr>
    </w:p>
    <w:p w14:paraId="302C10C0" w14:textId="77777777" w:rsidR="002A72DF" w:rsidRDefault="002A72DF" w:rsidP="00BA67B4">
      <w:pPr>
        <w:jc w:val="both"/>
        <w:rPr>
          <w:rFonts w:ascii="Arial" w:hAnsi="Arial" w:cs="Arial"/>
          <w:sz w:val="22"/>
          <w:szCs w:val="22"/>
        </w:rPr>
      </w:pPr>
    </w:p>
    <w:p w14:paraId="258B6CF8" w14:textId="44319134" w:rsidR="00BA67B4" w:rsidRPr="000641A4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Številka: </w:t>
      </w:r>
      <w:r w:rsidR="00384E93" w:rsidRPr="000641A4">
        <w:rPr>
          <w:rFonts w:ascii="Arial" w:hAnsi="Arial" w:cs="Arial"/>
          <w:sz w:val="22"/>
          <w:szCs w:val="22"/>
        </w:rPr>
        <w:t>610-</w:t>
      </w:r>
      <w:r w:rsidR="00732D8D">
        <w:rPr>
          <w:rFonts w:ascii="Arial" w:hAnsi="Arial" w:cs="Arial"/>
          <w:sz w:val="22"/>
          <w:szCs w:val="22"/>
        </w:rPr>
        <w:t>25</w:t>
      </w:r>
      <w:r w:rsidR="000F747A" w:rsidRPr="000641A4">
        <w:rPr>
          <w:rFonts w:ascii="Arial" w:hAnsi="Arial" w:cs="Arial"/>
          <w:sz w:val="22"/>
          <w:szCs w:val="22"/>
        </w:rPr>
        <w:t>/202</w:t>
      </w:r>
      <w:r w:rsidR="00732D8D">
        <w:rPr>
          <w:rFonts w:ascii="Arial" w:hAnsi="Arial" w:cs="Arial"/>
          <w:sz w:val="22"/>
          <w:szCs w:val="22"/>
        </w:rPr>
        <w:t>3</w:t>
      </w:r>
      <w:r w:rsidR="00747397">
        <w:rPr>
          <w:rFonts w:ascii="Arial" w:hAnsi="Arial" w:cs="Arial"/>
          <w:sz w:val="22"/>
          <w:szCs w:val="22"/>
        </w:rPr>
        <w:t>-82</w:t>
      </w:r>
    </w:p>
    <w:p w14:paraId="70E02A0D" w14:textId="2F6BCC94" w:rsidR="00BA67B4" w:rsidRPr="000641A4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>Nova Gorica,</w:t>
      </w:r>
      <w:r w:rsidR="009D62F5">
        <w:rPr>
          <w:rFonts w:ascii="Arial" w:hAnsi="Arial" w:cs="Arial"/>
          <w:sz w:val="22"/>
          <w:szCs w:val="22"/>
        </w:rPr>
        <w:t xml:space="preserve"> dne</w:t>
      </w:r>
      <w:r w:rsidRPr="000641A4">
        <w:rPr>
          <w:rFonts w:ascii="Arial" w:hAnsi="Arial" w:cs="Arial"/>
          <w:sz w:val="22"/>
          <w:szCs w:val="22"/>
        </w:rPr>
        <w:t xml:space="preserve"> </w:t>
      </w:r>
      <w:r w:rsidR="00F739B7">
        <w:rPr>
          <w:rFonts w:ascii="Arial" w:hAnsi="Arial" w:cs="Arial"/>
          <w:sz w:val="22"/>
          <w:szCs w:val="22"/>
        </w:rPr>
        <w:t>23. januarja 2025</w:t>
      </w:r>
      <w:r w:rsidRPr="000641A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6C01CC" w:rsidRPr="000641A4">
        <w:rPr>
          <w:rFonts w:ascii="Arial" w:hAnsi="Arial" w:cs="Arial"/>
          <w:sz w:val="22"/>
          <w:szCs w:val="22"/>
        </w:rPr>
        <w:t xml:space="preserve">       </w:t>
      </w:r>
      <w:r w:rsidR="00F739B7">
        <w:rPr>
          <w:rFonts w:ascii="Arial" w:hAnsi="Arial" w:cs="Arial"/>
          <w:sz w:val="22"/>
          <w:szCs w:val="22"/>
        </w:rPr>
        <w:t>Marko Tribušon</w:t>
      </w:r>
    </w:p>
    <w:p w14:paraId="62BA2B42" w14:textId="68B7BFF8" w:rsidR="00C03585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D62F5">
        <w:rPr>
          <w:rFonts w:ascii="Arial" w:hAnsi="Arial" w:cs="Arial"/>
          <w:sz w:val="22"/>
          <w:szCs w:val="22"/>
        </w:rPr>
        <w:t xml:space="preserve">       </w:t>
      </w:r>
      <w:r w:rsidR="00F739B7">
        <w:rPr>
          <w:rFonts w:ascii="Arial" w:hAnsi="Arial" w:cs="Arial"/>
          <w:sz w:val="22"/>
          <w:szCs w:val="22"/>
        </w:rPr>
        <w:t xml:space="preserve">              POD</w:t>
      </w:r>
      <w:r w:rsidRPr="000641A4">
        <w:rPr>
          <w:rFonts w:ascii="Arial" w:hAnsi="Arial" w:cs="Arial"/>
          <w:sz w:val="22"/>
          <w:szCs w:val="22"/>
        </w:rPr>
        <w:t>ŽUPAN</w:t>
      </w:r>
    </w:p>
    <w:p w14:paraId="1B1A6A9B" w14:textId="77777777" w:rsidR="00BA2BB2" w:rsidRDefault="00BA2BB2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F7877CD" w14:textId="77777777" w:rsidR="00BA2BB2" w:rsidRDefault="00BA2BB2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B98D5DB" w14:textId="77777777" w:rsidR="00BA2BB2" w:rsidRPr="000641A4" w:rsidRDefault="00BA2BB2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bookmarkEnd w:id="7"/>
    <w:p w14:paraId="2150F8FE" w14:textId="77777777" w:rsidR="00094869" w:rsidRDefault="00094869" w:rsidP="00D060EE">
      <w:pPr>
        <w:rPr>
          <w:rFonts w:ascii="Arial" w:hAnsi="Arial" w:cs="Arial"/>
          <w:sz w:val="22"/>
          <w:szCs w:val="22"/>
        </w:rPr>
      </w:pPr>
    </w:p>
    <w:p w14:paraId="3A6CF839" w14:textId="77777777" w:rsidR="00D060EE" w:rsidRDefault="00D060EE" w:rsidP="00D060EE">
      <w:pPr>
        <w:rPr>
          <w:rFonts w:ascii="Arial" w:hAnsi="Arial" w:cs="Arial"/>
          <w:sz w:val="22"/>
          <w:szCs w:val="22"/>
        </w:rPr>
      </w:pPr>
    </w:p>
    <w:p w14:paraId="41572498" w14:textId="77777777" w:rsidR="00743707" w:rsidRDefault="00743707" w:rsidP="00D060EE">
      <w:pPr>
        <w:rPr>
          <w:rFonts w:ascii="Arial" w:hAnsi="Arial" w:cs="Arial"/>
          <w:sz w:val="22"/>
          <w:szCs w:val="22"/>
        </w:rPr>
      </w:pPr>
    </w:p>
    <w:p w14:paraId="3D2888AE" w14:textId="77777777" w:rsidR="00743707" w:rsidRDefault="00743707" w:rsidP="00D060EE">
      <w:pPr>
        <w:rPr>
          <w:rFonts w:ascii="Arial" w:hAnsi="Arial" w:cs="Arial"/>
          <w:sz w:val="22"/>
          <w:szCs w:val="22"/>
        </w:rPr>
      </w:pPr>
    </w:p>
    <w:p w14:paraId="286507DA" w14:textId="77777777" w:rsidR="00743707" w:rsidRPr="000641A4" w:rsidRDefault="00743707" w:rsidP="00D060EE">
      <w:pPr>
        <w:rPr>
          <w:rFonts w:ascii="Arial" w:hAnsi="Arial" w:cs="Arial"/>
          <w:sz w:val="22"/>
          <w:szCs w:val="22"/>
        </w:rPr>
      </w:pPr>
    </w:p>
    <w:p w14:paraId="017B7548" w14:textId="58BDDFBA" w:rsidR="00094869" w:rsidRPr="000641A4" w:rsidRDefault="00094869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A829368" w14:textId="08E6BA6C" w:rsidR="006647E2" w:rsidRPr="000641A4" w:rsidRDefault="00B03A9E" w:rsidP="006647E2">
      <w:pPr>
        <w:jc w:val="both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ab/>
        <w:t xml:space="preserve">     </w:t>
      </w:r>
      <w:r w:rsidR="00433D77" w:rsidRPr="000641A4">
        <w:rPr>
          <w:rFonts w:ascii="Arial" w:hAnsi="Arial" w:cs="Arial"/>
          <w:sz w:val="22"/>
          <w:szCs w:val="22"/>
        </w:rPr>
        <w:t xml:space="preserve">   </w:t>
      </w:r>
    </w:p>
    <w:sectPr w:rsidR="006647E2" w:rsidRPr="000641A4" w:rsidSect="009A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26ED" w14:textId="77777777" w:rsidR="009924E3" w:rsidRDefault="009924E3">
      <w:r>
        <w:separator/>
      </w:r>
    </w:p>
  </w:endnote>
  <w:endnote w:type="continuationSeparator" w:id="0">
    <w:p w14:paraId="7DE299D1" w14:textId="77777777" w:rsidR="009924E3" w:rsidRDefault="0099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8BE9" w14:textId="77777777" w:rsidR="00F739B7" w:rsidRDefault="00F739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8267" w14:textId="247A149D" w:rsidR="00D07B47" w:rsidRDefault="00754B3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AFBF4F" wp14:editId="5F5D97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EF3F" w14:textId="5771E7AA" w:rsidR="00D07B47" w:rsidRDefault="00754B3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18A913A" wp14:editId="52C48011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59B8" w14:textId="77777777" w:rsidR="009924E3" w:rsidRDefault="009924E3">
      <w:r>
        <w:separator/>
      </w:r>
    </w:p>
  </w:footnote>
  <w:footnote w:type="continuationSeparator" w:id="0">
    <w:p w14:paraId="271835B3" w14:textId="77777777" w:rsidR="009924E3" w:rsidRDefault="0099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2287" w14:textId="77777777" w:rsidR="00F739B7" w:rsidRDefault="00F739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E37D" w14:textId="092B69A8" w:rsidR="009D62F5" w:rsidRPr="000641A4" w:rsidRDefault="009D62F5" w:rsidP="009D62F5">
    <w:pPr>
      <w:ind w:left="360"/>
      <w:jc w:val="center"/>
      <w:rPr>
        <w:rFonts w:ascii="Arial" w:hAnsi="Arial" w:cs="Arial"/>
        <w:sz w:val="22"/>
        <w:szCs w:val="22"/>
      </w:rPr>
    </w:pPr>
  </w:p>
  <w:p w14:paraId="07143E5E" w14:textId="77777777" w:rsidR="009D62F5" w:rsidRDefault="009D62F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BD89" w14:textId="0A3A96A7" w:rsidR="00D07B47" w:rsidRDefault="00754B3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4AFAF7" wp14:editId="1C6E94EE">
          <wp:simplePos x="0" y="0"/>
          <wp:positionH relativeFrom="page">
            <wp:posOffset>288290</wp:posOffset>
          </wp:positionH>
          <wp:positionV relativeFrom="page">
            <wp:posOffset>212090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5171D1"/>
    <w:multiLevelType w:val="hybridMultilevel"/>
    <w:tmpl w:val="B8D2E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6081DC1"/>
    <w:multiLevelType w:val="hybridMultilevel"/>
    <w:tmpl w:val="517A4F48"/>
    <w:lvl w:ilvl="0" w:tplc="A3DEF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9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780728">
    <w:abstractNumId w:val="35"/>
  </w:num>
  <w:num w:numId="2" w16cid:durableId="1468013927">
    <w:abstractNumId w:val="26"/>
  </w:num>
  <w:num w:numId="3" w16cid:durableId="587926588">
    <w:abstractNumId w:val="3"/>
  </w:num>
  <w:num w:numId="4" w16cid:durableId="158036547">
    <w:abstractNumId w:val="28"/>
  </w:num>
  <w:num w:numId="5" w16cid:durableId="1047337180">
    <w:abstractNumId w:val="17"/>
  </w:num>
  <w:num w:numId="6" w16cid:durableId="1411655662">
    <w:abstractNumId w:val="30"/>
  </w:num>
  <w:num w:numId="7" w16cid:durableId="201016782">
    <w:abstractNumId w:val="11"/>
  </w:num>
  <w:num w:numId="8" w16cid:durableId="911893394">
    <w:abstractNumId w:val="2"/>
  </w:num>
  <w:num w:numId="9" w16cid:durableId="765612305">
    <w:abstractNumId w:val="21"/>
  </w:num>
  <w:num w:numId="10" w16cid:durableId="982151648">
    <w:abstractNumId w:val="0"/>
  </w:num>
  <w:num w:numId="11" w16cid:durableId="2028361893">
    <w:abstractNumId w:val="36"/>
  </w:num>
  <w:num w:numId="12" w16cid:durableId="2075854545">
    <w:abstractNumId w:val="19"/>
  </w:num>
  <w:num w:numId="13" w16cid:durableId="846335907">
    <w:abstractNumId w:val="24"/>
  </w:num>
  <w:num w:numId="14" w16cid:durableId="525948315">
    <w:abstractNumId w:val="25"/>
  </w:num>
  <w:num w:numId="15" w16cid:durableId="1780298182">
    <w:abstractNumId w:val="14"/>
  </w:num>
  <w:num w:numId="16" w16cid:durableId="1102918330">
    <w:abstractNumId w:val="22"/>
  </w:num>
  <w:num w:numId="17" w16cid:durableId="1420978092">
    <w:abstractNumId w:val="1"/>
  </w:num>
  <w:num w:numId="18" w16cid:durableId="1947300351">
    <w:abstractNumId w:val="15"/>
  </w:num>
  <w:num w:numId="19" w16cid:durableId="114251039">
    <w:abstractNumId w:val="6"/>
  </w:num>
  <w:num w:numId="20" w16cid:durableId="1592394885">
    <w:abstractNumId w:val="8"/>
  </w:num>
  <w:num w:numId="21" w16cid:durableId="291402625">
    <w:abstractNumId w:val="32"/>
  </w:num>
  <w:num w:numId="22" w16cid:durableId="1843623012">
    <w:abstractNumId w:val="20"/>
  </w:num>
  <w:num w:numId="23" w16cid:durableId="2033873407">
    <w:abstractNumId w:val="5"/>
  </w:num>
  <w:num w:numId="24" w16cid:durableId="554658218">
    <w:abstractNumId w:val="7"/>
  </w:num>
  <w:num w:numId="25" w16cid:durableId="1876850645">
    <w:abstractNumId w:val="23"/>
  </w:num>
  <w:num w:numId="26" w16cid:durableId="2113355862">
    <w:abstractNumId w:val="16"/>
  </w:num>
  <w:num w:numId="27" w16cid:durableId="1733189365">
    <w:abstractNumId w:val="29"/>
  </w:num>
  <w:num w:numId="28" w16cid:durableId="711460700">
    <w:abstractNumId w:val="33"/>
  </w:num>
  <w:num w:numId="29" w16cid:durableId="1940719171">
    <w:abstractNumId w:val="34"/>
  </w:num>
  <w:num w:numId="30" w16cid:durableId="1528375006">
    <w:abstractNumId w:val="27"/>
  </w:num>
  <w:num w:numId="31" w16cid:durableId="1054082606">
    <w:abstractNumId w:val="31"/>
  </w:num>
  <w:num w:numId="32" w16cid:durableId="1043555795">
    <w:abstractNumId w:val="4"/>
  </w:num>
  <w:num w:numId="33" w16cid:durableId="719788044">
    <w:abstractNumId w:val="18"/>
  </w:num>
  <w:num w:numId="34" w16cid:durableId="1055661049">
    <w:abstractNumId w:val="12"/>
  </w:num>
  <w:num w:numId="35" w16cid:durableId="1429083774">
    <w:abstractNumId w:val="9"/>
  </w:num>
  <w:num w:numId="36" w16cid:durableId="459805014">
    <w:abstractNumId w:val="10"/>
  </w:num>
  <w:num w:numId="37" w16cid:durableId="1240096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E63"/>
    <w:rsid w:val="000107FD"/>
    <w:rsid w:val="00014C6A"/>
    <w:rsid w:val="0001538C"/>
    <w:rsid w:val="00017927"/>
    <w:rsid w:val="00020738"/>
    <w:rsid w:val="0002354D"/>
    <w:rsid w:val="000261E0"/>
    <w:rsid w:val="00032D8B"/>
    <w:rsid w:val="000331AA"/>
    <w:rsid w:val="00041CA9"/>
    <w:rsid w:val="00045478"/>
    <w:rsid w:val="0005597A"/>
    <w:rsid w:val="00061BEF"/>
    <w:rsid w:val="00061EF7"/>
    <w:rsid w:val="000641A4"/>
    <w:rsid w:val="00070ED1"/>
    <w:rsid w:val="0007509D"/>
    <w:rsid w:val="00075D0D"/>
    <w:rsid w:val="00082462"/>
    <w:rsid w:val="000923A5"/>
    <w:rsid w:val="00093F46"/>
    <w:rsid w:val="00094869"/>
    <w:rsid w:val="00096C57"/>
    <w:rsid w:val="0009715D"/>
    <w:rsid w:val="000A0F18"/>
    <w:rsid w:val="000A10CF"/>
    <w:rsid w:val="000A2F70"/>
    <w:rsid w:val="000A3410"/>
    <w:rsid w:val="000A6A1C"/>
    <w:rsid w:val="000B0579"/>
    <w:rsid w:val="000B6F15"/>
    <w:rsid w:val="000C0B75"/>
    <w:rsid w:val="000C244C"/>
    <w:rsid w:val="000C59D1"/>
    <w:rsid w:val="000D2506"/>
    <w:rsid w:val="000D333E"/>
    <w:rsid w:val="000D5B18"/>
    <w:rsid w:val="000E0EC3"/>
    <w:rsid w:val="000F2E40"/>
    <w:rsid w:val="000F747A"/>
    <w:rsid w:val="00102E8B"/>
    <w:rsid w:val="0010408A"/>
    <w:rsid w:val="001146A8"/>
    <w:rsid w:val="00116BEE"/>
    <w:rsid w:val="00121789"/>
    <w:rsid w:val="00123AA4"/>
    <w:rsid w:val="00123EA8"/>
    <w:rsid w:val="0012552C"/>
    <w:rsid w:val="00126BD2"/>
    <w:rsid w:val="00132B2E"/>
    <w:rsid w:val="001363E9"/>
    <w:rsid w:val="00137BCE"/>
    <w:rsid w:val="00141704"/>
    <w:rsid w:val="00141F58"/>
    <w:rsid w:val="00143EBD"/>
    <w:rsid w:val="00152E4A"/>
    <w:rsid w:val="00152E5B"/>
    <w:rsid w:val="00156254"/>
    <w:rsid w:val="00157585"/>
    <w:rsid w:val="00163555"/>
    <w:rsid w:val="001710CF"/>
    <w:rsid w:val="00171ADB"/>
    <w:rsid w:val="001747D2"/>
    <w:rsid w:val="0017648C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A57AC"/>
    <w:rsid w:val="001B0686"/>
    <w:rsid w:val="001B54EC"/>
    <w:rsid w:val="001C1E70"/>
    <w:rsid w:val="001C5A9E"/>
    <w:rsid w:val="001C5E33"/>
    <w:rsid w:val="001C6E8E"/>
    <w:rsid w:val="001C6F33"/>
    <w:rsid w:val="001C769C"/>
    <w:rsid w:val="001D4D78"/>
    <w:rsid w:val="001D50B3"/>
    <w:rsid w:val="001D56D5"/>
    <w:rsid w:val="001D684D"/>
    <w:rsid w:val="001E059B"/>
    <w:rsid w:val="001E2541"/>
    <w:rsid w:val="001E47CE"/>
    <w:rsid w:val="001E63CA"/>
    <w:rsid w:val="001F1F90"/>
    <w:rsid w:val="00202772"/>
    <w:rsid w:val="0020346C"/>
    <w:rsid w:val="00206391"/>
    <w:rsid w:val="002066CA"/>
    <w:rsid w:val="0020740C"/>
    <w:rsid w:val="00215F34"/>
    <w:rsid w:val="0022164F"/>
    <w:rsid w:val="002268AD"/>
    <w:rsid w:val="00227AB2"/>
    <w:rsid w:val="0023299A"/>
    <w:rsid w:val="00233477"/>
    <w:rsid w:val="0023668C"/>
    <w:rsid w:val="00240CF1"/>
    <w:rsid w:val="00241651"/>
    <w:rsid w:val="002418D3"/>
    <w:rsid w:val="002455EA"/>
    <w:rsid w:val="0024631A"/>
    <w:rsid w:val="00250127"/>
    <w:rsid w:val="00251688"/>
    <w:rsid w:val="00252AAF"/>
    <w:rsid w:val="00253776"/>
    <w:rsid w:val="00256035"/>
    <w:rsid w:val="00260F42"/>
    <w:rsid w:val="0026120D"/>
    <w:rsid w:val="00263194"/>
    <w:rsid w:val="00270BF4"/>
    <w:rsid w:val="00271063"/>
    <w:rsid w:val="00272E74"/>
    <w:rsid w:val="00273DC5"/>
    <w:rsid w:val="002937DD"/>
    <w:rsid w:val="002952CC"/>
    <w:rsid w:val="00296DEE"/>
    <w:rsid w:val="00297C41"/>
    <w:rsid w:val="002A48FE"/>
    <w:rsid w:val="002A5D87"/>
    <w:rsid w:val="002A7013"/>
    <w:rsid w:val="002A72DF"/>
    <w:rsid w:val="002B351E"/>
    <w:rsid w:val="002B36C3"/>
    <w:rsid w:val="002B38B2"/>
    <w:rsid w:val="002B6F72"/>
    <w:rsid w:val="002C00DC"/>
    <w:rsid w:val="002C11B0"/>
    <w:rsid w:val="002C3501"/>
    <w:rsid w:val="002C4CC9"/>
    <w:rsid w:val="002C6930"/>
    <w:rsid w:val="002C6C94"/>
    <w:rsid w:val="002C74F4"/>
    <w:rsid w:val="002D48B0"/>
    <w:rsid w:val="002E5F6E"/>
    <w:rsid w:val="002F19EC"/>
    <w:rsid w:val="002F2336"/>
    <w:rsid w:val="002F5D67"/>
    <w:rsid w:val="00300AF2"/>
    <w:rsid w:val="00303820"/>
    <w:rsid w:val="00304448"/>
    <w:rsid w:val="00310606"/>
    <w:rsid w:val="00313CC6"/>
    <w:rsid w:val="00314107"/>
    <w:rsid w:val="003217B4"/>
    <w:rsid w:val="00325720"/>
    <w:rsid w:val="00336A63"/>
    <w:rsid w:val="00351530"/>
    <w:rsid w:val="00356B6E"/>
    <w:rsid w:val="003605E9"/>
    <w:rsid w:val="003632B2"/>
    <w:rsid w:val="003726D9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70F5"/>
    <w:rsid w:val="003D71F3"/>
    <w:rsid w:val="003D799A"/>
    <w:rsid w:val="003E073D"/>
    <w:rsid w:val="003E6440"/>
    <w:rsid w:val="003F22F6"/>
    <w:rsid w:val="003F54E3"/>
    <w:rsid w:val="003F5DF4"/>
    <w:rsid w:val="003F602A"/>
    <w:rsid w:val="003F7227"/>
    <w:rsid w:val="00401D36"/>
    <w:rsid w:val="004025E5"/>
    <w:rsid w:val="00407BA2"/>
    <w:rsid w:val="00412885"/>
    <w:rsid w:val="004154BF"/>
    <w:rsid w:val="00416B62"/>
    <w:rsid w:val="0041720E"/>
    <w:rsid w:val="00421A66"/>
    <w:rsid w:val="004228CB"/>
    <w:rsid w:val="00422B22"/>
    <w:rsid w:val="00422E24"/>
    <w:rsid w:val="00424892"/>
    <w:rsid w:val="00433D77"/>
    <w:rsid w:val="004350A4"/>
    <w:rsid w:val="004360FA"/>
    <w:rsid w:val="0043668D"/>
    <w:rsid w:val="00442CB9"/>
    <w:rsid w:val="00445435"/>
    <w:rsid w:val="004456CC"/>
    <w:rsid w:val="00450784"/>
    <w:rsid w:val="004515FC"/>
    <w:rsid w:val="00464952"/>
    <w:rsid w:val="00465A97"/>
    <w:rsid w:val="00472295"/>
    <w:rsid w:val="00473D44"/>
    <w:rsid w:val="00477AF5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2EF5"/>
    <w:rsid w:val="004B4828"/>
    <w:rsid w:val="004B4B23"/>
    <w:rsid w:val="004B5E09"/>
    <w:rsid w:val="004C2495"/>
    <w:rsid w:val="004C3CC8"/>
    <w:rsid w:val="004C42A4"/>
    <w:rsid w:val="004C63EA"/>
    <w:rsid w:val="004C656C"/>
    <w:rsid w:val="004C7021"/>
    <w:rsid w:val="004D38FE"/>
    <w:rsid w:val="004D717C"/>
    <w:rsid w:val="004E7E0E"/>
    <w:rsid w:val="004F3631"/>
    <w:rsid w:val="004F5139"/>
    <w:rsid w:val="004F5368"/>
    <w:rsid w:val="004F5878"/>
    <w:rsid w:val="0050232D"/>
    <w:rsid w:val="00502BAC"/>
    <w:rsid w:val="00504854"/>
    <w:rsid w:val="005062A6"/>
    <w:rsid w:val="00514867"/>
    <w:rsid w:val="00515939"/>
    <w:rsid w:val="00516B23"/>
    <w:rsid w:val="00522D64"/>
    <w:rsid w:val="005273A8"/>
    <w:rsid w:val="00527504"/>
    <w:rsid w:val="00531844"/>
    <w:rsid w:val="00531D62"/>
    <w:rsid w:val="005355B0"/>
    <w:rsid w:val="00541C93"/>
    <w:rsid w:val="00546574"/>
    <w:rsid w:val="00547AE5"/>
    <w:rsid w:val="005520E5"/>
    <w:rsid w:val="00553EF6"/>
    <w:rsid w:val="005545B5"/>
    <w:rsid w:val="0056140A"/>
    <w:rsid w:val="00562CB1"/>
    <w:rsid w:val="005633C6"/>
    <w:rsid w:val="00565E61"/>
    <w:rsid w:val="005703E0"/>
    <w:rsid w:val="00571805"/>
    <w:rsid w:val="005726E2"/>
    <w:rsid w:val="0057790C"/>
    <w:rsid w:val="00577A54"/>
    <w:rsid w:val="00581C13"/>
    <w:rsid w:val="005831B5"/>
    <w:rsid w:val="0058478F"/>
    <w:rsid w:val="00594E6D"/>
    <w:rsid w:val="005957EA"/>
    <w:rsid w:val="00596983"/>
    <w:rsid w:val="005A0B43"/>
    <w:rsid w:val="005B4536"/>
    <w:rsid w:val="005C3D9C"/>
    <w:rsid w:val="005C7675"/>
    <w:rsid w:val="005C794E"/>
    <w:rsid w:val="005D4DD3"/>
    <w:rsid w:val="005D6573"/>
    <w:rsid w:val="005E11B3"/>
    <w:rsid w:val="005E71FC"/>
    <w:rsid w:val="00600EB8"/>
    <w:rsid w:val="00602C72"/>
    <w:rsid w:val="006124D0"/>
    <w:rsid w:val="0061714F"/>
    <w:rsid w:val="006208F0"/>
    <w:rsid w:val="00623BFC"/>
    <w:rsid w:val="0062716C"/>
    <w:rsid w:val="00627309"/>
    <w:rsid w:val="00627871"/>
    <w:rsid w:val="00630327"/>
    <w:rsid w:val="00631C2D"/>
    <w:rsid w:val="00633F63"/>
    <w:rsid w:val="00633FAF"/>
    <w:rsid w:val="00634037"/>
    <w:rsid w:val="00636111"/>
    <w:rsid w:val="00644AE3"/>
    <w:rsid w:val="006451D2"/>
    <w:rsid w:val="00645E49"/>
    <w:rsid w:val="006464A7"/>
    <w:rsid w:val="00646D6A"/>
    <w:rsid w:val="00647EB7"/>
    <w:rsid w:val="0065132A"/>
    <w:rsid w:val="00652700"/>
    <w:rsid w:val="00653985"/>
    <w:rsid w:val="00654D60"/>
    <w:rsid w:val="00657EED"/>
    <w:rsid w:val="006605B2"/>
    <w:rsid w:val="00660DEB"/>
    <w:rsid w:val="00661C1B"/>
    <w:rsid w:val="006628E4"/>
    <w:rsid w:val="006647E2"/>
    <w:rsid w:val="006729C6"/>
    <w:rsid w:val="0067378F"/>
    <w:rsid w:val="00680328"/>
    <w:rsid w:val="00685299"/>
    <w:rsid w:val="00691637"/>
    <w:rsid w:val="00692757"/>
    <w:rsid w:val="00694EA1"/>
    <w:rsid w:val="006A1AF3"/>
    <w:rsid w:val="006A242D"/>
    <w:rsid w:val="006A41FD"/>
    <w:rsid w:val="006A4C24"/>
    <w:rsid w:val="006B3F34"/>
    <w:rsid w:val="006B6CB2"/>
    <w:rsid w:val="006B6CEA"/>
    <w:rsid w:val="006C01CC"/>
    <w:rsid w:val="006C19DE"/>
    <w:rsid w:val="006C5622"/>
    <w:rsid w:val="006C7D5F"/>
    <w:rsid w:val="006D07DF"/>
    <w:rsid w:val="006D26E5"/>
    <w:rsid w:val="006D7597"/>
    <w:rsid w:val="006D7B50"/>
    <w:rsid w:val="006D7CC0"/>
    <w:rsid w:val="006F6A46"/>
    <w:rsid w:val="0070090F"/>
    <w:rsid w:val="00700FC9"/>
    <w:rsid w:val="00703CDA"/>
    <w:rsid w:val="0071004E"/>
    <w:rsid w:val="0071082C"/>
    <w:rsid w:val="007108CA"/>
    <w:rsid w:val="00710AEF"/>
    <w:rsid w:val="0071270D"/>
    <w:rsid w:val="0072217F"/>
    <w:rsid w:val="00723F5D"/>
    <w:rsid w:val="0072475D"/>
    <w:rsid w:val="007249E6"/>
    <w:rsid w:val="007277C3"/>
    <w:rsid w:val="00732D8D"/>
    <w:rsid w:val="00733D5F"/>
    <w:rsid w:val="00736B97"/>
    <w:rsid w:val="00736CD7"/>
    <w:rsid w:val="00740D7B"/>
    <w:rsid w:val="00743707"/>
    <w:rsid w:val="007451B4"/>
    <w:rsid w:val="007468F8"/>
    <w:rsid w:val="00747397"/>
    <w:rsid w:val="00754B39"/>
    <w:rsid w:val="007663C6"/>
    <w:rsid w:val="007675CE"/>
    <w:rsid w:val="00770C53"/>
    <w:rsid w:val="00774140"/>
    <w:rsid w:val="00774919"/>
    <w:rsid w:val="00775082"/>
    <w:rsid w:val="00776D6A"/>
    <w:rsid w:val="00781B34"/>
    <w:rsid w:val="0078683D"/>
    <w:rsid w:val="007879F3"/>
    <w:rsid w:val="00787AF6"/>
    <w:rsid w:val="007901A3"/>
    <w:rsid w:val="00790FBE"/>
    <w:rsid w:val="00791C4E"/>
    <w:rsid w:val="0079484C"/>
    <w:rsid w:val="007A26A6"/>
    <w:rsid w:val="007A2C4A"/>
    <w:rsid w:val="007A5EB4"/>
    <w:rsid w:val="007A6282"/>
    <w:rsid w:val="007A66E0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6C0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30CA1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86923"/>
    <w:rsid w:val="008A09CB"/>
    <w:rsid w:val="008A140E"/>
    <w:rsid w:val="008B3B88"/>
    <w:rsid w:val="008C1CA9"/>
    <w:rsid w:val="008C380F"/>
    <w:rsid w:val="008C5FDB"/>
    <w:rsid w:val="008C6AD9"/>
    <w:rsid w:val="008C7276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4D7"/>
    <w:rsid w:val="008F4A38"/>
    <w:rsid w:val="008F7147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9C3"/>
    <w:rsid w:val="009271C8"/>
    <w:rsid w:val="009307C7"/>
    <w:rsid w:val="00931B9E"/>
    <w:rsid w:val="00934D69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74159"/>
    <w:rsid w:val="00980942"/>
    <w:rsid w:val="00980F51"/>
    <w:rsid w:val="009816AC"/>
    <w:rsid w:val="009822AA"/>
    <w:rsid w:val="009859EC"/>
    <w:rsid w:val="009924E3"/>
    <w:rsid w:val="00992CCA"/>
    <w:rsid w:val="009970A2"/>
    <w:rsid w:val="009A1ACE"/>
    <w:rsid w:val="009A7EB1"/>
    <w:rsid w:val="009B0679"/>
    <w:rsid w:val="009B45D0"/>
    <w:rsid w:val="009B4B4F"/>
    <w:rsid w:val="009B584C"/>
    <w:rsid w:val="009B6BE3"/>
    <w:rsid w:val="009B6E22"/>
    <w:rsid w:val="009C0F4B"/>
    <w:rsid w:val="009C57B0"/>
    <w:rsid w:val="009D207B"/>
    <w:rsid w:val="009D62F5"/>
    <w:rsid w:val="009E1954"/>
    <w:rsid w:val="009E1C3C"/>
    <w:rsid w:val="009F18E9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4645"/>
    <w:rsid w:val="00A07992"/>
    <w:rsid w:val="00A148AF"/>
    <w:rsid w:val="00A232AE"/>
    <w:rsid w:val="00A248A2"/>
    <w:rsid w:val="00A2656C"/>
    <w:rsid w:val="00A339C3"/>
    <w:rsid w:val="00A37990"/>
    <w:rsid w:val="00A408AA"/>
    <w:rsid w:val="00A40F77"/>
    <w:rsid w:val="00A46448"/>
    <w:rsid w:val="00A4699B"/>
    <w:rsid w:val="00A53E8D"/>
    <w:rsid w:val="00A54407"/>
    <w:rsid w:val="00A547BA"/>
    <w:rsid w:val="00A54AB5"/>
    <w:rsid w:val="00A625E2"/>
    <w:rsid w:val="00A64D91"/>
    <w:rsid w:val="00A71209"/>
    <w:rsid w:val="00A71CA3"/>
    <w:rsid w:val="00A752EE"/>
    <w:rsid w:val="00A92F47"/>
    <w:rsid w:val="00A93F50"/>
    <w:rsid w:val="00A960CF"/>
    <w:rsid w:val="00A97235"/>
    <w:rsid w:val="00AA7AB6"/>
    <w:rsid w:val="00AB52CF"/>
    <w:rsid w:val="00AB53FA"/>
    <w:rsid w:val="00AC0D64"/>
    <w:rsid w:val="00AC45B1"/>
    <w:rsid w:val="00AC496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C6"/>
    <w:rsid w:val="00B27BA7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145C"/>
    <w:rsid w:val="00B625DF"/>
    <w:rsid w:val="00B67BC3"/>
    <w:rsid w:val="00B7081E"/>
    <w:rsid w:val="00B731EB"/>
    <w:rsid w:val="00B74252"/>
    <w:rsid w:val="00B742EC"/>
    <w:rsid w:val="00B95B0C"/>
    <w:rsid w:val="00B96C5E"/>
    <w:rsid w:val="00BA2BB2"/>
    <w:rsid w:val="00BA67B4"/>
    <w:rsid w:val="00BA730E"/>
    <w:rsid w:val="00BB0DE8"/>
    <w:rsid w:val="00BB279D"/>
    <w:rsid w:val="00BB7747"/>
    <w:rsid w:val="00BB79B5"/>
    <w:rsid w:val="00BC01A4"/>
    <w:rsid w:val="00BC1886"/>
    <w:rsid w:val="00BC4859"/>
    <w:rsid w:val="00BC4B57"/>
    <w:rsid w:val="00BC5664"/>
    <w:rsid w:val="00BC710A"/>
    <w:rsid w:val="00BC7B3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C8D"/>
    <w:rsid w:val="00C03585"/>
    <w:rsid w:val="00C03C85"/>
    <w:rsid w:val="00C04BB8"/>
    <w:rsid w:val="00C2346D"/>
    <w:rsid w:val="00C23CC7"/>
    <w:rsid w:val="00C276C7"/>
    <w:rsid w:val="00C31A38"/>
    <w:rsid w:val="00C3697B"/>
    <w:rsid w:val="00C44E5F"/>
    <w:rsid w:val="00C456FA"/>
    <w:rsid w:val="00C464BD"/>
    <w:rsid w:val="00C466CA"/>
    <w:rsid w:val="00C46A0F"/>
    <w:rsid w:val="00C52BE8"/>
    <w:rsid w:val="00C540A0"/>
    <w:rsid w:val="00C56112"/>
    <w:rsid w:val="00C76520"/>
    <w:rsid w:val="00C76D07"/>
    <w:rsid w:val="00C772F5"/>
    <w:rsid w:val="00C819B5"/>
    <w:rsid w:val="00C83E32"/>
    <w:rsid w:val="00C84BF7"/>
    <w:rsid w:val="00C85E3B"/>
    <w:rsid w:val="00C86C1A"/>
    <w:rsid w:val="00C943B9"/>
    <w:rsid w:val="00CA32FA"/>
    <w:rsid w:val="00CB11E2"/>
    <w:rsid w:val="00CB2B25"/>
    <w:rsid w:val="00CB774E"/>
    <w:rsid w:val="00CD1A02"/>
    <w:rsid w:val="00CD3394"/>
    <w:rsid w:val="00CD3714"/>
    <w:rsid w:val="00CD6B6A"/>
    <w:rsid w:val="00CE27F4"/>
    <w:rsid w:val="00CF026A"/>
    <w:rsid w:val="00D060EE"/>
    <w:rsid w:val="00D07B47"/>
    <w:rsid w:val="00D10F5B"/>
    <w:rsid w:val="00D12F9A"/>
    <w:rsid w:val="00D17FAE"/>
    <w:rsid w:val="00D20DEF"/>
    <w:rsid w:val="00D22A33"/>
    <w:rsid w:val="00D22EAF"/>
    <w:rsid w:val="00D23024"/>
    <w:rsid w:val="00D23071"/>
    <w:rsid w:val="00D23189"/>
    <w:rsid w:val="00D2370B"/>
    <w:rsid w:val="00D27175"/>
    <w:rsid w:val="00D34E79"/>
    <w:rsid w:val="00D355EE"/>
    <w:rsid w:val="00D36A34"/>
    <w:rsid w:val="00D37BCD"/>
    <w:rsid w:val="00D432A3"/>
    <w:rsid w:val="00D436DF"/>
    <w:rsid w:val="00D45706"/>
    <w:rsid w:val="00D51143"/>
    <w:rsid w:val="00D514D8"/>
    <w:rsid w:val="00D53AEA"/>
    <w:rsid w:val="00D569A9"/>
    <w:rsid w:val="00D57DAB"/>
    <w:rsid w:val="00D662E1"/>
    <w:rsid w:val="00D71BA9"/>
    <w:rsid w:val="00D71F52"/>
    <w:rsid w:val="00D779EC"/>
    <w:rsid w:val="00D77D8F"/>
    <w:rsid w:val="00D77F3E"/>
    <w:rsid w:val="00D805BF"/>
    <w:rsid w:val="00D80AD3"/>
    <w:rsid w:val="00D817D6"/>
    <w:rsid w:val="00D847CF"/>
    <w:rsid w:val="00D85043"/>
    <w:rsid w:val="00D85D78"/>
    <w:rsid w:val="00D87504"/>
    <w:rsid w:val="00D87EBE"/>
    <w:rsid w:val="00D925ED"/>
    <w:rsid w:val="00D936A8"/>
    <w:rsid w:val="00D946B9"/>
    <w:rsid w:val="00D94CCE"/>
    <w:rsid w:val="00D97CFF"/>
    <w:rsid w:val="00DA18E5"/>
    <w:rsid w:val="00DA2879"/>
    <w:rsid w:val="00DA3108"/>
    <w:rsid w:val="00DA4602"/>
    <w:rsid w:val="00DA4D64"/>
    <w:rsid w:val="00DA681F"/>
    <w:rsid w:val="00DC001D"/>
    <w:rsid w:val="00DC2404"/>
    <w:rsid w:val="00DC5020"/>
    <w:rsid w:val="00DC5A13"/>
    <w:rsid w:val="00DC7804"/>
    <w:rsid w:val="00DD68AC"/>
    <w:rsid w:val="00DD6EDD"/>
    <w:rsid w:val="00DE245B"/>
    <w:rsid w:val="00DE42B6"/>
    <w:rsid w:val="00DF2AD7"/>
    <w:rsid w:val="00E142A5"/>
    <w:rsid w:val="00E20C68"/>
    <w:rsid w:val="00E21C3D"/>
    <w:rsid w:val="00E22135"/>
    <w:rsid w:val="00E22889"/>
    <w:rsid w:val="00E2356D"/>
    <w:rsid w:val="00E33BC4"/>
    <w:rsid w:val="00E46CC1"/>
    <w:rsid w:val="00E542B1"/>
    <w:rsid w:val="00E60E0F"/>
    <w:rsid w:val="00E626F8"/>
    <w:rsid w:val="00E627E5"/>
    <w:rsid w:val="00E669D6"/>
    <w:rsid w:val="00E70416"/>
    <w:rsid w:val="00E74C15"/>
    <w:rsid w:val="00E766B2"/>
    <w:rsid w:val="00E817CF"/>
    <w:rsid w:val="00E90B06"/>
    <w:rsid w:val="00E92EF5"/>
    <w:rsid w:val="00EA0DAB"/>
    <w:rsid w:val="00EA106A"/>
    <w:rsid w:val="00EA2CE4"/>
    <w:rsid w:val="00EA303B"/>
    <w:rsid w:val="00EA7886"/>
    <w:rsid w:val="00EB411D"/>
    <w:rsid w:val="00EC1522"/>
    <w:rsid w:val="00EC357D"/>
    <w:rsid w:val="00ED5246"/>
    <w:rsid w:val="00ED5604"/>
    <w:rsid w:val="00ED5F43"/>
    <w:rsid w:val="00ED76E5"/>
    <w:rsid w:val="00EE1EA9"/>
    <w:rsid w:val="00EE2139"/>
    <w:rsid w:val="00EE2DE1"/>
    <w:rsid w:val="00EE7ACE"/>
    <w:rsid w:val="00EF15F4"/>
    <w:rsid w:val="00EF4516"/>
    <w:rsid w:val="00EF6850"/>
    <w:rsid w:val="00F009BC"/>
    <w:rsid w:val="00F026E4"/>
    <w:rsid w:val="00F030D0"/>
    <w:rsid w:val="00F037D4"/>
    <w:rsid w:val="00F1271D"/>
    <w:rsid w:val="00F140FB"/>
    <w:rsid w:val="00F16BB4"/>
    <w:rsid w:val="00F16DCD"/>
    <w:rsid w:val="00F17A4A"/>
    <w:rsid w:val="00F20E8C"/>
    <w:rsid w:val="00F21882"/>
    <w:rsid w:val="00F25E49"/>
    <w:rsid w:val="00F26703"/>
    <w:rsid w:val="00F27741"/>
    <w:rsid w:val="00F3100A"/>
    <w:rsid w:val="00F3272F"/>
    <w:rsid w:val="00F44FE2"/>
    <w:rsid w:val="00F52EE3"/>
    <w:rsid w:val="00F5350A"/>
    <w:rsid w:val="00F5426A"/>
    <w:rsid w:val="00F55BA7"/>
    <w:rsid w:val="00F57E5B"/>
    <w:rsid w:val="00F6293E"/>
    <w:rsid w:val="00F63FDC"/>
    <w:rsid w:val="00F667E1"/>
    <w:rsid w:val="00F6798D"/>
    <w:rsid w:val="00F72E5C"/>
    <w:rsid w:val="00F7375A"/>
    <w:rsid w:val="00F739B7"/>
    <w:rsid w:val="00F740CE"/>
    <w:rsid w:val="00F75CE5"/>
    <w:rsid w:val="00F82FC8"/>
    <w:rsid w:val="00F83A67"/>
    <w:rsid w:val="00F8494B"/>
    <w:rsid w:val="00F861E8"/>
    <w:rsid w:val="00F8667A"/>
    <w:rsid w:val="00F8760C"/>
    <w:rsid w:val="00F96F92"/>
    <w:rsid w:val="00FA51EE"/>
    <w:rsid w:val="00FB0AA8"/>
    <w:rsid w:val="00FB4E32"/>
    <w:rsid w:val="00FB67F9"/>
    <w:rsid w:val="00FC05E1"/>
    <w:rsid w:val="00FC398A"/>
    <w:rsid w:val="00FC7E30"/>
    <w:rsid w:val="00FD0DAC"/>
    <w:rsid w:val="00FD111C"/>
    <w:rsid w:val="00FE12A5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2CC"/>
  <w15:chartTrackingRefBased/>
  <w15:docId w15:val="{9E5F6F29-69C7-4E42-83BB-537159B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C380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02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4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2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3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3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5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10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4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27</cp:revision>
  <cp:lastPrinted>2022-03-25T07:41:00Z</cp:lastPrinted>
  <dcterms:created xsi:type="dcterms:W3CDTF">2025-01-08T13:22:00Z</dcterms:created>
  <dcterms:modified xsi:type="dcterms:W3CDTF">2025-01-27T13:07:00Z</dcterms:modified>
</cp:coreProperties>
</file>