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237F9" w14:textId="77777777" w:rsidR="00E722A0" w:rsidRPr="007A5ED1" w:rsidRDefault="00C95428" w:rsidP="008856BC">
      <w:pPr>
        <w:rPr>
          <w:rFonts w:ascii="Arial" w:hAnsi="Arial" w:cs="Arial"/>
          <w:sz w:val="22"/>
          <w:szCs w:val="22"/>
        </w:rPr>
      </w:pPr>
      <w:r w:rsidRPr="007A5ED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10288E7" wp14:editId="794ACA70">
            <wp:simplePos x="0" y="0"/>
            <wp:positionH relativeFrom="column">
              <wp:posOffset>76200</wp:posOffset>
            </wp:positionH>
            <wp:positionV relativeFrom="paragraph">
              <wp:posOffset>-66675</wp:posOffset>
            </wp:positionV>
            <wp:extent cx="1485900" cy="1120140"/>
            <wp:effectExtent l="0" t="0" r="0" b="3810"/>
            <wp:wrapNone/>
            <wp:docPr id="1" name="Slika 1" descr="ks-ng-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-ng-logot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3A0DFE" w14:textId="77777777" w:rsidR="008856BC" w:rsidRPr="007A5ED1" w:rsidRDefault="008856BC" w:rsidP="00E722A0">
      <w:pPr>
        <w:ind w:left="1260"/>
        <w:rPr>
          <w:rFonts w:ascii="Arial" w:hAnsi="Arial" w:cs="Arial"/>
          <w:sz w:val="22"/>
          <w:szCs w:val="22"/>
        </w:rPr>
      </w:pPr>
    </w:p>
    <w:p w14:paraId="5337AE80" w14:textId="4238A892" w:rsidR="008856BC" w:rsidRPr="007A5ED1" w:rsidRDefault="00B30AC5" w:rsidP="00C95428">
      <w:pPr>
        <w:pStyle w:val="Glava"/>
        <w:tabs>
          <w:tab w:val="clear" w:pos="4536"/>
          <w:tab w:val="clear" w:pos="9072"/>
          <w:tab w:val="left" w:pos="7797"/>
        </w:tabs>
        <w:ind w:left="680"/>
        <w:rPr>
          <w:rFonts w:ascii="Arial" w:hAnsi="Arial" w:cs="Arial"/>
          <w:sz w:val="22"/>
          <w:szCs w:val="22"/>
        </w:rPr>
      </w:pPr>
      <w:r w:rsidRPr="007A5ED1">
        <w:rPr>
          <w:rFonts w:ascii="Arial" w:hAnsi="Arial" w:cs="Arial"/>
          <w:sz w:val="22"/>
          <w:szCs w:val="22"/>
        </w:rPr>
        <w:t xml:space="preserve"> </w:t>
      </w:r>
      <w:r w:rsidR="00C95428" w:rsidRPr="007A5ED1">
        <w:rPr>
          <w:rFonts w:ascii="Arial" w:hAnsi="Arial" w:cs="Arial"/>
          <w:sz w:val="22"/>
          <w:szCs w:val="22"/>
        </w:rPr>
        <w:tab/>
      </w:r>
    </w:p>
    <w:p w14:paraId="1A2E4D8D" w14:textId="78FAA27E" w:rsidR="008856BC" w:rsidRPr="007A5ED1" w:rsidRDefault="008856BC" w:rsidP="00C95428">
      <w:pPr>
        <w:tabs>
          <w:tab w:val="left" w:pos="7797"/>
        </w:tabs>
        <w:ind w:left="680"/>
        <w:rPr>
          <w:rFonts w:ascii="Arial" w:hAnsi="Arial" w:cs="Arial"/>
          <w:bCs/>
          <w:sz w:val="22"/>
          <w:szCs w:val="22"/>
        </w:rPr>
      </w:pPr>
    </w:p>
    <w:p w14:paraId="7D61E705" w14:textId="77777777" w:rsidR="00C95428" w:rsidRPr="007A5ED1" w:rsidRDefault="00C95428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64DB4710" w14:textId="77777777" w:rsidR="00210ADF" w:rsidRPr="007A5ED1" w:rsidRDefault="00210ADF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4148E733" w14:textId="77777777" w:rsidR="00210ADF" w:rsidRPr="007A5ED1" w:rsidRDefault="00210ADF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33A8EB5D" w14:textId="725A1211" w:rsidR="00037B66" w:rsidRPr="007A5ED1" w:rsidRDefault="00BA7FDD" w:rsidP="00037B66">
      <w:pPr>
        <w:ind w:left="680"/>
        <w:jc w:val="center"/>
        <w:rPr>
          <w:rFonts w:ascii="Bahnschrift Light" w:hAnsi="Bahnschrift Light" w:cs="Arial"/>
          <w:b/>
          <w:bCs/>
          <w:w w:val="150"/>
          <w:sz w:val="40"/>
          <w:szCs w:val="40"/>
        </w:rPr>
      </w:pPr>
      <w:r w:rsidRPr="007A5ED1">
        <w:rPr>
          <w:rFonts w:ascii="Bahnschrift Light" w:hAnsi="Bahnschrift Light" w:cs="Arial"/>
          <w:b/>
          <w:bCs/>
          <w:w w:val="150"/>
          <w:sz w:val="40"/>
          <w:szCs w:val="40"/>
        </w:rPr>
        <w:t>ZAPISNIK</w:t>
      </w:r>
    </w:p>
    <w:p w14:paraId="0D010477" w14:textId="4BB40284" w:rsidR="00BA7FDD" w:rsidRPr="007A5ED1" w:rsidRDefault="00162F3D" w:rsidP="00BA7FDD">
      <w:pPr>
        <w:pStyle w:val="Telobesedila"/>
        <w:rPr>
          <w:rFonts w:ascii="Bahnschrift Light" w:hAnsi="Bahnschrift Light" w:cs="Arial"/>
          <w:sz w:val="28"/>
          <w:szCs w:val="28"/>
        </w:rPr>
      </w:pPr>
      <w:r w:rsidRPr="007A5ED1">
        <w:rPr>
          <w:rFonts w:ascii="Bahnschrift Light" w:hAnsi="Bahnschrift Light" w:cs="Arial"/>
          <w:sz w:val="28"/>
          <w:szCs w:val="28"/>
        </w:rPr>
        <w:t>21</w:t>
      </w:r>
      <w:r w:rsidR="00BA7FDD" w:rsidRPr="007A5ED1">
        <w:rPr>
          <w:rFonts w:ascii="Bahnschrift Light" w:hAnsi="Bahnschrift Light" w:cs="Arial"/>
          <w:sz w:val="28"/>
          <w:szCs w:val="28"/>
        </w:rPr>
        <w:t xml:space="preserve">. seje Sveta Krajevne skupnosti Nova Gorica, </w:t>
      </w:r>
    </w:p>
    <w:p w14:paraId="7B14FCA1" w14:textId="469B1132" w:rsidR="00BA7FDD" w:rsidRPr="007A5ED1" w:rsidRDefault="000B3081" w:rsidP="00BA7FDD">
      <w:pPr>
        <w:pStyle w:val="Telobesedila"/>
        <w:rPr>
          <w:rFonts w:ascii="Bahnschrift Light" w:hAnsi="Bahnschrift Light" w:cs="Arial"/>
          <w:sz w:val="28"/>
          <w:szCs w:val="28"/>
        </w:rPr>
      </w:pPr>
      <w:r w:rsidRPr="007A5ED1">
        <w:rPr>
          <w:rFonts w:ascii="Bahnschrift Light" w:hAnsi="Bahnschrift Light" w:cs="Arial"/>
          <w:sz w:val="28"/>
          <w:szCs w:val="28"/>
        </w:rPr>
        <w:t xml:space="preserve">ki je bila v </w:t>
      </w:r>
      <w:r w:rsidR="00B563BD" w:rsidRPr="007A5ED1">
        <w:rPr>
          <w:rFonts w:ascii="Bahnschrift Light" w:hAnsi="Bahnschrift Light" w:cs="Arial"/>
          <w:sz w:val="28"/>
          <w:szCs w:val="28"/>
        </w:rPr>
        <w:t>sredo, 30. septembra 2024, ob 18:00</w:t>
      </w:r>
      <w:r w:rsidR="00FD6383" w:rsidRPr="007A5ED1">
        <w:rPr>
          <w:rFonts w:ascii="Bahnschrift Light" w:hAnsi="Bahnschrift Light" w:cs="Arial"/>
          <w:sz w:val="28"/>
          <w:szCs w:val="28"/>
        </w:rPr>
        <w:t xml:space="preserve"> </w:t>
      </w:r>
    </w:p>
    <w:p w14:paraId="6F2C9D8D" w14:textId="77777777" w:rsidR="00BA7FDD" w:rsidRPr="007A5ED1" w:rsidRDefault="00BA7FDD" w:rsidP="00BA7FDD">
      <w:pPr>
        <w:pStyle w:val="Telobesedila"/>
        <w:rPr>
          <w:rFonts w:ascii="Bahnschrift Light" w:hAnsi="Bahnschrift Light" w:cs="Arial"/>
          <w:sz w:val="28"/>
          <w:szCs w:val="28"/>
        </w:rPr>
      </w:pPr>
      <w:r w:rsidRPr="007A5ED1">
        <w:rPr>
          <w:rFonts w:ascii="Bahnschrift Light" w:hAnsi="Bahnschrift Light" w:cs="Arial"/>
          <w:sz w:val="28"/>
          <w:szCs w:val="28"/>
        </w:rPr>
        <w:t>v prostorih Krajevne skupnosti, Erjavčeva 4, Nova Gorica</w:t>
      </w:r>
    </w:p>
    <w:p w14:paraId="1DA52E2C" w14:textId="77777777" w:rsidR="00BA7FDD" w:rsidRPr="007A5ED1" w:rsidRDefault="00BA7FDD" w:rsidP="00BA7FDD">
      <w:pPr>
        <w:pStyle w:val="Default"/>
        <w:rPr>
          <w:rFonts w:ascii="Bahnschrift Light" w:hAnsi="Bahnschrift Light"/>
          <w:color w:val="auto"/>
          <w:sz w:val="22"/>
          <w:szCs w:val="22"/>
        </w:rPr>
      </w:pPr>
    </w:p>
    <w:p w14:paraId="64E922E0" w14:textId="77777777" w:rsidR="00BA7FDD" w:rsidRPr="007A5ED1" w:rsidRDefault="00BA7FDD" w:rsidP="00BA7FDD">
      <w:pPr>
        <w:pStyle w:val="Default"/>
        <w:rPr>
          <w:color w:val="auto"/>
        </w:rPr>
      </w:pPr>
    </w:p>
    <w:p w14:paraId="5EEBE3DC" w14:textId="601A42A5" w:rsidR="00BA7FDD" w:rsidRPr="007A5ED1" w:rsidRDefault="00BA7FDD" w:rsidP="00D92B5A">
      <w:pPr>
        <w:pStyle w:val="Default"/>
        <w:ind w:left="2835" w:hanging="2835"/>
        <w:rPr>
          <w:color w:val="auto"/>
        </w:rPr>
      </w:pPr>
      <w:r w:rsidRPr="007A5ED1">
        <w:rPr>
          <w:b/>
          <w:color w:val="auto"/>
        </w:rPr>
        <w:t>Prisotni:</w:t>
      </w:r>
      <w:r w:rsidRPr="007A5ED1">
        <w:rPr>
          <w:color w:val="auto"/>
        </w:rPr>
        <w:tab/>
      </w:r>
      <w:r w:rsidR="00FD6383" w:rsidRPr="007A5ED1">
        <w:rPr>
          <w:color w:val="auto"/>
        </w:rPr>
        <w:t xml:space="preserve">Sanja Markočič, Bojan Horvat, </w:t>
      </w:r>
      <w:r w:rsidRPr="007A5ED1">
        <w:rPr>
          <w:color w:val="auto"/>
        </w:rPr>
        <w:t xml:space="preserve">Oton Mozetič, Mateja Humar, Ingrid Černe, </w:t>
      </w:r>
      <w:r w:rsidR="00FD47B6" w:rsidRPr="007A5ED1">
        <w:rPr>
          <w:color w:val="auto"/>
        </w:rPr>
        <w:t>Valter Adamič</w:t>
      </w:r>
      <w:r w:rsidR="00EC4228" w:rsidRPr="007A5ED1">
        <w:rPr>
          <w:color w:val="auto"/>
        </w:rPr>
        <w:t>, Darija Brat</w:t>
      </w:r>
      <w:r w:rsidR="000B3081" w:rsidRPr="007A5ED1">
        <w:rPr>
          <w:color w:val="auto"/>
        </w:rPr>
        <w:t>ina, Gregor Humar, Iztok Nemec</w:t>
      </w:r>
      <w:r w:rsidR="00EC4228" w:rsidRPr="007A5ED1">
        <w:rPr>
          <w:color w:val="auto"/>
        </w:rPr>
        <w:t>, Vesna Vitez</w:t>
      </w:r>
      <w:r w:rsidR="00162F3D" w:rsidRPr="007A5ED1">
        <w:rPr>
          <w:color w:val="auto"/>
        </w:rPr>
        <w:t>, Neli Skoča</w:t>
      </w:r>
      <w:r w:rsidR="00A43CD5" w:rsidRPr="007A5ED1">
        <w:rPr>
          <w:color w:val="auto"/>
        </w:rPr>
        <w:t>j</w:t>
      </w:r>
    </w:p>
    <w:p w14:paraId="1A914BC3" w14:textId="2A7ABD8B" w:rsidR="00BA7FDD" w:rsidRPr="007A5ED1" w:rsidRDefault="00BA7FDD" w:rsidP="00D92B5A">
      <w:pPr>
        <w:pStyle w:val="Default"/>
        <w:ind w:left="2835" w:hanging="2835"/>
        <w:rPr>
          <w:color w:val="auto"/>
        </w:rPr>
      </w:pPr>
      <w:r w:rsidRPr="007A5ED1">
        <w:rPr>
          <w:b/>
          <w:color w:val="auto"/>
        </w:rPr>
        <w:t>Opravičeno odsotni:</w:t>
      </w:r>
      <w:r w:rsidRPr="007A5ED1">
        <w:rPr>
          <w:color w:val="auto"/>
        </w:rPr>
        <w:t xml:space="preserve"> </w:t>
      </w:r>
      <w:r w:rsidR="00D92B5A" w:rsidRPr="007A5ED1">
        <w:rPr>
          <w:color w:val="auto"/>
        </w:rPr>
        <w:tab/>
      </w:r>
      <w:r w:rsidR="00FD47B6" w:rsidRPr="007A5ED1">
        <w:rPr>
          <w:color w:val="auto"/>
        </w:rPr>
        <w:t>Irena Jevšček</w:t>
      </w:r>
      <w:r w:rsidR="000B3081" w:rsidRPr="007A5ED1">
        <w:rPr>
          <w:color w:val="auto"/>
        </w:rPr>
        <w:t xml:space="preserve"> in Radovan Ličen</w:t>
      </w:r>
    </w:p>
    <w:p w14:paraId="45EF909E" w14:textId="130163E5" w:rsidR="00B563BD" w:rsidRPr="007A5ED1" w:rsidRDefault="00B563BD" w:rsidP="00D92B5A">
      <w:pPr>
        <w:pStyle w:val="Default"/>
        <w:ind w:left="2835" w:hanging="2835"/>
        <w:rPr>
          <w:color w:val="auto"/>
        </w:rPr>
      </w:pPr>
      <w:r w:rsidRPr="007A5ED1">
        <w:rPr>
          <w:b/>
          <w:color w:val="auto"/>
        </w:rPr>
        <w:t>Ostali vabljeni:</w:t>
      </w:r>
      <w:r w:rsidRPr="007A5ED1">
        <w:rPr>
          <w:color w:val="auto"/>
        </w:rPr>
        <w:t xml:space="preserve"> Marko Tribušon – p</w:t>
      </w:r>
      <w:r w:rsidR="00A43CD5" w:rsidRPr="007A5ED1">
        <w:rPr>
          <w:color w:val="auto"/>
        </w:rPr>
        <w:t>o</w:t>
      </w:r>
      <w:r w:rsidRPr="007A5ED1">
        <w:rPr>
          <w:color w:val="auto"/>
        </w:rPr>
        <w:t xml:space="preserve">džupan Mestne Občine Nova </w:t>
      </w:r>
      <w:r w:rsidR="00A43CD5" w:rsidRPr="007A5ED1">
        <w:rPr>
          <w:color w:val="auto"/>
        </w:rPr>
        <w:t>Gori</w:t>
      </w:r>
      <w:r w:rsidRPr="007A5ED1">
        <w:rPr>
          <w:color w:val="auto"/>
        </w:rPr>
        <w:t>ca</w:t>
      </w:r>
    </w:p>
    <w:p w14:paraId="53142D56" w14:textId="77777777" w:rsidR="00A9756B" w:rsidRPr="007A5ED1" w:rsidRDefault="00A9756B" w:rsidP="008856BC">
      <w:pPr>
        <w:ind w:left="680"/>
        <w:rPr>
          <w:rFonts w:ascii="Arial" w:eastAsia="Calibri" w:hAnsi="Arial" w:cs="Arial"/>
          <w:lang w:eastAsia="zh-CN"/>
        </w:rPr>
      </w:pPr>
    </w:p>
    <w:p w14:paraId="331AC922" w14:textId="77777777" w:rsidR="00BA5298" w:rsidRPr="007A5ED1" w:rsidRDefault="00BA5298" w:rsidP="008856BC">
      <w:pPr>
        <w:ind w:left="680"/>
        <w:rPr>
          <w:rFonts w:ascii="Arial" w:eastAsia="Calibri" w:hAnsi="Arial" w:cs="Arial"/>
          <w:lang w:eastAsia="zh-CN"/>
        </w:rPr>
      </w:pPr>
    </w:p>
    <w:p w14:paraId="481C309B" w14:textId="05837A62" w:rsidR="00C95428" w:rsidRPr="007A5ED1" w:rsidRDefault="00406782" w:rsidP="00C95428">
      <w:pPr>
        <w:ind w:left="680" w:hanging="680"/>
        <w:rPr>
          <w:rFonts w:ascii="Arial" w:hAnsi="Arial" w:cs="Arial"/>
          <w:bCs/>
        </w:rPr>
      </w:pPr>
      <w:r w:rsidRPr="007A5ED1">
        <w:rPr>
          <w:rFonts w:ascii="Arial" w:eastAsia="Calibri" w:hAnsi="Arial" w:cs="Arial"/>
          <w:lang w:eastAsia="zh-CN"/>
        </w:rPr>
        <w:t xml:space="preserve"> </w:t>
      </w:r>
      <w:r w:rsidR="000B3081" w:rsidRPr="007A5ED1">
        <w:rPr>
          <w:rFonts w:ascii="Arial" w:eastAsia="Calibri" w:hAnsi="Arial" w:cs="Arial"/>
          <w:lang w:eastAsia="zh-CN"/>
        </w:rPr>
        <w:t>D</w:t>
      </w:r>
      <w:r w:rsidR="00C95428" w:rsidRPr="007A5ED1">
        <w:rPr>
          <w:rFonts w:ascii="Arial" w:eastAsia="Calibri" w:hAnsi="Arial" w:cs="Arial"/>
          <w:lang w:eastAsia="zh-CN"/>
        </w:rPr>
        <w:t>nevni red</w:t>
      </w:r>
      <w:r w:rsidRPr="007A5ED1">
        <w:rPr>
          <w:rFonts w:ascii="Arial" w:eastAsia="Calibri" w:hAnsi="Arial" w:cs="Arial"/>
          <w:lang w:eastAsia="zh-CN"/>
        </w:rPr>
        <w:t>a</w:t>
      </w:r>
      <w:r w:rsidR="00C95428" w:rsidRPr="007A5ED1">
        <w:rPr>
          <w:rFonts w:ascii="Arial" w:eastAsia="Calibri" w:hAnsi="Arial" w:cs="Arial"/>
          <w:lang w:eastAsia="zh-CN"/>
        </w:rPr>
        <w:t>:</w:t>
      </w:r>
    </w:p>
    <w:p w14:paraId="07ECA234" w14:textId="4EE03705" w:rsidR="00162F3D" w:rsidRPr="007A5ED1" w:rsidRDefault="00162F3D" w:rsidP="00162F3D">
      <w:pPr>
        <w:pStyle w:val="Default"/>
        <w:rPr>
          <w:rFonts w:eastAsia="Times New Roman"/>
          <w:color w:val="auto"/>
          <w:sz w:val="16"/>
          <w:szCs w:val="16"/>
          <w:lang w:eastAsia="sl-SI"/>
        </w:rPr>
      </w:pPr>
    </w:p>
    <w:p w14:paraId="1C176029" w14:textId="41C6413B" w:rsidR="00162F3D" w:rsidRPr="007A5ED1" w:rsidRDefault="00162F3D" w:rsidP="00162F3D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7A5ED1">
        <w:rPr>
          <w:rFonts w:ascii="Arial" w:hAnsi="Arial" w:cs="Arial"/>
        </w:rPr>
        <w:t xml:space="preserve">1. Pregled in potrditev zapisnika 20. redne seje </w:t>
      </w:r>
    </w:p>
    <w:p w14:paraId="47D0D25F" w14:textId="77777777" w:rsidR="00162F3D" w:rsidRPr="007A5ED1" w:rsidRDefault="00162F3D" w:rsidP="00162F3D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7A5ED1">
        <w:rPr>
          <w:rFonts w:ascii="Arial" w:hAnsi="Arial" w:cs="Arial"/>
        </w:rPr>
        <w:t xml:space="preserve">2. Potrditev sklepa dopisne seje – Mnenje Rio bar </w:t>
      </w:r>
    </w:p>
    <w:p w14:paraId="3123594F" w14:textId="77777777" w:rsidR="00162F3D" w:rsidRPr="007A5ED1" w:rsidRDefault="00162F3D" w:rsidP="00162F3D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7A5ED1">
        <w:rPr>
          <w:rFonts w:ascii="Arial" w:hAnsi="Arial" w:cs="Arial"/>
        </w:rPr>
        <w:t xml:space="preserve">3. Mnenje o prodaji nepremičnine, zemljišče na Barju </w:t>
      </w:r>
    </w:p>
    <w:p w14:paraId="3425FA86" w14:textId="77777777" w:rsidR="00162F3D" w:rsidRPr="007A5ED1" w:rsidRDefault="00162F3D" w:rsidP="00162F3D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7A5ED1">
        <w:rPr>
          <w:rFonts w:ascii="Arial" w:hAnsi="Arial" w:cs="Arial"/>
        </w:rPr>
        <w:t xml:space="preserve">4. Seznanitev s prenosom Kostanjeviške 18 na Mestno občino Nova Gorica </w:t>
      </w:r>
    </w:p>
    <w:p w14:paraId="3008C3D1" w14:textId="77777777" w:rsidR="00162F3D" w:rsidRPr="007A5ED1" w:rsidRDefault="00162F3D" w:rsidP="00162F3D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7A5ED1">
        <w:rPr>
          <w:rFonts w:ascii="Arial" w:hAnsi="Arial" w:cs="Arial"/>
        </w:rPr>
        <w:t xml:space="preserve">5. Program galerije FRNAŽA za leto 2025 </w:t>
      </w:r>
    </w:p>
    <w:p w14:paraId="5B4CFA4C" w14:textId="77777777" w:rsidR="00162F3D" w:rsidRPr="007A5ED1" w:rsidRDefault="00162F3D" w:rsidP="00162F3D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7A5ED1">
        <w:rPr>
          <w:rFonts w:ascii="Arial" w:hAnsi="Arial" w:cs="Arial"/>
        </w:rPr>
        <w:t xml:space="preserve">6. Potrditev naročilnic in pogodb </w:t>
      </w:r>
    </w:p>
    <w:p w14:paraId="332B197D" w14:textId="77777777" w:rsidR="00162F3D" w:rsidRPr="007A5ED1" w:rsidRDefault="00162F3D" w:rsidP="00162F3D">
      <w:pPr>
        <w:autoSpaceDE w:val="0"/>
        <w:autoSpaceDN w:val="0"/>
        <w:adjustRightInd w:val="0"/>
        <w:rPr>
          <w:rFonts w:ascii="Arial" w:hAnsi="Arial" w:cs="Arial"/>
        </w:rPr>
      </w:pPr>
      <w:r w:rsidRPr="007A5ED1">
        <w:rPr>
          <w:rFonts w:ascii="Arial" w:hAnsi="Arial" w:cs="Arial"/>
        </w:rPr>
        <w:t xml:space="preserve">7. Vprašanje in pobude </w:t>
      </w:r>
    </w:p>
    <w:p w14:paraId="5EE2A3FD" w14:textId="24CD2964" w:rsidR="0015798F" w:rsidRPr="007A5ED1" w:rsidRDefault="0015798F" w:rsidP="00162F3D">
      <w:pPr>
        <w:autoSpaceDE w:val="0"/>
        <w:autoSpaceDN w:val="0"/>
        <w:adjustRightInd w:val="0"/>
        <w:spacing w:after="27"/>
        <w:rPr>
          <w:rFonts w:ascii="Arial" w:hAnsi="Arial" w:cs="Arial"/>
          <w:bCs/>
          <w:sz w:val="16"/>
          <w:szCs w:val="16"/>
        </w:rPr>
      </w:pPr>
    </w:p>
    <w:p w14:paraId="5A7A4906" w14:textId="040B0761" w:rsidR="00FD47B6" w:rsidRPr="007A5ED1" w:rsidRDefault="004E7A19" w:rsidP="00D92B5A">
      <w:pPr>
        <w:jc w:val="both"/>
        <w:rPr>
          <w:rFonts w:ascii="Arial" w:hAnsi="Arial" w:cs="Arial"/>
          <w:bCs/>
        </w:rPr>
      </w:pPr>
      <w:r w:rsidRPr="007A5ED1">
        <w:rPr>
          <w:rFonts w:ascii="Arial" w:hAnsi="Arial" w:cs="Arial"/>
          <w:b/>
          <w:bCs/>
        </w:rPr>
        <w:t xml:space="preserve">S soglasjem prisotnih svetnikov je sejo vodil </w:t>
      </w:r>
      <w:r w:rsidR="00C95428" w:rsidRPr="007A5ED1">
        <w:rPr>
          <w:rFonts w:ascii="Arial" w:hAnsi="Arial" w:cs="Arial"/>
          <w:b/>
          <w:bCs/>
        </w:rPr>
        <w:t xml:space="preserve"> </w:t>
      </w:r>
      <w:r w:rsidR="00EC4228" w:rsidRPr="007A5ED1">
        <w:rPr>
          <w:rFonts w:ascii="Arial" w:hAnsi="Arial" w:cs="Arial"/>
          <w:b/>
          <w:bCs/>
        </w:rPr>
        <w:t>predsednik sveta KS g. Gregor Humar</w:t>
      </w:r>
      <w:r w:rsidR="0015798F" w:rsidRPr="007A5ED1">
        <w:rPr>
          <w:rFonts w:ascii="Arial" w:hAnsi="Arial" w:cs="Arial"/>
          <w:bCs/>
        </w:rPr>
        <w:t>.</w:t>
      </w:r>
      <w:r w:rsidR="00C95428" w:rsidRPr="007A5ED1">
        <w:rPr>
          <w:rFonts w:ascii="Arial" w:hAnsi="Arial" w:cs="Arial"/>
          <w:bCs/>
        </w:rPr>
        <w:t xml:space="preserve"> V uvodu je pozdravil navzoče, preveril sklepčnost  in dal na glasovanje predlagan</w:t>
      </w:r>
      <w:r w:rsidR="00210ADF" w:rsidRPr="007A5ED1">
        <w:rPr>
          <w:rFonts w:ascii="Arial" w:hAnsi="Arial" w:cs="Arial"/>
          <w:bCs/>
        </w:rPr>
        <w:t>i</w:t>
      </w:r>
      <w:r w:rsidR="00C95428" w:rsidRPr="007A5ED1">
        <w:rPr>
          <w:rFonts w:ascii="Arial" w:hAnsi="Arial" w:cs="Arial"/>
          <w:bCs/>
        </w:rPr>
        <w:t xml:space="preserve"> dnevni red. </w:t>
      </w:r>
    </w:p>
    <w:p w14:paraId="46B8F158" w14:textId="735A4BE1" w:rsidR="00FD47B6" w:rsidRPr="007A5ED1" w:rsidRDefault="00F41068" w:rsidP="00D92B5A">
      <w:pPr>
        <w:jc w:val="both"/>
        <w:rPr>
          <w:rFonts w:ascii="Arial" w:hAnsi="Arial" w:cs="Arial"/>
          <w:bCs/>
        </w:rPr>
      </w:pPr>
      <w:r w:rsidRPr="007A5ED1">
        <w:rPr>
          <w:rFonts w:ascii="Arial" w:hAnsi="Arial" w:cs="Arial"/>
          <w:bCs/>
        </w:rPr>
        <w:t>21.</w:t>
      </w:r>
      <w:r w:rsidR="001A27F4" w:rsidRPr="007A5ED1">
        <w:rPr>
          <w:rFonts w:ascii="Arial" w:hAnsi="Arial" w:cs="Arial"/>
          <w:bCs/>
        </w:rPr>
        <w:t xml:space="preserve"> sej</w:t>
      </w:r>
      <w:r w:rsidR="004E7A19" w:rsidRPr="007A5ED1">
        <w:rPr>
          <w:rFonts w:ascii="Arial" w:hAnsi="Arial" w:cs="Arial"/>
          <w:bCs/>
        </w:rPr>
        <w:t>e</w:t>
      </w:r>
      <w:r w:rsidR="00C86807" w:rsidRPr="007A5ED1">
        <w:rPr>
          <w:rFonts w:ascii="Arial" w:hAnsi="Arial" w:cs="Arial"/>
          <w:bCs/>
        </w:rPr>
        <w:t xml:space="preserve"> sveta KS se je udeležilo 11</w:t>
      </w:r>
      <w:r w:rsidR="001A27F4" w:rsidRPr="007A5ED1">
        <w:rPr>
          <w:rFonts w:ascii="Arial" w:hAnsi="Arial" w:cs="Arial"/>
          <w:bCs/>
        </w:rPr>
        <w:t xml:space="preserve"> članov sveta od 1</w:t>
      </w:r>
      <w:r w:rsidR="00FD47B6" w:rsidRPr="007A5ED1">
        <w:rPr>
          <w:rFonts w:ascii="Arial" w:hAnsi="Arial" w:cs="Arial"/>
          <w:bCs/>
        </w:rPr>
        <w:t>3</w:t>
      </w:r>
      <w:r w:rsidR="001A27F4" w:rsidRPr="007A5ED1">
        <w:rPr>
          <w:rFonts w:ascii="Arial" w:hAnsi="Arial" w:cs="Arial"/>
          <w:bCs/>
        </w:rPr>
        <w:t xml:space="preserve"> članov</w:t>
      </w:r>
      <w:r w:rsidR="004E7A19" w:rsidRPr="007A5ED1">
        <w:rPr>
          <w:rFonts w:ascii="Arial" w:hAnsi="Arial" w:cs="Arial"/>
          <w:bCs/>
        </w:rPr>
        <w:t xml:space="preserve"> (lista prisotnosti v prilogi)</w:t>
      </w:r>
      <w:r w:rsidRPr="007A5ED1">
        <w:rPr>
          <w:rFonts w:ascii="Arial" w:hAnsi="Arial" w:cs="Arial"/>
          <w:bCs/>
        </w:rPr>
        <w:t>, kar pomeni, da S</w:t>
      </w:r>
      <w:r w:rsidR="001A27F4" w:rsidRPr="007A5ED1">
        <w:rPr>
          <w:rFonts w:ascii="Arial" w:hAnsi="Arial" w:cs="Arial"/>
          <w:bCs/>
        </w:rPr>
        <w:t>vet KS na današnji seji veljavno</w:t>
      </w:r>
      <w:r w:rsidR="00D92B5A" w:rsidRPr="007A5ED1">
        <w:rPr>
          <w:rFonts w:ascii="Arial" w:hAnsi="Arial" w:cs="Arial"/>
          <w:bCs/>
        </w:rPr>
        <w:t xml:space="preserve"> sklep</w:t>
      </w:r>
      <w:r w:rsidRPr="007A5ED1">
        <w:rPr>
          <w:rFonts w:ascii="Arial" w:hAnsi="Arial" w:cs="Arial"/>
          <w:bCs/>
        </w:rPr>
        <w:t>a</w:t>
      </w:r>
      <w:r w:rsidR="00D92B5A" w:rsidRPr="007A5ED1">
        <w:rPr>
          <w:rFonts w:ascii="Arial" w:hAnsi="Arial" w:cs="Arial"/>
          <w:bCs/>
        </w:rPr>
        <w:t xml:space="preserve">. </w:t>
      </w:r>
    </w:p>
    <w:p w14:paraId="6ABF13FB" w14:textId="77777777" w:rsidR="00144FCE" w:rsidRPr="007A5ED1" w:rsidRDefault="00144FCE" w:rsidP="00D92B5A">
      <w:pPr>
        <w:jc w:val="both"/>
        <w:rPr>
          <w:rFonts w:ascii="Arial" w:hAnsi="Arial" w:cs="Arial"/>
          <w:bCs/>
          <w:sz w:val="16"/>
          <w:szCs w:val="16"/>
        </w:rPr>
      </w:pPr>
    </w:p>
    <w:p w14:paraId="37B9F940" w14:textId="055C12A8" w:rsidR="0015798F" w:rsidRPr="007A5ED1" w:rsidRDefault="001A27F4" w:rsidP="00D92B5A">
      <w:pPr>
        <w:jc w:val="both"/>
        <w:rPr>
          <w:rFonts w:ascii="Arial" w:hAnsi="Arial" w:cs="Arial"/>
          <w:bCs/>
        </w:rPr>
      </w:pPr>
      <w:r w:rsidRPr="007A5ED1">
        <w:rPr>
          <w:rFonts w:ascii="Arial" w:hAnsi="Arial" w:cs="Arial"/>
          <w:bCs/>
        </w:rPr>
        <w:t xml:space="preserve">Na predlog </w:t>
      </w:r>
      <w:r w:rsidR="007D41EA" w:rsidRPr="007A5ED1">
        <w:rPr>
          <w:rFonts w:ascii="Arial" w:hAnsi="Arial" w:cs="Arial"/>
          <w:bCs/>
        </w:rPr>
        <w:t>predsedujočega</w:t>
      </w:r>
      <w:r w:rsidRPr="007A5ED1">
        <w:rPr>
          <w:rFonts w:ascii="Arial" w:hAnsi="Arial" w:cs="Arial"/>
          <w:bCs/>
        </w:rPr>
        <w:t xml:space="preserve"> je bil soglasno sprejet predlog, da je </w:t>
      </w:r>
      <w:r w:rsidR="00642B12" w:rsidRPr="007A5ED1">
        <w:rPr>
          <w:rFonts w:ascii="Arial" w:hAnsi="Arial" w:cs="Arial"/>
          <w:b/>
        </w:rPr>
        <w:t>svetnik</w:t>
      </w:r>
      <w:r w:rsidRPr="007A5ED1">
        <w:rPr>
          <w:rFonts w:ascii="Arial" w:hAnsi="Arial" w:cs="Arial"/>
          <w:b/>
        </w:rPr>
        <w:t xml:space="preserve"> Valter Adamič zapisnikar</w:t>
      </w:r>
      <w:r w:rsidRPr="007A5ED1">
        <w:rPr>
          <w:rFonts w:ascii="Arial" w:hAnsi="Arial" w:cs="Arial"/>
          <w:bCs/>
        </w:rPr>
        <w:t xml:space="preserve"> današnje seje.</w:t>
      </w:r>
    </w:p>
    <w:p w14:paraId="3F6E7181" w14:textId="77777777" w:rsidR="00144FCE" w:rsidRPr="007A5ED1" w:rsidRDefault="00144FCE" w:rsidP="00D92B5A">
      <w:pPr>
        <w:jc w:val="both"/>
        <w:rPr>
          <w:rFonts w:ascii="Arial" w:hAnsi="Arial" w:cs="Arial"/>
          <w:bCs/>
          <w:sz w:val="16"/>
          <w:szCs w:val="16"/>
        </w:rPr>
      </w:pPr>
    </w:p>
    <w:p w14:paraId="6E1F6AE8" w14:textId="0EFBB85C" w:rsidR="006862C3" w:rsidRPr="007A5ED1" w:rsidRDefault="00F64F1B" w:rsidP="00F64F1B">
      <w:pPr>
        <w:ind w:left="1560" w:hanging="1560"/>
        <w:jc w:val="both"/>
        <w:rPr>
          <w:rFonts w:ascii="Arial" w:hAnsi="Arial" w:cs="Arial"/>
          <w:b/>
          <w:bCs/>
        </w:rPr>
      </w:pPr>
      <w:r w:rsidRPr="007A5ED1">
        <w:rPr>
          <w:rFonts w:ascii="Arial" w:hAnsi="Arial" w:cs="Arial"/>
          <w:b/>
          <w:bCs/>
        </w:rPr>
        <w:t>Sklep 0.1.:</w:t>
      </w:r>
      <w:r w:rsidRPr="007A5ED1">
        <w:rPr>
          <w:rFonts w:ascii="Arial" w:hAnsi="Arial" w:cs="Arial"/>
          <w:b/>
          <w:bCs/>
        </w:rPr>
        <w:tab/>
      </w:r>
      <w:r w:rsidR="00C86807" w:rsidRPr="007A5ED1">
        <w:rPr>
          <w:rFonts w:ascii="Arial" w:hAnsi="Arial" w:cs="Arial"/>
          <w:b/>
          <w:bCs/>
        </w:rPr>
        <w:t>Z glasovi vseh navzočih svetnikov je bil sprejet predlagan dnevni red in zapisnikar današnje seje g. Valter Adamič</w:t>
      </w:r>
    </w:p>
    <w:p w14:paraId="64A6A62A" w14:textId="77777777" w:rsidR="00144FCE" w:rsidRPr="007A5ED1" w:rsidRDefault="00144FCE" w:rsidP="00FC6103">
      <w:pPr>
        <w:rPr>
          <w:rFonts w:ascii="Arial" w:hAnsi="Arial" w:cs="Arial"/>
          <w:bCs/>
          <w:sz w:val="16"/>
          <w:szCs w:val="16"/>
        </w:rPr>
      </w:pPr>
    </w:p>
    <w:p w14:paraId="22FEDD5F" w14:textId="4F85E4BE" w:rsidR="001A27F4" w:rsidRPr="007A5ED1" w:rsidRDefault="001A27F4" w:rsidP="00853E73">
      <w:pPr>
        <w:jc w:val="center"/>
        <w:rPr>
          <w:rFonts w:ascii="Arial" w:hAnsi="Arial" w:cs="Arial"/>
          <w:bCs/>
        </w:rPr>
      </w:pPr>
      <w:r w:rsidRPr="007A5ED1">
        <w:rPr>
          <w:rFonts w:ascii="Arial" w:hAnsi="Arial" w:cs="Arial"/>
          <w:bCs/>
        </w:rPr>
        <w:t xml:space="preserve">Add.1 </w:t>
      </w:r>
    </w:p>
    <w:p w14:paraId="267F51F1" w14:textId="2501293D" w:rsidR="001A27F4" w:rsidRPr="007A5ED1" w:rsidRDefault="001A27F4" w:rsidP="00C95428">
      <w:pPr>
        <w:rPr>
          <w:rFonts w:ascii="Arial" w:hAnsi="Arial" w:cs="Arial"/>
          <w:bCs/>
          <w:sz w:val="16"/>
          <w:szCs w:val="16"/>
        </w:rPr>
      </w:pPr>
    </w:p>
    <w:p w14:paraId="4759BC57" w14:textId="5BEB9F90" w:rsidR="00FC50A7" w:rsidRPr="007A5ED1" w:rsidRDefault="00C86807" w:rsidP="00D92B5A">
      <w:pPr>
        <w:jc w:val="both"/>
        <w:rPr>
          <w:rFonts w:ascii="Arial" w:hAnsi="Arial" w:cs="Arial"/>
          <w:bCs/>
        </w:rPr>
      </w:pPr>
      <w:r w:rsidRPr="007A5ED1">
        <w:rPr>
          <w:rFonts w:ascii="Arial" w:hAnsi="Arial" w:cs="Arial"/>
          <w:bCs/>
        </w:rPr>
        <w:t>Zapisnik 20</w:t>
      </w:r>
      <w:r w:rsidR="00F41068" w:rsidRPr="007A5ED1">
        <w:rPr>
          <w:rFonts w:ascii="Arial" w:hAnsi="Arial" w:cs="Arial"/>
          <w:bCs/>
        </w:rPr>
        <w:t>.</w:t>
      </w:r>
      <w:r w:rsidR="004E7A19" w:rsidRPr="007A5ED1">
        <w:rPr>
          <w:rFonts w:ascii="Arial" w:hAnsi="Arial" w:cs="Arial"/>
          <w:bCs/>
        </w:rPr>
        <w:t xml:space="preserve"> </w:t>
      </w:r>
      <w:r w:rsidR="002B44EF" w:rsidRPr="007A5ED1">
        <w:rPr>
          <w:rFonts w:ascii="Arial" w:hAnsi="Arial" w:cs="Arial"/>
          <w:bCs/>
        </w:rPr>
        <w:t>seje sveta KS</w:t>
      </w:r>
      <w:r w:rsidRPr="007A5ED1">
        <w:rPr>
          <w:rFonts w:ascii="Arial" w:hAnsi="Arial" w:cs="Arial"/>
          <w:bCs/>
        </w:rPr>
        <w:t xml:space="preserve"> je bil oddan preko </w:t>
      </w:r>
      <w:proofErr w:type="spellStart"/>
      <w:r w:rsidRPr="007A5ED1">
        <w:rPr>
          <w:rFonts w:ascii="Arial" w:hAnsi="Arial" w:cs="Arial"/>
          <w:bCs/>
        </w:rPr>
        <w:t>Emaila</w:t>
      </w:r>
      <w:proofErr w:type="spellEnd"/>
      <w:r w:rsidRPr="007A5ED1">
        <w:rPr>
          <w:rFonts w:ascii="Arial" w:hAnsi="Arial" w:cs="Arial"/>
          <w:bCs/>
        </w:rPr>
        <w:t xml:space="preserve"> tik pred začetkom seje. G. Oton Mozetič je </w:t>
      </w:r>
      <w:r w:rsidR="00F41068" w:rsidRPr="007A5ED1">
        <w:rPr>
          <w:rFonts w:ascii="Arial" w:hAnsi="Arial" w:cs="Arial"/>
          <w:bCs/>
        </w:rPr>
        <w:t>predlagal</w:t>
      </w:r>
      <w:r w:rsidRPr="007A5ED1">
        <w:rPr>
          <w:rFonts w:ascii="Arial" w:hAnsi="Arial" w:cs="Arial"/>
          <w:bCs/>
        </w:rPr>
        <w:t xml:space="preserve">, da </w:t>
      </w:r>
      <w:r w:rsidR="00F41068" w:rsidRPr="007A5ED1">
        <w:rPr>
          <w:rFonts w:ascii="Arial" w:hAnsi="Arial" w:cs="Arial"/>
          <w:bCs/>
        </w:rPr>
        <w:t xml:space="preserve">se </w:t>
      </w:r>
      <w:r w:rsidRPr="007A5ED1">
        <w:rPr>
          <w:rFonts w:ascii="Arial" w:hAnsi="Arial" w:cs="Arial"/>
          <w:bCs/>
        </w:rPr>
        <w:t xml:space="preserve">zapisnik potrdi na </w:t>
      </w:r>
      <w:proofErr w:type="spellStart"/>
      <w:r w:rsidRPr="007A5ED1">
        <w:rPr>
          <w:rFonts w:ascii="Arial" w:hAnsi="Arial" w:cs="Arial"/>
          <w:bCs/>
        </w:rPr>
        <w:t>krespondenčni</w:t>
      </w:r>
      <w:proofErr w:type="spellEnd"/>
      <w:r w:rsidRPr="007A5ED1">
        <w:rPr>
          <w:rFonts w:ascii="Arial" w:hAnsi="Arial" w:cs="Arial"/>
          <w:bCs/>
        </w:rPr>
        <w:t xml:space="preserve"> seji</w:t>
      </w:r>
      <w:r w:rsidR="00EC4228" w:rsidRPr="007A5ED1">
        <w:rPr>
          <w:rFonts w:ascii="Arial" w:hAnsi="Arial" w:cs="Arial"/>
          <w:bCs/>
        </w:rPr>
        <w:t>.</w:t>
      </w:r>
    </w:p>
    <w:p w14:paraId="6660E2C0" w14:textId="2DE7D71D" w:rsidR="00037B66" w:rsidRPr="007A5ED1" w:rsidRDefault="00037B66" w:rsidP="00D92B5A">
      <w:pPr>
        <w:jc w:val="both"/>
        <w:rPr>
          <w:rFonts w:ascii="Arial" w:hAnsi="Arial" w:cs="Arial"/>
          <w:bCs/>
          <w:sz w:val="16"/>
          <w:szCs w:val="16"/>
        </w:rPr>
      </w:pPr>
    </w:p>
    <w:p w14:paraId="076F2C28" w14:textId="2B2F2A2C" w:rsidR="00FC50A7" w:rsidRPr="007A5ED1" w:rsidRDefault="00EC4228" w:rsidP="00A90DBB">
      <w:pPr>
        <w:ind w:left="1276" w:hanging="1276"/>
        <w:jc w:val="both"/>
        <w:rPr>
          <w:rFonts w:ascii="Arial" w:hAnsi="Arial" w:cs="Arial"/>
          <w:b/>
        </w:rPr>
      </w:pPr>
      <w:r w:rsidRPr="007A5ED1">
        <w:rPr>
          <w:rFonts w:ascii="Arial" w:hAnsi="Arial" w:cs="Arial"/>
          <w:b/>
        </w:rPr>
        <w:t>Sklep 1.1.</w:t>
      </w:r>
      <w:r w:rsidR="00A90DBB" w:rsidRPr="007A5ED1">
        <w:rPr>
          <w:rFonts w:ascii="Arial" w:hAnsi="Arial" w:cs="Arial"/>
          <w:b/>
        </w:rPr>
        <w:t>:</w:t>
      </w:r>
      <w:r w:rsidR="00A90DBB" w:rsidRPr="007A5ED1">
        <w:rPr>
          <w:rFonts w:ascii="Arial" w:hAnsi="Arial" w:cs="Arial"/>
          <w:b/>
        </w:rPr>
        <w:tab/>
      </w:r>
      <w:r w:rsidR="00337CB3" w:rsidRPr="007A5ED1">
        <w:rPr>
          <w:rFonts w:ascii="Arial" w:hAnsi="Arial" w:cs="Arial"/>
          <w:b/>
        </w:rPr>
        <w:t xml:space="preserve">Svet KS je </w:t>
      </w:r>
      <w:r w:rsidR="00C86807" w:rsidRPr="007A5ED1">
        <w:rPr>
          <w:rFonts w:ascii="Arial" w:hAnsi="Arial" w:cs="Arial"/>
          <w:b/>
        </w:rPr>
        <w:t>na korespondenčni seji do 17.</w:t>
      </w:r>
      <w:r w:rsidR="00F41068" w:rsidRPr="007A5ED1">
        <w:rPr>
          <w:rFonts w:ascii="Arial" w:hAnsi="Arial" w:cs="Arial"/>
          <w:b/>
        </w:rPr>
        <w:t xml:space="preserve"> </w:t>
      </w:r>
      <w:r w:rsidR="00C86807" w:rsidRPr="007A5ED1">
        <w:rPr>
          <w:rFonts w:ascii="Arial" w:hAnsi="Arial" w:cs="Arial"/>
          <w:b/>
        </w:rPr>
        <w:t>10.</w:t>
      </w:r>
      <w:r w:rsidR="00F41068" w:rsidRPr="007A5ED1">
        <w:rPr>
          <w:rFonts w:ascii="Arial" w:hAnsi="Arial" w:cs="Arial"/>
          <w:b/>
        </w:rPr>
        <w:t xml:space="preserve"> </w:t>
      </w:r>
      <w:r w:rsidR="00C86807" w:rsidRPr="007A5ED1">
        <w:rPr>
          <w:rFonts w:ascii="Arial" w:hAnsi="Arial" w:cs="Arial"/>
          <w:b/>
        </w:rPr>
        <w:t xml:space="preserve">2024 </w:t>
      </w:r>
      <w:r w:rsidR="00A43CD5" w:rsidRPr="007A5ED1">
        <w:rPr>
          <w:rFonts w:ascii="Arial" w:hAnsi="Arial" w:cs="Arial"/>
          <w:b/>
        </w:rPr>
        <w:t xml:space="preserve">(preko </w:t>
      </w:r>
      <w:proofErr w:type="spellStart"/>
      <w:r w:rsidR="00F41068" w:rsidRPr="007A5ED1">
        <w:rPr>
          <w:rFonts w:ascii="Arial" w:hAnsi="Arial" w:cs="Arial"/>
          <w:b/>
        </w:rPr>
        <w:t>Emaila</w:t>
      </w:r>
      <w:proofErr w:type="spellEnd"/>
      <w:r w:rsidR="00F41068" w:rsidRPr="007A5ED1">
        <w:rPr>
          <w:rFonts w:ascii="Arial" w:hAnsi="Arial" w:cs="Arial"/>
          <w:b/>
        </w:rPr>
        <w:t>) z večino glasov članov S</w:t>
      </w:r>
      <w:r w:rsidR="00A43CD5" w:rsidRPr="007A5ED1">
        <w:rPr>
          <w:rFonts w:ascii="Arial" w:hAnsi="Arial" w:cs="Arial"/>
          <w:b/>
        </w:rPr>
        <w:t xml:space="preserve">veta KS </w:t>
      </w:r>
      <w:r w:rsidR="00C86807" w:rsidRPr="007A5ED1">
        <w:rPr>
          <w:rFonts w:ascii="Arial" w:hAnsi="Arial" w:cs="Arial"/>
          <w:b/>
        </w:rPr>
        <w:t>potrdili zapisnik 20</w:t>
      </w:r>
      <w:r w:rsidR="00FD6383" w:rsidRPr="007A5ED1">
        <w:rPr>
          <w:rFonts w:ascii="Arial" w:hAnsi="Arial" w:cs="Arial"/>
          <w:b/>
        </w:rPr>
        <w:t>.</w:t>
      </w:r>
      <w:r w:rsidR="00A44ADE" w:rsidRPr="007A5ED1">
        <w:rPr>
          <w:rFonts w:ascii="Arial" w:hAnsi="Arial" w:cs="Arial"/>
          <w:b/>
        </w:rPr>
        <w:t xml:space="preserve"> </w:t>
      </w:r>
      <w:r w:rsidR="00FD6383" w:rsidRPr="007A5ED1">
        <w:rPr>
          <w:rFonts w:ascii="Arial" w:hAnsi="Arial" w:cs="Arial"/>
          <w:b/>
        </w:rPr>
        <w:t>seje Sveta KS</w:t>
      </w:r>
      <w:r w:rsidR="00037B66" w:rsidRPr="007A5ED1">
        <w:rPr>
          <w:rFonts w:ascii="Arial" w:hAnsi="Arial" w:cs="Arial"/>
          <w:b/>
        </w:rPr>
        <w:t xml:space="preserve">, ki je bila </w:t>
      </w:r>
      <w:r w:rsidR="00C86807" w:rsidRPr="007A5ED1">
        <w:rPr>
          <w:rFonts w:ascii="Arial" w:hAnsi="Arial" w:cs="Arial"/>
          <w:b/>
        </w:rPr>
        <w:t>24.</w:t>
      </w:r>
      <w:r w:rsidR="00F41068" w:rsidRPr="007A5ED1">
        <w:rPr>
          <w:rFonts w:ascii="Arial" w:hAnsi="Arial" w:cs="Arial"/>
          <w:b/>
        </w:rPr>
        <w:t xml:space="preserve"> </w:t>
      </w:r>
      <w:r w:rsidR="00C86807" w:rsidRPr="007A5ED1">
        <w:rPr>
          <w:rFonts w:ascii="Arial" w:hAnsi="Arial" w:cs="Arial"/>
          <w:b/>
        </w:rPr>
        <w:t>7.</w:t>
      </w:r>
      <w:r w:rsidR="00F41068" w:rsidRPr="007A5ED1">
        <w:rPr>
          <w:rFonts w:ascii="Arial" w:hAnsi="Arial" w:cs="Arial"/>
          <w:b/>
        </w:rPr>
        <w:t xml:space="preserve"> </w:t>
      </w:r>
      <w:r w:rsidR="00C86807" w:rsidRPr="007A5ED1">
        <w:rPr>
          <w:rFonts w:ascii="Arial" w:hAnsi="Arial" w:cs="Arial"/>
          <w:b/>
        </w:rPr>
        <w:t>2024</w:t>
      </w:r>
      <w:r w:rsidR="00A44ADE" w:rsidRPr="007A5ED1">
        <w:rPr>
          <w:rFonts w:ascii="Arial" w:hAnsi="Arial" w:cs="Arial"/>
          <w:b/>
        </w:rPr>
        <w:t>.</w:t>
      </w:r>
    </w:p>
    <w:p w14:paraId="19FA5437" w14:textId="48BD660F" w:rsidR="001A27F4" w:rsidRPr="007A5ED1" w:rsidRDefault="002B44EF" w:rsidP="00D92B5A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7A5ED1">
        <w:rPr>
          <w:rFonts w:ascii="Arial" w:hAnsi="Arial" w:cs="Arial"/>
          <w:bCs/>
          <w:sz w:val="16"/>
          <w:szCs w:val="16"/>
        </w:rPr>
        <w:t xml:space="preserve"> </w:t>
      </w:r>
    </w:p>
    <w:p w14:paraId="337D85DE" w14:textId="729219FF" w:rsidR="001A27F4" w:rsidRPr="007A5ED1" w:rsidRDefault="002B44EF" w:rsidP="00F50B14">
      <w:pPr>
        <w:jc w:val="center"/>
        <w:rPr>
          <w:rFonts w:ascii="Arial" w:hAnsi="Arial" w:cs="Arial"/>
          <w:bCs/>
        </w:rPr>
      </w:pPr>
      <w:proofErr w:type="spellStart"/>
      <w:r w:rsidRPr="007A5ED1">
        <w:rPr>
          <w:rFonts w:ascii="Arial" w:hAnsi="Arial" w:cs="Arial"/>
          <w:bCs/>
        </w:rPr>
        <w:t>Add</w:t>
      </w:r>
      <w:proofErr w:type="spellEnd"/>
      <w:r w:rsidRPr="007A5ED1">
        <w:rPr>
          <w:rFonts w:ascii="Arial" w:hAnsi="Arial" w:cs="Arial"/>
          <w:bCs/>
        </w:rPr>
        <w:t>.</w:t>
      </w:r>
      <w:r w:rsidR="00F50B14" w:rsidRPr="007A5ED1">
        <w:rPr>
          <w:rFonts w:ascii="Arial" w:hAnsi="Arial" w:cs="Arial"/>
          <w:bCs/>
        </w:rPr>
        <w:t xml:space="preserve"> </w:t>
      </w:r>
      <w:r w:rsidRPr="007A5ED1">
        <w:rPr>
          <w:rFonts w:ascii="Arial" w:hAnsi="Arial" w:cs="Arial"/>
          <w:bCs/>
        </w:rPr>
        <w:t>2</w:t>
      </w:r>
    </w:p>
    <w:p w14:paraId="001108EA" w14:textId="77777777" w:rsidR="002B44EF" w:rsidRPr="007A5ED1" w:rsidRDefault="002B44EF" w:rsidP="00C95428">
      <w:pPr>
        <w:rPr>
          <w:rFonts w:ascii="Arial" w:hAnsi="Arial" w:cs="Arial"/>
          <w:bCs/>
          <w:sz w:val="16"/>
          <w:szCs w:val="16"/>
        </w:rPr>
      </w:pPr>
    </w:p>
    <w:p w14:paraId="5C818CC8" w14:textId="6D4D3FF3" w:rsidR="00A90DBB" w:rsidRPr="007A5ED1" w:rsidRDefault="00F41068" w:rsidP="00C95428">
      <w:pPr>
        <w:rPr>
          <w:rFonts w:ascii="Arial" w:hAnsi="Arial" w:cs="Arial"/>
          <w:bCs/>
        </w:rPr>
      </w:pPr>
      <w:r w:rsidRPr="007A5ED1">
        <w:rPr>
          <w:rFonts w:ascii="Arial" w:hAnsi="Arial" w:cs="Arial"/>
          <w:bCs/>
        </w:rPr>
        <w:t>Predsednik S</w:t>
      </w:r>
      <w:r w:rsidR="00A90DBB" w:rsidRPr="007A5ED1">
        <w:rPr>
          <w:rFonts w:ascii="Arial" w:hAnsi="Arial" w:cs="Arial"/>
          <w:bCs/>
        </w:rPr>
        <w:t>veta KS Nova Gorica je dal v obravnavo vlogo bara »Rio bar« o spremembi delovnega časa. V razpravi ni bilo alternativnega predloga, zato je predsednik dal na glasovanje o pozitivnem mnenju spremembe delovnega časa bifeja RIO-BAR.</w:t>
      </w:r>
    </w:p>
    <w:p w14:paraId="055160E3" w14:textId="77777777" w:rsidR="00A90DBB" w:rsidRPr="007A5ED1" w:rsidRDefault="00A90DBB" w:rsidP="00C95428">
      <w:pPr>
        <w:rPr>
          <w:rFonts w:ascii="Arial" w:hAnsi="Arial" w:cs="Arial"/>
          <w:bCs/>
          <w:sz w:val="16"/>
          <w:szCs w:val="16"/>
        </w:rPr>
      </w:pPr>
    </w:p>
    <w:p w14:paraId="1DFE9CD0" w14:textId="2C5FB4C7" w:rsidR="00A90DBB" w:rsidRPr="007A5ED1" w:rsidRDefault="00A90DBB" w:rsidP="00A90DBB">
      <w:pPr>
        <w:ind w:left="1276" w:hanging="1276"/>
        <w:rPr>
          <w:rFonts w:ascii="Arial" w:hAnsi="Arial" w:cs="Arial"/>
          <w:b/>
          <w:bCs/>
        </w:rPr>
      </w:pPr>
      <w:r w:rsidRPr="007A5ED1">
        <w:rPr>
          <w:rFonts w:ascii="Arial" w:hAnsi="Arial" w:cs="Arial"/>
          <w:b/>
          <w:bCs/>
        </w:rPr>
        <w:lastRenderedPageBreak/>
        <w:t>Sklep 2.1.:</w:t>
      </w:r>
      <w:r w:rsidRPr="007A5ED1">
        <w:rPr>
          <w:rFonts w:ascii="Arial" w:hAnsi="Arial" w:cs="Arial"/>
          <w:b/>
          <w:bCs/>
        </w:rPr>
        <w:tab/>
        <w:t>Z glasovi vseh navzočih članov je bi</w:t>
      </w:r>
      <w:r w:rsidR="00F41068" w:rsidRPr="007A5ED1">
        <w:rPr>
          <w:rFonts w:ascii="Arial" w:hAnsi="Arial" w:cs="Arial"/>
          <w:b/>
          <w:bCs/>
        </w:rPr>
        <w:t>s sprejet sklep, da se  izda po</w:t>
      </w:r>
      <w:r w:rsidRPr="007A5ED1">
        <w:rPr>
          <w:rFonts w:ascii="Arial" w:hAnsi="Arial" w:cs="Arial"/>
          <w:b/>
          <w:bCs/>
        </w:rPr>
        <w:t>zitivno mnenje v zvezi z predlagano spremembo delovnega časa bara »Rio Bar«</w:t>
      </w:r>
    </w:p>
    <w:p w14:paraId="30383278" w14:textId="77777777" w:rsidR="00F621E0" w:rsidRPr="007A5ED1" w:rsidRDefault="00F621E0" w:rsidP="00A90DBB">
      <w:pPr>
        <w:ind w:left="1276" w:hanging="1276"/>
        <w:rPr>
          <w:rFonts w:ascii="Arial" w:hAnsi="Arial" w:cs="Arial"/>
          <w:b/>
          <w:bCs/>
          <w:sz w:val="16"/>
          <w:szCs w:val="16"/>
        </w:rPr>
      </w:pPr>
    </w:p>
    <w:p w14:paraId="76F4F89C" w14:textId="77777777" w:rsidR="00F621E0" w:rsidRPr="007A5ED1" w:rsidRDefault="00F621E0" w:rsidP="00A90DBB">
      <w:pPr>
        <w:ind w:left="1276" w:hanging="1276"/>
        <w:rPr>
          <w:rFonts w:ascii="Arial" w:hAnsi="Arial" w:cs="Arial"/>
          <w:b/>
          <w:bCs/>
          <w:sz w:val="16"/>
          <w:szCs w:val="16"/>
        </w:rPr>
      </w:pPr>
    </w:p>
    <w:p w14:paraId="59AC67D1" w14:textId="148C3185" w:rsidR="00F621E0" w:rsidRPr="007A5ED1" w:rsidRDefault="00F621E0" w:rsidP="00F621E0">
      <w:pPr>
        <w:autoSpaceDE w:val="0"/>
        <w:autoSpaceDN w:val="0"/>
        <w:adjustRightInd w:val="0"/>
        <w:spacing w:after="27"/>
        <w:jc w:val="center"/>
        <w:rPr>
          <w:rFonts w:ascii="Arial" w:hAnsi="Arial" w:cs="Arial"/>
        </w:rPr>
      </w:pPr>
      <w:proofErr w:type="spellStart"/>
      <w:r w:rsidRPr="007A5ED1">
        <w:rPr>
          <w:rFonts w:ascii="Arial" w:hAnsi="Arial" w:cs="Arial"/>
        </w:rPr>
        <w:t>Add</w:t>
      </w:r>
      <w:proofErr w:type="spellEnd"/>
      <w:r w:rsidRPr="007A5ED1">
        <w:rPr>
          <w:rFonts w:ascii="Arial" w:hAnsi="Arial" w:cs="Arial"/>
        </w:rPr>
        <w:t xml:space="preserve"> 3</w:t>
      </w:r>
    </w:p>
    <w:p w14:paraId="4617A7C6" w14:textId="77777777" w:rsidR="00F621E0" w:rsidRPr="007A5ED1" w:rsidRDefault="00F621E0" w:rsidP="00A43CD5">
      <w:pPr>
        <w:autoSpaceDE w:val="0"/>
        <w:autoSpaceDN w:val="0"/>
        <w:adjustRightInd w:val="0"/>
        <w:spacing w:after="27"/>
        <w:rPr>
          <w:rFonts w:ascii="Arial" w:hAnsi="Arial" w:cs="Arial"/>
          <w:sz w:val="16"/>
          <w:szCs w:val="16"/>
        </w:rPr>
      </w:pPr>
    </w:p>
    <w:p w14:paraId="4FE47160" w14:textId="288F6A0D" w:rsidR="00A90DBB" w:rsidRPr="007A5ED1" w:rsidRDefault="00A90DBB" w:rsidP="00945449">
      <w:pPr>
        <w:autoSpaceDE w:val="0"/>
        <w:autoSpaceDN w:val="0"/>
        <w:adjustRightInd w:val="0"/>
        <w:spacing w:after="27"/>
        <w:jc w:val="both"/>
        <w:rPr>
          <w:rFonts w:ascii="Arial" w:hAnsi="Arial" w:cs="Arial"/>
        </w:rPr>
      </w:pPr>
      <w:r w:rsidRPr="007A5ED1">
        <w:rPr>
          <w:rFonts w:ascii="Arial" w:hAnsi="Arial" w:cs="Arial"/>
        </w:rPr>
        <w:t xml:space="preserve">Predsednik KS NOVA GORICA je dal v obravnavo predlog, da se Mestni občini Nova Gorica da soglasje za odprodajo </w:t>
      </w:r>
      <w:r w:rsidR="00F621E0" w:rsidRPr="007A5ED1">
        <w:rPr>
          <w:rFonts w:ascii="Arial" w:hAnsi="Arial" w:cs="Arial"/>
        </w:rPr>
        <w:t>zemljišče zainteresiranim kupcem. V razpravo se je vključil g. Marko Tribušon, ki je zagotovil, da predmetne parcele ne sodijo v sklop parcel, ki bi kakorkoli imel vpliv na sedanji in morebiti bodoči OPM. Za mestno občino Nova Gorica so te parcele nepomembne.</w:t>
      </w:r>
    </w:p>
    <w:p w14:paraId="09DE406D" w14:textId="77777777" w:rsidR="00A90DBB" w:rsidRPr="007A5ED1" w:rsidRDefault="00A90DBB" w:rsidP="00945449">
      <w:pPr>
        <w:autoSpaceDE w:val="0"/>
        <w:autoSpaceDN w:val="0"/>
        <w:adjustRightInd w:val="0"/>
        <w:spacing w:after="27"/>
        <w:jc w:val="both"/>
        <w:rPr>
          <w:rFonts w:ascii="Arial" w:hAnsi="Arial" w:cs="Arial"/>
          <w:sz w:val="16"/>
          <w:szCs w:val="16"/>
        </w:rPr>
      </w:pPr>
    </w:p>
    <w:p w14:paraId="4DAED30F" w14:textId="375D5947" w:rsidR="00F621E0" w:rsidRPr="007A5ED1" w:rsidRDefault="00F621E0" w:rsidP="00945449">
      <w:pPr>
        <w:autoSpaceDE w:val="0"/>
        <w:autoSpaceDN w:val="0"/>
        <w:adjustRightInd w:val="0"/>
        <w:spacing w:after="27"/>
        <w:ind w:left="1418" w:hanging="1418"/>
        <w:jc w:val="both"/>
        <w:rPr>
          <w:rFonts w:ascii="Arial" w:hAnsi="Arial" w:cs="Arial"/>
          <w:b/>
        </w:rPr>
      </w:pPr>
      <w:r w:rsidRPr="007A5ED1">
        <w:rPr>
          <w:rFonts w:ascii="Arial" w:hAnsi="Arial" w:cs="Arial"/>
          <w:b/>
        </w:rPr>
        <w:t xml:space="preserve">Sklep 3.1. </w:t>
      </w:r>
      <w:r w:rsidRPr="007A5ED1">
        <w:rPr>
          <w:rFonts w:ascii="Arial" w:hAnsi="Arial" w:cs="Arial"/>
          <w:b/>
        </w:rPr>
        <w:tab/>
        <w:t>Z soglasjem vseh članov sveta KS je bil sprejet sklep, da se da soglasje Mestni občini Nova Gorici o odprodaji predmetnih parcel na območju »Barja«, ki so v lasti Mestne občine Nova Gorica</w:t>
      </w:r>
    </w:p>
    <w:p w14:paraId="2A09EBEB" w14:textId="77777777" w:rsidR="00F621E0" w:rsidRPr="007A5ED1" w:rsidRDefault="00F621E0" w:rsidP="000F674C">
      <w:pPr>
        <w:autoSpaceDE w:val="0"/>
        <w:autoSpaceDN w:val="0"/>
        <w:adjustRightInd w:val="0"/>
        <w:spacing w:after="27"/>
        <w:jc w:val="center"/>
        <w:rPr>
          <w:rFonts w:ascii="Arial" w:hAnsi="Arial" w:cs="Arial"/>
          <w:sz w:val="16"/>
          <w:szCs w:val="16"/>
        </w:rPr>
      </w:pPr>
    </w:p>
    <w:p w14:paraId="673C1DBF" w14:textId="77777777" w:rsidR="00A43CD5" w:rsidRPr="007A5ED1" w:rsidRDefault="00A43CD5" w:rsidP="00D92B5A">
      <w:pPr>
        <w:jc w:val="center"/>
        <w:rPr>
          <w:rFonts w:ascii="Arial" w:hAnsi="Arial" w:cs="Arial"/>
          <w:bCs/>
          <w:sz w:val="16"/>
          <w:szCs w:val="16"/>
        </w:rPr>
      </w:pPr>
    </w:p>
    <w:p w14:paraId="3E76AB15" w14:textId="2D410C20" w:rsidR="00853E73" w:rsidRPr="007A5ED1" w:rsidRDefault="00A43CD5" w:rsidP="00594E90">
      <w:pPr>
        <w:jc w:val="center"/>
        <w:rPr>
          <w:rFonts w:ascii="Arial" w:hAnsi="Arial" w:cs="Arial"/>
          <w:bCs/>
        </w:rPr>
      </w:pPr>
      <w:proofErr w:type="spellStart"/>
      <w:r w:rsidRPr="007A5ED1">
        <w:rPr>
          <w:rFonts w:ascii="Arial" w:hAnsi="Arial" w:cs="Arial"/>
          <w:bCs/>
        </w:rPr>
        <w:t>Add</w:t>
      </w:r>
      <w:proofErr w:type="spellEnd"/>
      <w:r w:rsidRPr="007A5ED1">
        <w:rPr>
          <w:rFonts w:ascii="Arial" w:hAnsi="Arial" w:cs="Arial"/>
          <w:bCs/>
        </w:rPr>
        <w:t>. 4</w:t>
      </w:r>
    </w:p>
    <w:p w14:paraId="1DD423AC" w14:textId="77777777" w:rsidR="00F64F1B" w:rsidRPr="007A5ED1" w:rsidRDefault="00F64F1B" w:rsidP="003920EB">
      <w:pPr>
        <w:ind w:left="1276" w:hanging="1276"/>
        <w:jc w:val="both"/>
        <w:rPr>
          <w:rFonts w:ascii="Arial" w:hAnsi="Arial" w:cs="Arial"/>
          <w:b/>
          <w:bCs/>
          <w:sz w:val="16"/>
          <w:szCs w:val="16"/>
        </w:rPr>
      </w:pPr>
    </w:p>
    <w:p w14:paraId="285C8F91" w14:textId="7915A6AD" w:rsidR="00A43CD5" w:rsidRPr="007A5ED1" w:rsidRDefault="00F41068" w:rsidP="0098418A">
      <w:pPr>
        <w:autoSpaceDE w:val="0"/>
        <w:autoSpaceDN w:val="0"/>
        <w:adjustRightInd w:val="0"/>
        <w:spacing w:after="27"/>
        <w:jc w:val="both"/>
        <w:rPr>
          <w:rFonts w:ascii="Arial" w:hAnsi="Arial" w:cs="Arial"/>
        </w:rPr>
      </w:pPr>
      <w:r w:rsidRPr="007A5ED1">
        <w:rPr>
          <w:rFonts w:ascii="Arial" w:hAnsi="Arial" w:cs="Arial"/>
        </w:rPr>
        <w:t>Predsednik S</w:t>
      </w:r>
      <w:r w:rsidR="0098418A" w:rsidRPr="007A5ED1">
        <w:rPr>
          <w:rFonts w:ascii="Arial" w:hAnsi="Arial" w:cs="Arial"/>
        </w:rPr>
        <w:t>veta KS Nova Gorica je dal v razpravo »</w:t>
      </w:r>
      <w:r w:rsidR="00A43CD5" w:rsidRPr="007A5ED1">
        <w:rPr>
          <w:rFonts w:ascii="Arial" w:hAnsi="Arial" w:cs="Arial"/>
        </w:rPr>
        <w:t>Seznanitev s prenosom Kostanjeviške 18 na Mestno občino Nova Gorica</w:t>
      </w:r>
      <w:r w:rsidR="0098418A" w:rsidRPr="007A5ED1">
        <w:rPr>
          <w:rFonts w:ascii="Arial" w:hAnsi="Arial" w:cs="Arial"/>
        </w:rPr>
        <w:t xml:space="preserve">«. Prejeli smo predlog pravne službe o brezplačnem prenosu »kostanjeviške ruševine« v deležu ½ na Mestno Občino Nova Gorica. Ta zgodba se vleče že dolga desetletja. Brez pomoči Metne občine KS Nova Gorica zaradi kadrovskih in finančnih predispozicij ni v stanju izvesti </w:t>
      </w:r>
      <w:r w:rsidR="000F674C" w:rsidRPr="007A5ED1">
        <w:rPr>
          <w:rFonts w:ascii="Arial" w:hAnsi="Arial" w:cs="Arial"/>
        </w:rPr>
        <w:t>odločbo gradbenega inšpektorata, ki je zahtevalo sprejem sanacijskih ukrepov. Predsednik je pokazal slikovni material o porušenju strehe – vdrla se je sama vase.</w:t>
      </w:r>
    </w:p>
    <w:p w14:paraId="398659E2" w14:textId="77777777" w:rsidR="00A43CD5" w:rsidRPr="007A5ED1" w:rsidRDefault="00A43CD5" w:rsidP="003920EB">
      <w:pPr>
        <w:ind w:left="1276" w:hanging="1276"/>
        <w:jc w:val="both"/>
        <w:rPr>
          <w:rFonts w:ascii="Arial" w:hAnsi="Arial" w:cs="Arial"/>
          <w:b/>
          <w:bCs/>
          <w:sz w:val="16"/>
          <w:szCs w:val="16"/>
        </w:rPr>
      </w:pPr>
    </w:p>
    <w:p w14:paraId="1010884A" w14:textId="2D515D88" w:rsidR="00FC6103" w:rsidRPr="007A5ED1" w:rsidRDefault="004C1986" w:rsidP="003920EB">
      <w:pPr>
        <w:ind w:left="1276" w:hanging="1276"/>
        <w:jc w:val="both"/>
        <w:rPr>
          <w:rFonts w:ascii="Arial" w:hAnsi="Arial" w:cs="Arial"/>
          <w:bCs/>
        </w:rPr>
      </w:pPr>
      <w:r w:rsidRPr="007A5ED1">
        <w:rPr>
          <w:rFonts w:ascii="Arial" w:hAnsi="Arial" w:cs="Arial"/>
          <w:bCs/>
        </w:rPr>
        <w:t>Predlagani sklepi:</w:t>
      </w:r>
    </w:p>
    <w:p w14:paraId="5828B916" w14:textId="77777777" w:rsidR="004C1986" w:rsidRPr="007A5ED1" w:rsidRDefault="004C1986" w:rsidP="003920EB">
      <w:pPr>
        <w:ind w:left="1276" w:hanging="1276"/>
        <w:jc w:val="both"/>
        <w:rPr>
          <w:rFonts w:ascii="Arial" w:hAnsi="Arial" w:cs="Arial"/>
          <w:bCs/>
          <w:sz w:val="16"/>
          <w:szCs w:val="16"/>
        </w:rPr>
      </w:pPr>
    </w:p>
    <w:p w14:paraId="257DEA66" w14:textId="22B83B00" w:rsidR="004C1986" w:rsidRPr="007A5ED1" w:rsidRDefault="004C1986" w:rsidP="004C1986">
      <w:pPr>
        <w:pStyle w:val="Odstavekseznama"/>
        <w:numPr>
          <w:ilvl w:val="0"/>
          <w:numId w:val="6"/>
        </w:numPr>
        <w:ind w:left="284" w:hanging="284"/>
        <w:jc w:val="both"/>
        <w:rPr>
          <w:rFonts w:ascii="Arial" w:hAnsi="Arial" w:cs="Arial"/>
          <w:bCs/>
        </w:rPr>
      </w:pPr>
      <w:r w:rsidRPr="007A5ED1">
        <w:rPr>
          <w:rFonts w:ascii="Arial" w:hAnsi="Arial" w:cs="Arial"/>
          <w:bCs/>
        </w:rPr>
        <w:t>Svet KS je sprejel odločitev o odtujitvi obravnavane nepremičnine v korist Mestne Občine Nova Gorica</w:t>
      </w:r>
    </w:p>
    <w:p w14:paraId="10BC44CC" w14:textId="2C4F9303" w:rsidR="004C1986" w:rsidRPr="007A5ED1" w:rsidRDefault="004C1986" w:rsidP="004C1986">
      <w:pPr>
        <w:pStyle w:val="Odstavekseznama"/>
        <w:numPr>
          <w:ilvl w:val="0"/>
          <w:numId w:val="6"/>
        </w:numPr>
        <w:ind w:left="284" w:hanging="284"/>
        <w:jc w:val="both"/>
        <w:rPr>
          <w:rFonts w:ascii="Arial" w:hAnsi="Arial" w:cs="Arial"/>
          <w:bCs/>
        </w:rPr>
      </w:pPr>
      <w:r w:rsidRPr="007A5ED1">
        <w:rPr>
          <w:rFonts w:ascii="Arial" w:hAnsi="Arial" w:cs="Arial"/>
          <w:bCs/>
        </w:rPr>
        <w:t>Predsednika sveta KS Gregorja HUMARJA se pooblasti, da se izvede vse predpisane postopke o prenosu lastništva ½ deleža zgradbe »Kost</w:t>
      </w:r>
      <w:r w:rsidR="00BF4D3B" w:rsidRPr="007A5ED1">
        <w:rPr>
          <w:rFonts w:ascii="Arial" w:hAnsi="Arial" w:cs="Arial"/>
          <w:bCs/>
        </w:rPr>
        <w:t>a</w:t>
      </w:r>
      <w:r w:rsidRPr="007A5ED1">
        <w:rPr>
          <w:rFonts w:ascii="Arial" w:hAnsi="Arial" w:cs="Arial"/>
          <w:bCs/>
        </w:rPr>
        <w:t>njeviška 18« na mestno občino Nova Gorica</w:t>
      </w:r>
      <w:r w:rsidR="00BF4D3B" w:rsidRPr="007A5ED1">
        <w:rPr>
          <w:rFonts w:ascii="Arial" w:hAnsi="Arial" w:cs="Arial"/>
          <w:bCs/>
        </w:rPr>
        <w:t>.</w:t>
      </w:r>
    </w:p>
    <w:p w14:paraId="03C7A8EB" w14:textId="4EA823BF" w:rsidR="00BF4D3B" w:rsidRPr="007A5ED1" w:rsidRDefault="00BF4D3B" w:rsidP="004C1986">
      <w:pPr>
        <w:pStyle w:val="Odstavekseznama"/>
        <w:numPr>
          <w:ilvl w:val="0"/>
          <w:numId w:val="6"/>
        </w:numPr>
        <w:ind w:left="284" w:hanging="284"/>
        <w:jc w:val="both"/>
        <w:rPr>
          <w:rFonts w:ascii="Arial" w:hAnsi="Arial" w:cs="Arial"/>
          <w:bCs/>
        </w:rPr>
      </w:pPr>
      <w:r w:rsidRPr="007A5ED1">
        <w:rPr>
          <w:rFonts w:ascii="Arial" w:hAnsi="Arial" w:cs="Arial"/>
          <w:bCs/>
        </w:rPr>
        <w:t>Brezplačen prenos lastništva se izvede z namenom ureditve prostora v skladu 56</w:t>
      </w:r>
      <w:r w:rsidR="00F41068" w:rsidRPr="007A5ED1">
        <w:rPr>
          <w:rFonts w:ascii="Arial" w:hAnsi="Arial" w:cs="Arial"/>
          <w:bCs/>
        </w:rPr>
        <w:t>.</w:t>
      </w:r>
      <w:r w:rsidRPr="007A5ED1">
        <w:rPr>
          <w:rFonts w:ascii="Arial" w:hAnsi="Arial" w:cs="Arial"/>
          <w:bCs/>
        </w:rPr>
        <w:t xml:space="preserve"> členom zakona o stvarnem premoženju</w:t>
      </w:r>
    </w:p>
    <w:p w14:paraId="06274AC4" w14:textId="77777777" w:rsidR="00BF4D3B" w:rsidRPr="007A5ED1" w:rsidRDefault="00BF4D3B" w:rsidP="00BF4D3B">
      <w:pPr>
        <w:jc w:val="both"/>
        <w:rPr>
          <w:rFonts w:ascii="Arial" w:hAnsi="Arial" w:cs="Arial"/>
          <w:bCs/>
          <w:sz w:val="16"/>
          <w:szCs w:val="16"/>
        </w:rPr>
      </w:pPr>
    </w:p>
    <w:p w14:paraId="6E2AE58C" w14:textId="7C94A319" w:rsidR="00BF4D3B" w:rsidRPr="007A5ED1" w:rsidRDefault="00BF4D3B" w:rsidP="00BF4D3B">
      <w:pPr>
        <w:jc w:val="both"/>
        <w:rPr>
          <w:rFonts w:ascii="Arial" w:hAnsi="Arial" w:cs="Arial"/>
          <w:b/>
          <w:bCs/>
        </w:rPr>
      </w:pPr>
      <w:r w:rsidRPr="007A5ED1">
        <w:rPr>
          <w:rFonts w:ascii="Arial" w:hAnsi="Arial" w:cs="Arial"/>
          <w:b/>
          <w:bCs/>
        </w:rPr>
        <w:t>Sklep 4.1. Z glasovi vseh</w:t>
      </w:r>
      <w:r w:rsidR="004A3D62" w:rsidRPr="007A5ED1">
        <w:rPr>
          <w:rFonts w:ascii="Arial" w:hAnsi="Arial" w:cs="Arial"/>
          <w:b/>
          <w:bCs/>
        </w:rPr>
        <w:t xml:space="preserve"> navzočih članov so bili soglasno spre</w:t>
      </w:r>
      <w:r w:rsidR="00D526C5" w:rsidRPr="007A5ED1">
        <w:rPr>
          <w:rFonts w:ascii="Arial" w:hAnsi="Arial" w:cs="Arial"/>
          <w:b/>
          <w:bCs/>
        </w:rPr>
        <w:t>je</w:t>
      </w:r>
      <w:r w:rsidR="004A3D62" w:rsidRPr="007A5ED1">
        <w:rPr>
          <w:rFonts w:ascii="Arial" w:hAnsi="Arial" w:cs="Arial"/>
          <w:b/>
          <w:bCs/>
        </w:rPr>
        <w:t>ti vsi trije predlagani sklepi</w:t>
      </w:r>
    </w:p>
    <w:p w14:paraId="51FBD61D" w14:textId="77777777" w:rsidR="004A3D62" w:rsidRPr="007A5ED1" w:rsidRDefault="004A3D62" w:rsidP="00BF4D3B">
      <w:pPr>
        <w:jc w:val="both"/>
        <w:rPr>
          <w:rFonts w:ascii="Arial" w:hAnsi="Arial" w:cs="Arial"/>
          <w:bCs/>
          <w:sz w:val="16"/>
          <w:szCs w:val="16"/>
        </w:rPr>
      </w:pPr>
    </w:p>
    <w:p w14:paraId="695C766A" w14:textId="77777777" w:rsidR="004A3D62" w:rsidRPr="007A5ED1" w:rsidRDefault="004A3D62" w:rsidP="00BF4D3B">
      <w:pPr>
        <w:jc w:val="both"/>
        <w:rPr>
          <w:rFonts w:ascii="Arial" w:hAnsi="Arial" w:cs="Arial"/>
          <w:bCs/>
          <w:sz w:val="16"/>
          <w:szCs w:val="16"/>
        </w:rPr>
      </w:pPr>
    </w:p>
    <w:p w14:paraId="507D215E" w14:textId="0E8456F9" w:rsidR="00594E90" w:rsidRPr="007A5ED1" w:rsidRDefault="00A43CD5" w:rsidP="00594E90">
      <w:pPr>
        <w:jc w:val="center"/>
        <w:rPr>
          <w:rFonts w:ascii="Arial" w:hAnsi="Arial" w:cs="Arial"/>
          <w:bCs/>
        </w:rPr>
      </w:pPr>
      <w:proofErr w:type="spellStart"/>
      <w:r w:rsidRPr="007A5ED1">
        <w:rPr>
          <w:rFonts w:ascii="Arial" w:hAnsi="Arial" w:cs="Arial"/>
          <w:bCs/>
        </w:rPr>
        <w:t>Add</w:t>
      </w:r>
      <w:proofErr w:type="spellEnd"/>
      <w:r w:rsidRPr="007A5ED1">
        <w:rPr>
          <w:rFonts w:ascii="Arial" w:hAnsi="Arial" w:cs="Arial"/>
          <w:bCs/>
        </w:rPr>
        <w:t>. 5</w:t>
      </w:r>
    </w:p>
    <w:p w14:paraId="6B75E5B8" w14:textId="77777777" w:rsidR="00594E90" w:rsidRPr="007A5ED1" w:rsidRDefault="00594E90" w:rsidP="00D92B5A">
      <w:pPr>
        <w:jc w:val="both"/>
        <w:rPr>
          <w:rFonts w:ascii="Arial" w:hAnsi="Arial" w:cs="Arial"/>
          <w:bCs/>
          <w:sz w:val="16"/>
          <w:szCs w:val="16"/>
        </w:rPr>
      </w:pPr>
    </w:p>
    <w:p w14:paraId="7DBB387D" w14:textId="365DAED9" w:rsidR="00D526C5" w:rsidRPr="007A5ED1" w:rsidRDefault="00D526C5" w:rsidP="00D92B5A">
      <w:pPr>
        <w:jc w:val="both"/>
        <w:rPr>
          <w:rFonts w:ascii="Arial" w:hAnsi="Arial" w:cs="Arial"/>
          <w:bCs/>
        </w:rPr>
      </w:pPr>
      <w:r w:rsidRPr="007A5ED1">
        <w:rPr>
          <w:rFonts w:ascii="Arial" w:hAnsi="Arial" w:cs="Arial"/>
          <w:bCs/>
        </w:rPr>
        <w:t>Predsednik je podal pojasnilo o dodeljevanju dodatnih finančnih sredstev za plačevanju izvajalcev kulturnih programov v okviru projekta Evropska prestolnici kulture, ki se bo izvajal v letu 2025. Vsaka KS za ta namen bo od Mestne občine prejela 13.000 €.</w:t>
      </w:r>
    </w:p>
    <w:p w14:paraId="4716E9B8" w14:textId="77777777" w:rsidR="004724F3" w:rsidRPr="007A5ED1" w:rsidRDefault="004724F3" w:rsidP="00D92B5A">
      <w:pPr>
        <w:jc w:val="both"/>
        <w:rPr>
          <w:rFonts w:ascii="Arial" w:hAnsi="Arial" w:cs="Arial"/>
          <w:bCs/>
          <w:sz w:val="16"/>
          <w:szCs w:val="16"/>
        </w:rPr>
      </w:pPr>
    </w:p>
    <w:p w14:paraId="55111A60" w14:textId="45A785CF" w:rsidR="004724F3" w:rsidRPr="007A5ED1" w:rsidRDefault="004724F3" w:rsidP="00D92B5A">
      <w:pPr>
        <w:jc w:val="both"/>
        <w:rPr>
          <w:rFonts w:ascii="Arial" w:hAnsi="Arial" w:cs="Arial"/>
          <w:bCs/>
        </w:rPr>
      </w:pPr>
      <w:r w:rsidRPr="007A5ED1">
        <w:rPr>
          <w:rFonts w:ascii="Arial" w:hAnsi="Arial" w:cs="Arial"/>
          <w:bCs/>
        </w:rPr>
        <w:t>To točko bi razširil, na načrtovanje vseh kulturnih prireditev. (v galeriji »</w:t>
      </w:r>
      <w:proofErr w:type="spellStart"/>
      <w:r w:rsidRPr="007A5ED1">
        <w:rPr>
          <w:rFonts w:ascii="Arial" w:hAnsi="Arial" w:cs="Arial"/>
          <w:bCs/>
        </w:rPr>
        <w:t>Frnaža</w:t>
      </w:r>
      <w:proofErr w:type="spellEnd"/>
      <w:r w:rsidRPr="007A5ED1">
        <w:rPr>
          <w:rFonts w:ascii="Arial" w:hAnsi="Arial" w:cs="Arial"/>
          <w:bCs/>
        </w:rPr>
        <w:t>« in izven) Program galerije »</w:t>
      </w:r>
      <w:proofErr w:type="spellStart"/>
      <w:r w:rsidRPr="007A5ED1">
        <w:rPr>
          <w:rFonts w:ascii="Arial" w:hAnsi="Arial" w:cs="Arial"/>
          <w:bCs/>
        </w:rPr>
        <w:t>Frnaža</w:t>
      </w:r>
      <w:proofErr w:type="spellEnd"/>
      <w:r w:rsidRPr="007A5ED1">
        <w:rPr>
          <w:rFonts w:ascii="Arial" w:hAnsi="Arial" w:cs="Arial"/>
          <w:bCs/>
        </w:rPr>
        <w:t>« za leto 2025 se pripravi do konca oktobra 2024.</w:t>
      </w:r>
    </w:p>
    <w:p w14:paraId="12731B2F" w14:textId="77777777" w:rsidR="00D526C5" w:rsidRPr="007A5ED1" w:rsidRDefault="00D526C5" w:rsidP="00D92B5A">
      <w:pPr>
        <w:jc w:val="both"/>
        <w:rPr>
          <w:rFonts w:ascii="Arial" w:hAnsi="Arial" w:cs="Arial"/>
          <w:bCs/>
          <w:sz w:val="16"/>
          <w:szCs w:val="16"/>
        </w:rPr>
      </w:pPr>
    </w:p>
    <w:p w14:paraId="46C53E33" w14:textId="4923DFB9" w:rsidR="004724F3" w:rsidRPr="007A5ED1" w:rsidRDefault="00D17847" w:rsidP="00D17847">
      <w:pPr>
        <w:ind w:left="1134" w:hanging="1134"/>
        <w:jc w:val="both"/>
        <w:rPr>
          <w:rFonts w:ascii="Arial" w:hAnsi="Arial" w:cs="Arial"/>
          <w:b/>
          <w:bCs/>
        </w:rPr>
      </w:pPr>
      <w:r w:rsidRPr="007A5ED1">
        <w:rPr>
          <w:rFonts w:ascii="Arial" w:hAnsi="Arial" w:cs="Arial"/>
          <w:b/>
          <w:bCs/>
        </w:rPr>
        <w:t>Sklep 5.1:</w:t>
      </w:r>
      <w:r w:rsidRPr="007A5ED1">
        <w:rPr>
          <w:rFonts w:ascii="Arial" w:hAnsi="Arial" w:cs="Arial"/>
          <w:b/>
          <w:bCs/>
        </w:rPr>
        <w:tab/>
        <w:t>Do 25</w:t>
      </w:r>
      <w:r w:rsidR="004724F3" w:rsidRPr="007A5ED1">
        <w:rPr>
          <w:rFonts w:ascii="Arial" w:hAnsi="Arial" w:cs="Arial"/>
          <w:b/>
          <w:bCs/>
        </w:rPr>
        <w:t xml:space="preserve"> oktobra </w:t>
      </w:r>
      <w:r w:rsidRPr="007A5ED1">
        <w:rPr>
          <w:rFonts w:ascii="Arial" w:hAnsi="Arial" w:cs="Arial"/>
          <w:b/>
          <w:bCs/>
        </w:rPr>
        <w:t xml:space="preserve">2024 </w:t>
      </w:r>
      <w:r w:rsidR="004724F3" w:rsidRPr="007A5ED1">
        <w:rPr>
          <w:rFonts w:ascii="Arial" w:hAnsi="Arial" w:cs="Arial"/>
          <w:b/>
          <w:bCs/>
        </w:rPr>
        <w:t>se pripravi program kulturnih prireditev</w:t>
      </w:r>
      <w:r w:rsidRPr="007A5ED1">
        <w:rPr>
          <w:rFonts w:ascii="Arial" w:hAnsi="Arial" w:cs="Arial"/>
          <w:b/>
          <w:bCs/>
        </w:rPr>
        <w:t xml:space="preserve"> za leto 2025 </w:t>
      </w:r>
      <w:r w:rsidR="004724F3" w:rsidRPr="007A5ED1">
        <w:rPr>
          <w:rFonts w:ascii="Arial" w:hAnsi="Arial" w:cs="Arial"/>
          <w:b/>
          <w:bCs/>
        </w:rPr>
        <w:t xml:space="preserve"> v galeriji »</w:t>
      </w:r>
      <w:proofErr w:type="spellStart"/>
      <w:r w:rsidRPr="007A5ED1">
        <w:rPr>
          <w:rFonts w:ascii="Arial" w:hAnsi="Arial" w:cs="Arial"/>
          <w:b/>
          <w:bCs/>
        </w:rPr>
        <w:t>Frnaž</w:t>
      </w:r>
      <w:r w:rsidR="004724F3" w:rsidRPr="007A5ED1">
        <w:rPr>
          <w:rFonts w:ascii="Arial" w:hAnsi="Arial" w:cs="Arial"/>
          <w:b/>
          <w:bCs/>
        </w:rPr>
        <w:t>a</w:t>
      </w:r>
      <w:proofErr w:type="spellEnd"/>
      <w:r w:rsidR="004724F3" w:rsidRPr="007A5ED1">
        <w:rPr>
          <w:rFonts w:ascii="Arial" w:hAnsi="Arial" w:cs="Arial"/>
          <w:b/>
          <w:bCs/>
        </w:rPr>
        <w:t xml:space="preserve">« in ostalih </w:t>
      </w:r>
      <w:r w:rsidRPr="007A5ED1">
        <w:rPr>
          <w:rFonts w:ascii="Arial" w:hAnsi="Arial" w:cs="Arial"/>
          <w:b/>
          <w:bCs/>
        </w:rPr>
        <w:t xml:space="preserve">kulturnih </w:t>
      </w:r>
      <w:r w:rsidR="004724F3" w:rsidRPr="007A5ED1">
        <w:rPr>
          <w:rFonts w:ascii="Arial" w:hAnsi="Arial" w:cs="Arial"/>
          <w:b/>
          <w:bCs/>
        </w:rPr>
        <w:t>prireditev na območju KS Nova Gorica</w:t>
      </w:r>
      <w:r w:rsidRPr="007A5ED1">
        <w:rPr>
          <w:rFonts w:ascii="Arial" w:hAnsi="Arial" w:cs="Arial"/>
          <w:b/>
          <w:bCs/>
        </w:rPr>
        <w:t>.</w:t>
      </w:r>
    </w:p>
    <w:p w14:paraId="17F008DD" w14:textId="77777777" w:rsidR="004724F3" w:rsidRPr="007A5ED1" w:rsidRDefault="004724F3" w:rsidP="00D92B5A">
      <w:pPr>
        <w:jc w:val="both"/>
        <w:rPr>
          <w:rFonts w:ascii="Arial" w:hAnsi="Arial" w:cs="Arial"/>
          <w:bCs/>
          <w:sz w:val="16"/>
          <w:szCs w:val="16"/>
        </w:rPr>
      </w:pPr>
    </w:p>
    <w:p w14:paraId="06094456" w14:textId="77777777" w:rsidR="00A43CD5" w:rsidRPr="007A5ED1" w:rsidRDefault="00A43CD5" w:rsidP="00D92B5A">
      <w:pPr>
        <w:jc w:val="both"/>
        <w:rPr>
          <w:rFonts w:ascii="Arial" w:hAnsi="Arial" w:cs="Arial"/>
          <w:bCs/>
          <w:sz w:val="16"/>
          <w:szCs w:val="16"/>
        </w:rPr>
      </w:pPr>
    </w:p>
    <w:p w14:paraId="2C8F3B5C" w14:textId="0DE50108" w:rsidR="00A43CD5" w:rsidRPr="007A5ED1" w:rsidRDefault="00A43CD5" w:rsidP="00A43CD5">
      <w:pPr>
        <w:jc w:val="center"/>
        <w:rPr>
          <w:rFonts w:ascii="Arial" w:hAnsi="Arial" w:cs="Arial"/>
          <w:bCs/>
        </w:rPr>
      </w:pPr>
      <w:proofErr w:type="spellStart"/>
      <w:r w:rsidRPr="007A5ED1">
        <w:rPr>
          <w:rFonts w:ascii="Arial" w:hAnsi="Arial" w:cs="Arial"/>
          <w:bCs/>
        </w:rPr>
        <w:t>Add</w:t>
      </w:r>
      <w:proofErr w:type="spellEnd"/>
      <w:r w:rsidRPr="007A5ED1">
        <w:rPr>
          <w:rFonts w:ascii="Arial" w:hAnsi="Arial" w:cs="Arial"/>
          <w:bCs/>
        </w:rPr>
        <w:t xml:space="preserve"> 6</w:t>
      </w:r>
    </w:p>
    <w:p w14:paraId="4B2A9B33" w14:textId="77777777" w:rsidR="00A43CD5" w:rsidRPr="007A5ED1" w:rsidRDefault="00A43CD5" w:rsidP="00D92B5A">
      <w:pPr>
        <w:jc w:val="both"/>
        <w:rPr>
          <w:rFonts w:ascii="Arial" w:hAnsi="Arial" w:cs="Arial"/>
          <w:bCs/>
          <w:sz w:val="16"/>
          <w:szCs w:val="16"/>
        </w:rPr>
      </w:pPr>
    </w:p>
    <w:p w14:paraId="600FAD87" w14:textId="1BE0CC0D" w:rsidR="00A43CD5" w:rsidRPr="007A5ED1" w:rsidRDefault="00D17847" w:rsidP="00D17847">
      <w:pPr>
        <w:autoSpaceDE w:val="0"/>
        <w:autoSpaceDN w:val="0"/>
        <w:adjustRightInd w:val="0"/>
        <w:spacing w:after="27"/>
        <w:jc w:val="both"/>
        <w:rPr>
          <w:rFonts w:ascii="Arial" w:hAnsi="Arial" w:cs="Arial"/>
        </w:rPr>
      </w:pPr>
      <w:r w:rsidRPr="007A5ED1">
        <w:rPr>
          <w:rFonts w:ascii="Arial" w:hAnsi="Arial" w:cs="Arial"/>
        </w:rPr>
        <w:t xml:space="preserve">Podan je predlog potrditve naročilnice in </w:t>
      </w:r>
      <w:r w:rsidR="00DD75A9" w:rsidRPr="007A5ED1">
        <w:rPr>
          <w:rFonts w:ascii="Arial" w:hAnsi="Arial" w:cs="Arial"/>
        </w:rPr>
        <w:t>pogodb. Ena od naročilnic je 4RM</w:t>
      </w:r>
      <w:r w:rsidRPr="007A5ED1">
        <w:rPr>
          <w:rFonts w:ascii="Arial" w:hAnsi="Arial" w:cs="Arial"/>
        </w:rPr>
        <w:t xml:space="preserve"> Luka </w:t>
      </w:r>
      <w:proofErr w:type="spellStart"/>
      <w:r w:rsidRPr="007A5ED1">
        <w:rPr>
          <w:rFonts w:ascii="Arial" w:hAnsi="Arial" w:cs="Arial"/>
        </w:rPr>
        <w:t>Kirš</w:t>
      </w:r>
      <w:proofErr w:type="spellEnd"/>
      <w:r w:rsidRPr="007A5ED1">
        <w:rPr>
          <w:rFonts w:ascii="Arial" w:hAnsi="Arial" w:cs="Arial"/>
        </w:rPr>
        <w:t xml:space="preserve"> v vrednosti 854 € (ozvočenje, oder, luči) . Gre se za prireditev »Večer</w:t>
      </w:r>
      <w:r w:rsidR="00F41068" w:rsidRPr="007A5ED1">
        <w:rPr>
          <w:rFonts w:ascii="Arial" w:hAnsi="Arial" w:cs="Arial"/>
        </w:rPr>
        <w:t xml:space="preserve"> je</w:t>
      </w:r>
      <w:r w:rsidRPr="007A5ED1">
        <w:rPr>
          <w:rFonts w:ascii="Arial" w:hAnsi="Arial" w:cs="Arial"/>
        </w:rPr>
        <w:t xml:space="preserve"> ljubica </w:t>
      </w:r>
      <w:r w:rsidR="0002631E" w:rsidRPr="007A5ED1">
        <w:rPr>
          <w:rFonts w:ascii="Arial" w:hAnsi="Arial" w:cs="Arial"/>
        </w:rPr>
        <w:t>2</w:t>
      </w:r>
      <w:r w:rsidRPr="007A5ED1">
        <w:rPr>
          <w:rFonts w:ascii="Arial" w:hAnsi="Arial" w:cs="Arial"/>
        </w:rPr>
        <w:t>«, ki jo je KS izvedla konec avgu</w:t>
      </w:r>
      <w:r w:rsidR="00DD75A9" w:rsidRPr="007A5ED1">
        <w:rPr>
          <w:rFonts w:ascii="Arial" w:hAnsi="Arial" w:cs="Arial"/>
        </w:rPr>
        <w:t>sta na ploščadi Silvana Furlana.</w:t>
      </w:r>
    </w:p>
    <w:p w14:paraId="3C90D9A8" w14:textId="77777777" w:rsidR="00A43CD5" w:rsidRPr="007A5ED1" w:rsidRDefault="00A43CD5" w:rsidP="00D92B5A">
      <w:pPr>
        <w:jc w:val="both"/>
        <w:rPr>
          <w:rFonts w:ascii="Arial" w:hAnsi="Arial" w:cs="Arial"/>
          <w:bCs/>
          <w:sz w:val="16"/>
          <w:szCs w:val="16"/>
        </w:rPr>
      </w:pPr>
    </w:p>
    <w:p w14:paraId="5687126F" w14:textId="1C952E52" w:rsidR="00144FCE" w:rsidRPr="007A5ED1" w:rsidRDefault="00E447E1" w:rsidP="00E447E1">
      <w:pPr>
        <w:ind w:left="1276" w:hanging="1276"/>
        <w:jc w:val="both"/>
        <w:rPr>
          <w:rFonts w:ascii="Arial" w:hAnsi="Arial" w:cs="Arial"/>
          <w:b/>
          <w:bCs/>
        </w:rPr>
      </w:pPr>
      <w:r w:rsidRPr="007A5ED1">
        <w:rPr>
          <w:rFonts w:ascii="Arial" w:hAnsi="Arial" w:cs="Arial"/>
          <w:b/>
          <w:bCs/>
        </w:rPr>
        <w:t>Sklep 6.1:</w:t>
      </w:r>
      <w:r w:rsidRPr="007A5ED1">
        <w:rPr>
          <w:rFonts w:ascii="Arial" w:hAnsi="Arial" w:cs="Arial"/>
          <w:b/>
          <w:bCs/>
        </w:rPr>
        <w:tab/>
      </w:r>
      <w:r w:rsidR="00DD75A9" w:rsidRPr="007A5ED1">
        <w:rPr>
          <w:rFonts w:ascii="Arial" w:hAnsi="Arial" w:cs="Arial"/>
          <w:b/>
          <w:bCs/>
        </w:rPr>
        <w:t>Soglasno z glasovi vseh navzočih članov je bila potrjena naročilnic 4RM v višini 854 €.</w:t>
      </w:r>
    </w:p>
    <w:p w14:paraId="4F6163A9" w14:textId="77777777" w:rsidR="00DD75A9" w:rsidRPr="007A5ED1" w:rsidRDefault="00DD75A9" w:rsidP="00D92B5A">
      <w:pPr>
        <w:jc w:val="both"/>
        <w:rPr>
          <w:rFonts w:ascii="Arial" w:hAnsi="Arial" w:cs="Arial"/>
          <w:bCs/>
          <w:sz w:val="16"/>
          <w:szCs w:val="16"/>
        </w:rPr>
      </w:pPr>
    </w:p>
    <w:p w14:paraId="3689C390" w14:textId="72329D43" w:rsidR="008954AD" w:rsidRPr="007A5ED1" w:rsidRDefault="00A43CD5" w:rsidP="00A43CD5">
      <w:pPr>
        <w:jc w:val="center"/>
        <w:rPr>
          <w:rFonts w:ascii="Arial" w:hAnsi="Arial" w:cs="Arial"/>
          <w:bCs/>
        </w:rPr>
      </w:pPr>
      <w:proofErr w:type="spellStart"/>
      <w:r w:rsidRPr="007A5ED1">
        <w:rPr>
          <w:rFonts w:ascii="Arial" w:hAnsi="Arial" w:cs="Arial"/>
          <w:bCs/>
        </w:rPr>
        <w:lastRenderedPageBreak/>
        <w:t>Add</w:t>
      </w:r>
      <w:proofErr w:type="spellEnd"/>
      <w:r w:rsidRPr="007A5ED1">
        <w:rPr>
          <w:rFonts w:ascii="Arial" w:hAnsi="Arial" w:cs="Arial"/>
          <w:bCs/>
        </w:rPr>
        <w:t xml:space="preserve"> 7</w:t>
      </w:r>
    </w:p>
    <w:p w14:paraId="5480F48D" w14:textId="77777777" w:rsidR="00A43CD5" w:rsidRPr="007A5ED1" w:rsidRDefault="00A43CD5" w:rsidP="00D92B5A">
      <w:pPr>
        <w:jc w:val="both"/>
        <w:rPr>
          <w:rFonts w:ascii="Arial" w:hAnsi="Arial" w:cs="Arial"/>
          <w:bCs/>
          <w:sz w:val="16"/>
          <w:szCs w:val="16"/>
        </w:rPr>
      </w:pPr>
    </w:p>
    <w:p w14:paraId="1AC7FD97" w14:textId="38538618" w:rsidR="00A43CD5" w:rsidRPr="007A5ED1" w:rsidRDefault="00DD75A9" w:rsidP="00306ECF">
      <w:pPr>
        <w:jc w:val="both"/>
        <w:rPr>
          <w:rFonts w:ascii="Arial" w:hAnsi="Arial" w:cs="Arial"/>
          <w:bCs/>
        </w:rPr>
      </w:pPr>
      <w:r w:rsidRPr="007A5ED1">
        <w:rPr>
          <w:rFonts w:ascii="Arial" w:hAnsi="Arial" w:cs="Arial"/>
          <w:bCs/>
        </w:rPr>
        <w:t xml:space="preserve">Z Darjo bova obravnavali ponudbo za sajenje v jesenskem času. Obravnavali smo pobude o protihrupni zaščiti in asfaltni preplastitvi. Problem žive </w:t>
      </w:r>
      <w:r w:rsidR="00306ECF" w:rsidRPr="007A5ED1">
        <w:rPr>
          <w:rFonts w:ascii="Arial" w:hAnsi="Arial" w:cs="Arial"/>
          <w:bCs/>
        </w:rPr>
        <w:t>meje še ni razrešen. Optika na Pr</w:t>
      </w:r>
      <w:r w:rsidRPr="007A5ED1">
        <w:rPr>
          <w:rFonts w:ascii="Arial" w:hAnsi="Arial" w:cs="Arial"/>
          <w:bCs/>
        </w:rPr>
        <w:t>istavi – še vedno stojijo stvari.</w:t>
      </w:r>
      <w:r w:rsidR="00565414" w:rsidRPr="007A5ED1">
        <w:rPr>
          <w:rFonts w:ascii="Arial" w:hAnsi="Arial" w:cs="Arial"/>
          <w:bCs/>
        </w:rPr>
        <w:t xml:space="preserve"> Spraševali so nas o postavitvi radarjev na ožjem mestnem območju.</w:t>
      </w:r>
    </w:p>
    <w:p w14:paraId="2EE3BB3D" w14:textId="77777777" w:rsidR="00FC6103" w:rsidRPr="007A5ED1" w:rsidRDefault="00FC6103" w:rsidP="00D92B5A">
      <w:pPr>
        <w:tabs>
          <w:tab w:val="left" w:pos="1701"/>
        </w:tabs>
        <w:jc w:val="both"/>
        <w:rPr>
          <w:rFonts w:ascii="Arial" w:hAnsi="Arial" w:cs="Arial"/>
          <w:bCs/>
          <w:sz w:val="16"/>
          <w:szCs w:val="16"/>
        </w:rPr>
      </w:pPr>
    </w:p>
    <w:p w14:paraId="7192CC54" w14:textId="3AE3A9A7" w:rsidR="00FC6103" w:rsidRPr="007A5ED1" w:rsidRDefault="00565414" w:rsidP="00D92B5A">
      <w:pPr>
        <w:tabs>
          <w:tab w:val="left" w:pos="1701"/>
        </w:tabs>
        <w:jc w:val="both"/>
        <w:rPr>
          <w:rFonts w:ascii="Arial" w:hAnsi="Arial" w:cs="Arial"/>
          <w:b/>
          <w:bCs/>
        </w:rPr>
      </w:pPr>
      <w:r w:rsidRPr="007A5ED1">
        <w:rPr>
          <w:rFonts w:ascii="Arial" w:hAnsi="Arial" w:cs="Arial"/>
          <w:b/>
          <w:bCs/>
        </w:rPr>
        <w:t>Pod to točko ni bil sprejet noben sklep</w:t>
      </w:r>
    </w:p>
    <w:p w14:paraId="774C0834" w14:textId="77777777" w:rsidR="00565414" w:rsidRPr="007A5ED1" w:rsidRDefault="00565414" w:rsidP="00D92B5A">
      <w:pPr>
        <w:tabs>
          <w:tab w:val="left" w:pos="1701"/>
        </w:tabs>
        <w:jc w:val="both"/>
        <w:rPr>
          <w:rFonts w:ascii="Arial" w:hAnsi="Arial" w:cs="Arial"/>
          <w:bCs/>
          <w:sz w:val="16"/>
          <w:szCs w:val="16"/>
        </w:rPr>
      </w:pPr>
    </w:p>
    <w:p w14:paraId="504D2B53" w14:textId="12A7B8FE" w:rsidR="00565414" w:rsidRPr="007A5ED1" w:rsidRDefault="00F41068" w:rsidP="00D92B5A">
      <w:pPr>
        <w:tabs>
          <w:tab w:val="left" w:pos="1701"/>
        </w:tabs>
        <w:jc w:val="both"/>
        <w:rPr>
          <w:rFonts w:ascii="Arial" w:hAnsi="Arial" w:cs="Arial"/>
          <w:bCs/>
        </w:rPr>
      </w:pPr>
      <w:r w:rsidRPr="007A5ED1">
        <w:rPr>
          <w:rFonts w:ascii="Arial" w:hAnsi="Arial" w:cs="Arial"/>
          <w:bCs/>
        </w:rPr>
        <w:t>Številka:</w:t>
      </w:r>
      <w:r w:rsidR="0060571C">
        <w:rPr>
          <w:rFonts w:ascii="Arial" w:hAnsi="Arial" w:cs="Arial"/>
          <w:bCs/>
        </w:rPr>
        <w:t xml:space="preserve"> 900-18/2024</w:t>
      </w:r>
    </w:p>
    <w:p w14:paraId="236AF564" w14:textId="77777777" w:rsidR="00F41068" w:rsidRPr="007A5ED1" w:rsidRDefault="00F41068" w:rsidP="00D92B5A">
      <w:pPr>
        <w:tabs>
          <w:tab w:val="left" w:pos="1701"/>
        </w:tabs>
        <w:jc w:val="both"/>
        <w:rPr>
          <w:rFonts w:ascii="Arial" w:hAnsi="Arial" w:cs="Arial"/>
          <w:bCs/>
        </w:rPr>
      </w:pPr>
    </w:p>
    <w:p w14:paraId="0B07B943" w14:textId="6C416F03" w:rsidR="00F41068" w:rsidRPr="007A5ED1" w:rsidRDefault="0060571C" w:rsidP="00D92B5A">
      <w:pPr>
        <w:tabs>
          <w:tab w:val="left" w:pos="1701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Zapisnik je bil sprejet</w:t>
      </w:r>
      <w:r w:rsidR="00F41068" w:rsidRPr="007A5ED1">
        <w:rPr>
          <w:rFonts w:ascii="Arial" w:hAnsi="Arial" w:cs="Arial"/>
          <w:bCs/>
        </w:rPr>
        <w:t xml:space="preserve"> na </w:t>
      </w:r>
      <w:r>
        <w:rPr>
          <w:rFonts w:ascii="Arial" w:hAnsi="Arial" w:cs="Arial"/>
          <w:bCs/>
        </w:rPr>
        <w:t>22</w:t>
      </w:r>
      <w:r w:rsidR="00F41068" w:rsidRPr="007A5ED1">
        <w:rPr>
          <w:rFonts w:ascii="Arial" w:hAnsi="Arial" w:cs="Arial"/>
          <w:bCs/>
        </w:rPr>
        <w:t xml:space="preserve">. seji, ki je bila </w:t>
      </w:r>
      <w:r>
        <w:rPr>
          <w:rFonts w:ascii="Arial" w:hAnsi="Arial" w:cs="Arial"/>
          <w:bCs/>
        </w:rPr>
        <w:t>22. 10 2024.</w:t>
      </w:r>
    </w:p>
    <w:p w14:paraId="23ABDF16" w14:textId="77777777" w:rsidR="00F41068" w:rsidRPr="007A5ED1" w:rsidRDefault="00F41068" w:rsidP="00D92B5A">
      <w:pPr>
        <w:tabs>
          <w:tab w:val="left" w:pos="1701"/>
        </w:tabs>
        <w:jc w:val="both"/>
        <w:rPr>
          <w:rFonts w:ascii="Arial" w:hAnsi="Arial" w:cs="Arial"/>
          <w:bCs/>
        </w:rPr>
      </w:pPr>
    </w:p>
    <w:p w14:paraId="139A1BCC" w14:textId="77777777" w:rsidR="00F41068" w:rsidRPr="007A5ED1" w:rsidRDefault="00F41068" w:rsidP="00D92B5A">
      <w:pPr>
        <w:tabs>
          <w:tab w:val="left" w:pos="1701"/>
        </w:tabs>
        <w:jc w:val="both"/>
        <w:rPr>
          <w:rFonts w:ascii="Arial" w:hAnsi="Arial" w:cs="Arial"/>
          <w:bCs/>
        </w:rPr>
      </w:pPr>
    </w:p>
    <w:p w14:paraId="33FCE8A6" w14:textId="254CAE9E" w:rsidR="00C11420" w:rsidRPr="007A5ED1" w:rsidRDefault="00980DE2" w:rsidP="00D92B5A">
      <w:pPr>
        <w:tabs>
          <w:tab w:val="left" w:pos="1701"/>
        </w:tabs>
        <w:jc w:val="both"/>
        <w:rPr>
          <w:rFonts w:ascii="Arial" w:hAnsi="Arial" w:cs="Arial"/>
          <w:bCs/>
        </w:rPr>
      </w:pPr>
      <w:r w:rsidRPr="007A5ED1">
        <w:rPr>
          <w:rFonts w:ascii="Arial" w:hAnsi="Arial" w:cs="Arial"/>
          <w:bCs/>
        </w:rPr>
        <w:t xml:space="preserve">Zapisal: </w:t>
      </w:r>
      <w:r w:rsidRPr="007A5ED1">
        <w:rPr>
          <w:rFonts w:ascii="Arial" w:hAnsi="Arial" w:cs="Arial"/>
          <w:bCs/>
        </w:rPr>
        <w:tab/>
      </w:r>
      <w:r w:rsidR="0060571C">
        <w:rPr>
          <w:rFonts w:ascii="Arial" w:hAnsi="Arial" w:cs="Arial"/>
          <w:bCs/>
        </w:rPr>
        <w:t xml:space="preserve"> </w:t>
      </w:r>
      <w:r w:rsidRPr="007A5ED1">
        <w:rPr>
          <w:rFonts w:ascii="Arial" w:hAnsi="Arial" w:cs="Arial"/>
          <w:bCs/>
        </w:rPr>
        <w:t>Valter Adamič</w:t>
      </w:r>
    </w:p>
    <w:p w14:paraId="0875FBC7" w14:textId="09D3A5DD" w:rsidR="00980DE2" w:rsidRPr="007A5ED1" w:rsidRDefault="00F00E81" w:rsidP="00D92B5A">
      <w:pPr>
        <w:tabs>
          <w:tab w:val="left" w:pos="1701"/>
        </w:tabs>
        <w:jc w:val="both"/>
        <w:rPr>
          <w:rFonts w:ascii="Arial" w:hAnsi="Arial" w:cs="Arial"/>
          <w:bCs/>
        </w:rPr>
      </w:pPr>
      <w:r w:rsidRPr="007A5ED1">
        <w:rPr>
          <w:rFonts w:ascii="Arial" w:hAnsi="Arial" w:cs="Arial"/>
          <w:bCs/>
        </w:rPr>
        <w:t>Sejo je vodil</w:t>
      </w:r>
      <w:r w:rsidR="0060571C">
        <w:rPr>
          <w:rFonts w:ascii="Arial" w:hAnsi="Arial" w:cs="Arial"/>
          <w:bCs/>
        </w:rPr>
        <w:t>:</w:t>
      </w:r>
      <w:r w:rsidRPr="007A5ED1">
        <w:rPr>
          <w:rFonts w:ascii="Arial" w:hAnsi="Arial" w:cs="Arial"/>
          <w:bCs/>
        </w:rPr>
        <w:tab/>
        <w:t xml:space="preserve"> Gregor Humar</w:t>
      </w:r>
    </w:p>
    <w:p w14:paraId="3148C21B" w14:textId="77777777" w:rsidR="00A9756B" w:rsidRPr="007A5ED1" w:rsidRDefault="00A9756B" w:rsidP="008856BC">
      <w:pPr>
        <w:ind w:left="1191"/>
        <w:rPr>
          <w:rFonts w:ascii="Arial" w:hAnsi="Arial" w:cs="Arial"/>
          <w:bCs/>
        </w:rPr>
      </w:pPr>
    </w:p>
    <w:p w14:paraId="4F4B6438" w14:textId="23703B9E" w:rsidR="008856BC" w:rsidRPr="007A5ED1" w:rsidRDefault="00F00E81" w:rsidP="00F00E81">
      <w:pPr>
        <w:tabs>
          <w:tab w:val="left" w:pos="5812"/>
        </w:tabs>
        <w:rPr>
          <w:rFonts w:ascii="Arial" w:hAnsi="Arial" w:cs="Arial"/>
          <w:bCs/>
        </w:rPr>
      </w:pPr>
      <w:r w:rsidRPr="007A5ED1">
        <w:rPr>
          <w:rFonts w:ascii="Arial" w:hAnsi="Arial" w:cs="Arial"/>
          <w:bCs/>
        </w:rPr>
        <w:tab/>
      </w:r>
      <w:r w:rsidR="008856BC" w:rsidRPr="007A5ED1">
        <w:rPr>
          <w:rFonts w:ascii="Arial" w:hAnsi="Arial" w:cs="Arial"/>
          <w:bCs/>
        </w:rPr>
        <w:t>Predsednik KS Nova Gorica:</w:t>
      </w:r>
    </w:p>
    <w:p w14:paraId="1A508D17" w14:textId="416EDD5F" w:rsidR="008856BC" w:rsidRPr="007A5ED1" w:rsidRDefault="00F00E81" w:rsidP="00F00E81">
      <w:pPr>
        <w:tabs>
          <w:tab w:val="left" w:pos="5812"/>
        </w:tabs>
        <w:rPr>
          <w:rFonts w:ascii="Arial" w:hAnsi="Arial" w:cs="Arial"/>
          <w:b/>
          <w:bCs/>
        </w:rPr>
      </w:pPr>
      <w:r w:rsidRPr="007A5ED1">
        <w:rPr>
          <w:rFonts w:ascii="Arial" w:hAnsi="Arial" w:cs="Arial"/>
          <w:bCs/>
        </w:rPr>
        <w:tab/>
      </w:r>
      <w:r w:rsidR="00E32E05" w:rsidRPr="007A5ED1">
        <w:rPr>
          <w:rFonts w:ascii="Arial" w:hAnsi="Arial" w:cs="Arial"/>
          <w:b/>
          <w:bCs/>
        </w:rPr>
        <w:t>Gregor Humar</w:t>
      </w:r>
      <w:r w:rsidR="00E45F21" w:rsidRPr="007A5ED1">
        <w:rPr>
          <w:rFonts w:ascii="Arial" w:hAnsi="Arial" w:cs="Arial"/>
          <w:b/>
          <w:bCs/>
        </w:rPr>
        <w:t xml:space="preserve">, </w:t>
      </w:r>
      <w:r w:rsidR="0060571C">
        <w:rPr>
          <w:rFonts w:ascii="Arial" w:hAnsi="Arial" w:cs="Arial"/>
          <w:b/>
          <w:bCs/>
        </w:rPr>
        <w:t>dipl. ekon.</w:t>
      </w:r>
      <w:bookmarkStart w:id="0" w:name="_GoBack"/>
      <w:bookmarkEnd w:id="0"/>
    </w:p>
    <w:p w14:paraId="1F416F8B" w14:textId="4160D1C7" w:rsidR="00E45F21" w:rsidRPr="007A5ED1" w:rsidRDefault="00C31DBC" w:rsidP="00980DE2">
      <w:pPr>
        <w:ind w:left="1191"/>
        <w:rPr>
          <w:rFonts w:ascii="Arial" w:hAnsi="Arial" w:cs="Arial"/>
        </w:rPr>
      </w:pPr>
      <w:r w:rsidRPr="007A5ED1">
        <w:rPr>
          <w:rFonts w:ascii="Arial" w:hAnsi="Arial" w:cs="Arial"/>
        </w:rPr>
        <w:t xml:space="preserve">  </w:t>
      </w:r>
    </w:p>
    <w:p w14:paraId="42E4F159" w14:textId="77777777" w:rsidR="00037B66" w:rsidRPr="007A5ED1" w:rsidRDefault="00037B66" w:rsidP="00980DE2">
      <w:pPr>
        <w:rPr>
          <w:rFonts w:ascii="Arial" w:hAnsi="Arial" w:cs="Arial"/>
        </w:rPr>
      </w:pPr>
    </w:p>
    <w:p w14:paraId="1806BEDC" w14:textId="77777777" w:rsidR="00F00E81" w:rsidRPr="007A5ED1" w:rsidRDefault="00F00E81" w:rsidP="00980DE2">
      <w:pPr>
        <w:rPr>
          <w:rFonts w:ascii="Arial" w:hAnsi="Arial" w:cs="Arial"/>
        </w:rPr>
      </w:pPr>
    </w:p>
    <w:p w14:paraId="55D4C2C8" w14:textId="77777777" w:rsidR="00F00E81" w:rsidRPr="007A5ED1" w:rsidRDefault="00F00E81" w:rsidP="00980DE2">
      <w:pPr>
        <w:rPr>
          <w:rFonts w:ascii="Arial" w:hAnsi="Arial" w:cs="Arial"/>
        </w:rPr>
      </w:pPr>
    </w:p>
    <w:p w14:paraId="5E4149B9" w14:textId="77777777" w:rsidR="00F00E81" w:rsidRPr="007A5ED1" w:rsidRDefault="00F00E81" w:rsidP="00980DE2">
      <w:pPr>
        <w:rPr>
          <w:rFonts w:ascii="Arial" w:hAnsi="Arial" w:cs="Arial"/>
        </w:rPr>
      </w:pPr>
    </w:p>
    <w:p w14:paraId="4B357A72" w14:textId="53078736" w:rsidR="00CB14E5" w:rsidRPr="007A5ED1" w:rsidRDefault="00CB14E5" w:rsidP="00FC6103">
      <w:pPr>
        <w:pStyle w:val="Odstavekseznama"/>
        <w:ind w:left="426"/>
        <w:rPr>
          <w:rFonts w:ascii="Arial" w:hAnsi="Arial" w:cs="Arial"/>
        </w:rPr>
      </w:pPr>
    </w:p>
    <w:sectPr w:rsidR="00CB14E5" w:rsidRPr="007A5ED1" w:rsidSect="001A27F4">
      <w:footerReference w:type="default" r:id="rId9"/>
      <w:pgSz w:w="11906" w:h="16838"/>
      <w:pgMar w:top="540" w:right="849" w:bottom="1417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76C6F" w14:textId="77777777" w:rsidR="005B11C0" w:rsidRDefault="005B11C0">
      <w:r>
        <w:separator/>
      </w:r>
    </w:p>
  </w:endnote>
  <w:endnote w:type="continuationSeparator" w:id="0">
    <w:p w14:paraId="091E0AA9" w14:textId="77777777" w:rsidR="005B11C0" w:rsidRDefault="005B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57DE" w14:textId="77777777" w:rsidR="00E722A0" w:rsidRDefault="00E722A0" w:rsidP="004D0E77">
    <w:pPr>
      <w:pStyle w:val="Noga"/>
      <w:jc w:val="center"/>
    </w:pPr>
    <w:r>
      <w:t>__________________________________________________________________________________</w:t>
    </w:r>
  </w:p>
  <w:p w14:paraId="7171A002" w14:textId="77777777" w:rsidR="00E722A0" w:rsidRDefault="00E722A0" w:rsidP="004D0E77">
    <w:pPr>
      <w:pStyle w:val="Noga"/>
      <w:jc w:val="center"/>
    </w:pPr>
    <w:r>
      <w:t>Erjavčeva ulica 4, 5000 Nova Gorica</w:t>
    </w:r>
  </w:p>
  <w:p w14:paraId="2F146E0E" w14:textId="77777777" w:rsidR="00E722A0" w:rsidRDefault="00E722A0" w:rsidP="00E722A0">
    <w:pPr>
      <w:pStyle w:val="Noga"/>
      <w:jc w:val="center"/>
    </w:pPr>
    <w:r>
      <w:t>Tel.: 0</w:t>
    </w:r>
    <w:r w:rsidR="00E45F21">
      <w:t>5/302 27 56,</w:t>
    </w:r>
    <w:r>
      <w:t xml:space="preserve"> </w:t>
    </w:r>
    <w:proofErr w:type="spellStart"/>
    <w:r>
      <w:t>e-mail:info@novagorica-ks.si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DC92F" w14:textId="77777777" w:rsidR="005B11C0" w:rsidRDefault="005B11C0">
      <w:r>
        <w:separator/>
      </w:r>
    </w:p>
  </w:footnote>
  <w:footnote w:type="continuationSeparator" w:id="0">
    <w:p w14:paraId="15DB4F96" w14:textId="77777777" w:rsidR="005B11C0" w:rsidRDefault="005B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DBD"/>
    <w:multiLevelType w:val="hybridMultilevel"/>
    <w:tmpl w:val="9B6C17F8"/>
    <w:lvl w:ilvl="0" w:tplc="F5E02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A70F4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91088"/>
    <w:multiLevelType w:val="hybridMultilevel"/>
    <w:tmpl w:val="BDEA37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055D0"/>
    <w:multiLevelType w:val="hybridMultilevel"/>
    <w:tmpl w:val="F692D4F2"/>
    <w:lvl w:ilvl="0" w:tplc="E0A83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F7E43"/>
    <w:multiLevelType w:val="hybridMultilevel"/>
    <w:tmpl w:val="4A0E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D51B5"/>
    <w:multiLevelType w:val="hybridMultilevel"/>
    <w:tmpl w:val="1D243EDE"/>
    <w:lvl w:ilvl="0" w:tplc="611A843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C"/>
    <w:rsid w:val="00006FF8"/>
    <w:rsid w:val="0002311B"/>
    <w:rsid w:val="0002631E"/>
    <w:rsid w:val="00037B66"/>
    <w:rsid w:val="00042221"/>
    <w:rsid w:val="00054E2C"/>
    <w:rsid w:val="00066FEE"/>
    <w:rsid w:val="00071AFB"/>
    <w:rsid w:val="00074A37"/>
    <w:rsid w:val="00081C45"/>
    <w:rsid w:val="00083B66"/>
    <w:rsid w:val="0008656C"/>
    <w:rsid w:val="000A75A2"/>
    <w:rsid w:val="000B3081"/>
    <w:rsid w:val="000D37E6"/>
    <w:rsid w:val="000E13EA"/>
    <w:rsid w:val="000F4491"/>
    <w:rsid w:val="000F674C"/>
    <w:rsid w:val="00102A91"/>
    <w:rsid w:val="00113ABE"/>
    <w:rsid w:val="0013235A"/>
    <w:rsid w:val="00134420"/>
    <w:rsid w:val="00137030"/>
    <w:rsid w:val="00144FCE"/>
    <w:rsid w:val="00156B43"/>
    <w:rsid w:val="0015798F"/>
    <w:rsid w:val="00162F3D"/>
    <w:rsid w:val="0017000A"/>
    <w:rsid w:val="0017450E"/>
    <w:rsid w:val="00185D7B"/>
    <w:rsid w:val="00190566"/>
    <w:rsid w:val="00197589"/>
    <w:rsid w:val="001A27F4"/>
    <w:rsid w:val="001A46C4"/>
    <w:rsid w:val="001B348E"/>
    <w:rsid w:val="001C469F"/>
    <w:rsid w:val="001C730D"/>
    <w:rsid w:val="001D0801"/>
    <w:rsid w:val="001E488B"/>
    <w:rsid w:val="001E4AA1"/>
    <w:rsid w:val="001F0693"/>
    <w:rsid w:val="001F5F21"/>
    <w:rsid w:val="00210ADF"/>
    <w:rsid w:val="00216125"/>
    <w:rsid w:val="00242618"/>
    <w:rsid w:val="002526FA"/>
    <w:rsid w:val="0026257E"/>
    <w:rsid w:val="002713F4"/>
    <w:rsid w:val="00275EB6"/>
    <w:rsid w:val="00294D13"/>
    <w:rsid w:val="00297FB6"/>
    <w:rsid w:val="002A36BC"/>
    <w:rsid w:val="002A581A"/>
    <w:rsid w:val="002A59D9"/>
    <w:rsid w:val="002B44EF"/>
    <w:rsid w:val="00303545"/>
    <w:rsid w:val="00306ECF"/>
    <w:rsid w:val="00337CB3"/>
    <w:rsid w:val="00344E22"/>
    <w:rsid w:val="003518F7"/>
    <w:rsid w:val="00352001"/>
    <w:rsid w:val="003550ED"/>
    <w:rsid w:val="00371985"/>
    <w:rsid w:val="0038452A"/>
    <w:rsid w:val="003920EB"/>
    <w:rsid w:val="003A3B0F"/>
    <w:rsid w:val="003B13D7"/>
    <w:rsid w:val="003B4AD6"/>
    <w:rsid w:val="003B62C8"/>
    <w:rsid w:val="003D48D7"/>
    <w:rsid w:val="003F1DDE"/>
    <w:rsid w:val="00404E25"/>
    <w:rsid w:val="00406782"/>
    <w:rsid w:val="00423B8C"/>
    <w:rsid w:val="00433C43"/>
    <w:rsid w:val="004522E0"/>
    <w:rsid w:val="00464471"/>
    <w:rsid w:val="004724F3"/>
    <w:rsid w:val="00491D5C"/>
    <w:rsid w:val="004A3D62"/>
    <w:rsid w:val="004C0531"/>
    <w:rsid w:val="004C1986"/>
    <w:rsid w:val="004D0856"/>
    <w:rsid w:val="004D0E77"/>
    <w:rsid w:val="004E7A19"/>
    <w:rsid w:val="004F6805"/>
    <w:rsid w:val="00500C58"/>
    <w:rsid w:val="0051222A"/>
    <w:rsid w:val="00527440"/>
    <w:rsid w:val="00527475"/>
    <w:rsid w:val="005403F8"/>
    <w:rsid w:val="0055383A"/>
    <w:rsid w:val="00565414"/>
    <w:rsid w:val="005740A8"/>
    <w:rsid w:val="00590820"/>
    <w:rsid w:val="00593143"/>
    <w:rsid w:val="00594E90"/>
    <w:rsid w:val="005B11C0"/>
    <w:rsid w:val="005C0FAD"/>
    <w:rsid w:val="005E10A2"/>
    <w:rsid w:val="0060571C"/>
    <w:rsid w:val="00630595"/>
    <w:rsid w:val="00642B12"/>
    <w:rsid w:val="00655430"/>
    <w:rsid w:val="0065658D"/>
    <w:rsid w:val="0066786A"/>
    <w:rsid w:val="00670E8C"/>
    <w:rsid w:val="006862C3"/>
    <w:rsid w:val="006A76F6"/>
    <w:rsid w:val="006B0581"/>
    <w:rsid w:val="006D7E41"/>
    <w:rsid w:val="006F08BC"/>
    <w:rsid w:val="007216C0"/>
    <w:rsid w:val="00723E92"/>
    <w:rsid w:val="00741BEC"/>
    <w:rsid w:val="00792753"/>
    <w:rsid w:val="007A06D9"/>
    <w:rsid w:val="007A5ED1"/>
    <w:rsid w:val="007D41EA"/>
    <w:rsid w:val="007E325B"/>
    <w:rsid w:val="007F0864"/>
    <w:rsid w:val="007F6CFF"/>
    <w:rsid w:val="007F7543"/>
    <w:rsid w:val="00852EB6"/>
    <w:rsid w:val="00853E73"/>
    <w:rsid w:val="00860625"/>
    <w:rsid w:val="00866674"/>
    <w:rsid w:val="0087051C"/>
    <w:rsid w:val="0087616E"/>
    <w:rsid w:val="00883F70"/>
    <w:rsid w:val="008856BC"/>
    <w:rsid w:val="00892D0B"/>
    <w:rsid w:val="008954AD"/>
    <w:rsid w:val="008A485E"/>
    <w:rsid w:val="008B4FBF"/>
    <w:rsid w:val="008D53A6"/>
    <w:rsid w:val="009169E9"/>
    <w:rsid w:val="009276BB"/>
    <w:rsid w:val="00945449"/>
    <w:rsid w:val="00957892"/>
    <w:rsid w:val="00961836"/>
    <w:rsid w:val="009643DA"/>
    <w:rsid w:val="00966AD7"/>
    <w:rsid w:val="00980DE2"/>
    <w:rsid w:val="00983FD5"/>
    <w:rsid w:val="0098418A"/>
    <w:rsid w:val="00986A49"/>
    <w:rsid w:val="00996974"/>
    <w:rsid w:val="009B503A"/>
    <w:rsid w:val="009C64CC"/>
    <w:rsid w:val="009D73E6"/>
    <w:rsid w:val="00A03436"/>
    <w:rsid w:val="00A2199E"/>
    <w:rsid w:val="00A43CD5"/>
    <w:rsid w:val="00A44ADE"/>
    <w:rsid w:val="00A530E3"/>
    <w:rsid w:val="00A674AA"/>
    <w:rsid w:val="00A67602"/>
    <w:rsid w:val="00A80A32"/>
    <w:rsid w:val="00A90DBB"/>
    <w:rsid w:val="00A93814"/>
    <w:rsid w:val="00A93CA7"/>
    <w:rsid w:val="00A9756B"/>
    <w:rsid w:val="00AA3C6F"/>
    <w:rsid w:val="00AE162F"/>
    <w:rsid w:val="00AE2A5B"/>
    <w:rsid w:val="00B17CE3"/>
    <w:rsid w:val="00B20065"/>
    <w:rsid w:val="00B20537"/>
    <w:rsid w:val="00B20CA5"/>
    <w:rsid w:val="00B30AC5"/>
    <w:rsid w:val="00B40A0F"/>
    <w:rsid w:val="00B563BD"/>
    <w:rsid w:val="00B66F80"/>
    <w:rsid w:val="00B81FCC"/>
    <w:rsid w:val="00B86069"/>
    <w:rsid w:val="00BA5298"/>
    <w:rsid w:val="00BA7FDD"/>
    <w:rsid w:val="00BE6BA6"/>
    <w:rsid w:val="00BF3F74"/>
    <w:rsid w:val="00BF4D3B"/>
    <w:rsid w:val="00C11420"/>
    <w:rsid w:val="00C31DBC"/>
    <w:rsid w:val="00C64AEA"/>
    <w:rsid w:val="00C86807"/>
    <w:rsid w:val="00C95428"/>
    <w:rsid w:val="00C96276"/>
    <w:rsid w:val="00CA4289"/>
    <w:rsid w:val="00CB14E5"/>
    <w:rsid w:val="00CC43E6"/>
    <w:rsid w:val="00CD65C1"/>
    <w:rsid w:val="00CF14DE"/>
    <w:rsid w:val="00CF5713"/>
    <w:rsid w:val="00CF6A1A"/>
    <w:rsid w:val="00D0412A"/>
    <w:rsid w:val="00D06C8F"/>
    <w:rsid w:val="00D17847"/>
    <w:rsid w:val="00D20397"/>
    <w:rsid w:val="00D26C25"/>
    <w:rsid w:val="00D33D3D"/>
    <w:rsid w:val="00D35E1D"/>
    <w:rsid w:val="00D526C5"/>
    <w:rsid w:val="00D66358"/>
    <w:rsid w:val="00D6726E"/>
    <w:rsid w:val="00D85D06"/>
    <w:rsid w:val="00D86CF2"/>
    <w:rsid w:val="00D92B5A"/>
    <w:rsid w:val="00D940C8"/>
    <w:rsid w:val="00D95B9A"/>
    <w:rsid w:val="00DC227B"/>
    <w:rsid w:val="00DD4863"/>
    <w:rsid w:val="00DD75A9"/>
    <w:rsid w:val="00DE5F8B"/>
    <w:rsid w:val="00E01F65"/>
    <w:rsid w:val="00E13E1A"/>
    <w:rsid w:val="00E32E05"/>
    <w:rsid w:val="00E37B94"/>
    <w:rsid w:val="00E447E1"/>
    <w:rsid w:val="00E45F21"/>
    <w:rsid w:val="00E54BA0"/>
    <w:rsid w:val="00E722A0"/>
    <w:rsid w:val="00E84B87"/>
    <w:rsid w:val="00EB6DFA"/>
    <w:rsid w:val="00EC4228"/>
    <w:rsid w:val="00EE3649"/>
    <w:rsid w:val="00F00E81"/>
    <w:rsid w:val="00F20175"/>
    <w:rsid w:val="00F2230C"/>
    <w:rsid w:val="00F22EE6"/>
    <w:rsid w:val="00F2357C"/>
    <w:rsid w:val="00F329CB"/>
    <w:rsid w:val="00F378CA"/>
    <w:rsid w:val="00F41068"/>
    <w:rsid w:val="00F422AD"/>
    <w:rsid w:val="00F45546"/>
    <w:rsid w:val="00F50B14"/>
    <w:rsid w:val="00F54B28"/>
    <w:rsid w:val="00F621E0"/>
    <w:rsid w:val="00F64F1B"/>
    <w:rsid w:val="00FA0F22"/>
    <w:rsid w:val="00FA6513"/>
    <w:rsid w:val="00FC2786"/>
    <w:rsid w:val="00FC50A7"/>
    <w:rsid w:val="00FC6103"/>
    <w:rsid w:val="00FD47B6"/>
    <w:rsid w:val="00FD6383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A3DF2"/>
  <w15:chartTrackingRefBased/>
  <w15:docId w15:val="{548940E3-A58F-4CD5-8536-E188F3DF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856BC"/>
    <w:pPr>
      <w:keepNext/>
      <w:outlineLvl w:val="0"/>
    </w:pPr>
    <w:rPr>
      <w:rFonts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D0E7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D0E77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8856BC"/>
    <w:pPr>
      <w:jc w:val="center"/>
    </w:pPr>
    <w:rPr>
      <w:b/>
      <w:bCs/>
    </w:rPr>
  </w:style>
  <w:style w:type="paragraph" w:styleId="Besedilooblaka">
    <w:name w:val="Balloon Text"/>
    <w:basedOn w:val="Navaden"/>
    <w:link w:val="BesedilooblakaZnak"/>
    <w:rsid w:val="001E48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E488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50ED"/>
    <w:pPr>
      <w:ind w:left="720"/>
      <w:contextualSpacing/>
    </w:pPr>
  </w:style>
  <w:style w:type="paragraph" w:customStyle="1" w:styleId="Default">
    <w:name w:val="Default"/>
    <w:rsid w:val="00BA7FD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mrea">
    <w:name w:val="Table Grid"/>
    <w:basedOn w:val="Navadnatabela"/>
    <w:rsid w:val="007F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lania\D\Documents%20and%20Settings\MELANIJA\My%20Documents\STARO\Svet%20KS%20NG%202014\Predloga-nov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A8711E-BA3D-453D-9E97-3DD0A2F2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Predloga-novo</Template>
  <TotalTime>192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mong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Melanija Kerševan</dc:creator>
  <cp:keywords/>
  <dc:description/>
  <cp:lastModifiedBy>Pc5544</cp:lastModifiedBy>
  <cp:revision>14</cp:revision>
  <cp:lastPrinted>2024-10-22T07:09:00Z</cp:lastPrinted>
  <dcterms:created xsi:type="dcterms:W3CDTF">2024-10-16T15:43:00Z</dcterms:created>
  <dcterms:modified xsi:type="dcterms:W3CDTF">2024-10-24T08:30:00Z</dcterms:modified>
</cp:coreProperties>
</file>