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D610" w14:textId="4294FC2F" w:rsidR="00A825E1" w:rsidRPr="00930B5D" w:rsidRDefault="00930B5D" w:rsidP="000B389D">
      <w:pPr>
        <w:pStyle w:val="Default"/>
        <w:jc w:val="both"/>
        <w:rPr>
          <w:b/>
          <w:bCs/>
          <w:sz w:val="72"/>
          <w:szCs w:val="7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30B5D">
        <w:rPr>
          <w:b/>
          <w:bCs/>
          <w:sz w:val="72"/>
          <w:szCs w:val="72"/>
        </w:rPr>
        <w:tab/>
        <w:t>8</w:t>
      </w:r>
    </w:p>
    <w:p w14:paraId="57821EB2" w14:textId="77777777" w:rsidR="000B389D" w:rsidRPr="00031704" w:rsidRDefault="00AB62C0" w:rsidP="00AB62C0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Na podlagi 49. člena </w:t>
      </w:r>
      <w:r w:rsidR="00FA11D4" w:rsidRPr="00031704">
        <w:rPr>
          <w:sz w:val="22"/>
          <w:szCs w:val="22"/>
        </w:rPr>
        <w:t>Odloka o ureditvi javne službe odvajanja in čiščenja komunalne in padavinske odpadne vode na območju Mestne občine Nova Gorica (Uradni list RS, št. 77/16)</w:t>
      </w:r>
      <w:r w:rsidRPr="00031704">
        <w:rPr>
          <w:sz w:val="22"/>
          <w:szCs w:val="22"/>
        </w:rPr>
        <w:t>, prvega odstavka 5. člena Uredbe o metodologiji za oblikovanje cen storitev obveznih občinskih gospodarskih javnih služb varstva okolja (Uradni list RS, št. 87/12, 109/12, 76/17, 78/19 in 44/22 – ZVO-2) in 19. člena Statuta Mestne občine Nova Gorica (Uradni list RS, št. 13/12, 18/17 in 18/19) je Mestni svet Mestne občine Nova Gorica na seji dne _________________ sprejel naslednji</w:t>
      </w:r>
    </w:p>
    <w:p w14:paraId="35E0684F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D0E69C6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CFCD149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8676861" w14:textId="77777777" w:rsidR="00291DE7" w:rsidRPr="00031704" w:rsidRDefault="00291DE7" w:rsidP="000B389D">
      <w:pPr>
        <w:jc w:val="both"/>
        <w:rPr>
          <w:rFonts w:ascii="Arial" w:hAnsi="Arial" w:cs="Arial"/>
          <w:sz w:val="22"/>
          <w:szCs w:val="22"/>
        </w:rPr>
      </w:pPr>
    </w:p>
    <w:p w14:paraId="79F596D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S K L E P</w:t>
      </w:r>
    </w:p>
    <w:p w14:paraId="5DA88E38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047A554" w14:textId="77777777" w:rsidR="00092FD5" w:rsidRPr="00031704" w:rsidRDefault="00092FD5" w:rsidP="000B389D">
      <w:pPr>
        <w:jc w:val="both"/>
        <w:rPr>
          <w:rFonts w:ascii="Arial" w:hAnsi="Arial" w:cs="Arial"/>
          <w:sz w:val="22"/>
          <w:szCs w:val="22"/>
        </w:rPr>
      </w:pPr>
    </w:p>
    <w:p w14:paraId="2664EB90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08ADB86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1.</w:t>
      </w:r>
    </w:p>
    <w:p w14:paraId="0B87E6AB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77A8D7C7" w14:textId="78A4ED99" w:rsidR="000B389D" w:rsidRPr="00031704" w:rsidRDefault="00AB62C0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Mestni svet Mestne občine Nova Gorica potrjuje cene gospodarske javne službe odvajanja in čiščenja odpadnih voda, ki jih je z Elaboratom o oblikovanju cen storitev javne službe odvajanja in čiščenja odpadnih voda, </w:t>
      </w:r>
      <w:r w:rsidR="00E600A9">
        <w:rPr>
          <w:rFonts w:ascii="Arial" w:hAnsi="Arial" w:cs="Arial"/>
          <w:sz w:val="22"/>
          <w:szCs w:val="22"/>
        </w:rPr>
        <w:t>oktober 2024</w:t>
      </w:r>
      <w:r w:rsidRPr="00031704">
        <w:rPr>
          <w:rFonts w:ascii="Arial" w:hAnsi="Arial" w:cs="Arial"/>
          <w:sz w:val="22"/>
          <w:szCs w:val="22"/>
        </w:rPr>
        <w:t xml:space="preserve">, predlagal izvajalec gospodarske javne službe Vodovodi in kanalizacija Nova Gorica </w:t>
      </w:r>
      <w:proofErr w:type="spellStart"/>
      <w:r w:rsidRPr="00031704">
        <w:rPr>
          <w:rFonts w:ascii="Arial" w:hAnsi="Arial" w:cs="Arial"/>
          <w:sz w:val="22"/>
          <w:szCs w:val="22"/>
        </w:rPr>
        <w:t>d.d</w:t>
      </w:r>
      <w:proofErr w:type="spellEnd"/>
      <w:r w:rsidRPr="00031704">
        <w:rPr>
          <w:rFonts w:ascii="Arial" w:hAnsi="Arial" w:cs="Arial"/>
          <w:sz w:val="22"/>
          <w:szCs w:val="22"/>
        </w:rPr>
        <w:t>..</w:t>
      </w:r>
    </w:p>
    <w:p w14:paraId="236AED33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581A7366" w14:textId="77777777" w:rsidR="000B389D" w:rsidRPr="00031704" w:rsidRDefault="000B389D" w:rsidP="000B389D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2.</w:t>
      </w:r>
    </w:p>
    <w:p w14:paraId="09CA00E6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2591402A" w14:textId="77777777" w:rsidR="008D778F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Cena storitev gospodarske javne službe brez DDV znaša za: </w:t>
      </w:r>
    </w:p>
    <w:p w14:paraId="50573F1C" w14:textId="2A506E66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odvajanje odpadnih vod </w:t>
      </w:r>
      <w:r w:rsidRPr="00A574B9">
        <w:rPr>
          <w:rFonts w:ascii="Arial" w:hAnsi="Arial" w:cs="Arial"/>
          <w:sz w:val="22"/>
          <w:szCs w:val="22"/>
        </w:rPr>
        <w:t>–</w:t>
      </w:r>
      <w:r w:rsidR="00354AE1">
        <w:rPr>
          <w:rFonts w:ascii="Arial" w:hAnsi="Arial" w:cs="Arial"/>
          <w:sz w:val="22"/>
          <w:szCs w:val="22"/>
        </w:rPr>
        <w:t xml:space="preserve">0,4122 </w:t>
      </w:r>
      <w:r w:rsidRPr="00031704">
        <w:rPr>
          <w:rFonts w:ascii="Arial" w:hAnsi="Arial" w:cs="Arial"/>
          <w:sz w:val="22"/>
          <w:szCs w:val="22"/>
        </w:rPr>
        <w:t xml:space="preserve">eur/m3 </w:t>
      </w:r>
    </w:p>
    <w:p w14:paraId="3E1CE353" w14:textId="4B183A29" w:rsidR="008D778F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čiščenje odpadnih vod – </w:t>
      </w:r>
      <w:r w:rsidR="00044F39">
        <w:rPr>
          <w:rFonts w:ascii="Arial" w:hAnsi="Arial" w:cs="Arial"/>
          <w:sz w:val="22"/>
          <w:szCs w:val="22"/>
        </w:rPr>
        <w:t>0,8666</w:t>
      </w:r>
      <w:r w:rsidRPr="00031704">
        <w:rPr>
          <w:rFonts w:ascii="Arial" w:hAnsi="Arial" w:cs="Arial"/>
          <w:sz w:val="22"/>
          <w:szCs w:val="22"/>
        </w:rPr>
        <w:t xml:space="preserve"> eur/m3 </w:t>
      </w:r>
    </w:p>
    <w:p w14:paraId="7549ABEF" w14:textId="6183CF00" w:rsidR="00DD2DEB" w:rsidRPr="00031704" w:rsidRDefault="00DD2DEB" w:rsidP="008D778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storitve v zvezi z greznicami in MKČN – </w:t>
      </w:r>
      <w:r w:rsidR="003A2D65">
        <w:rPr>
          <w:rFonts w:ascii="Arial" w:hAnsi="Arial" w:cs="Arial"/>
          <w:sz w:val="22"/>
          <w:szCs w:val="22"/>
        </w:rPr>
        <w:t>1,0219</w:t>
      </w:r>
      <w:r w:rsidRPr="00031704">
        <w:rPr>
          <w:rFonts w:ascii="Arial" w:hAnsi="Arial" w:cs="Arial"/>
          <w:sz w:val="22"/>
          <w:szCs w:val="22"/>
        </w:rPr>
        <w:t xml:space="preserve"> eur/m3. </w:t>
      </w:r>
    </w:p>
    <w:p w14:paraId="2655E64A" w14:textId="77777777" w:rsidR="00DD2DEB" w:rsidRPr="00031704" w:rsidRDefault="00DD2DEB" w:rsidP="00F17BAE">
      <w:pPr>
        <w:jc w:val="center"/>
        <w:rPr>
          <w:rFonts w:ascii="Arial" w:hAnsi="Arial" w:cs="Arial"/>
          <w:sz w:val="22"/>
          <w:szCs w:val="22"/>
        </w:rPr>
      </w:pPr>
    </w:p>
    <w:p w14:paraId="48705F1A" w14:textId="77777777" w:rsidR="00F17BAE" w:rsidRPr="00031704" w:rsidRDefault="00AE4F3C" w:rsidP="00F17BA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3</w:t>
      </w:r>
      <w:r w:rsidR="00F17BAE" w:rsidRPr="00031704">
        <w:rPr>
          <w:rFonts w:ascii="Arial" w:hAnsi="Arial" w:cs="Arial"/>
          <w:sz w:val="22"/>
          <w:szCs w:val="22"/>
        </w:rPr>
        <w:t>.</w:t>
      </w:r>
    </w:p>
    <w:p w14:paraId="19FD4775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24AB1345" w14:textId="77777777" w:rsidR="00DD2DEB" w:rsidRPr="00031704" w:rsidRDefault="00DD2DEB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(1) Cena uporabe javne infrastrukture (omrežnina) za odvajanje odpadnih vod (brez DDV) je:</w:t>
      </w:r>
    </w:p>
    <w:p w14:paraId="520F07A5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DD2DEB" w:rsidRPr="00031704" w14:paraId="43EE9C08" w14:textId="77777777" w:rsidTr="006554BC">
        <w:tc>
          <w:tcPr>
            <w:tcW w:w="1997" w:type="dxa"/>
            <w:shd w:val="clear" w:color="auto" w:fill="auto"/>
          </w:tcPr>
          <w:p w14:paraId="25A52D05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CBCD7C1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03ADF723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DD2DEB" w:rsidRPr="00031704" w14:paraId="069DC335" w14:textId="77777777" w:rsidTr="006554BC">
        <w:tc>
          <w:tcPr>
            <w:tcW w:w="1997" w:type="dxa"/>
            <w:shd w:val="clear" w:color="auto" w:fill="auto"/>
          </w:tcPr>
          <w:p w14:paraId="33E4C017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69A9FC6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442720" w14:textId="18A92D83" w:rsidR="00DD2DEB" w:rsidRPr="00031704" w:rsidRDefault="00812749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4,</w:t>
            </w:r>
            <w:r w:rsidR="001B3514">
              <w:rPr>
                <w:rFonts w:ascii="Arial" w:hAnsi="Arial" w:cs="Arial"/>
                <w:sz w:val="22"/>
                <w:szCs w:val="22"/>
              </w:rPr>
              <w:t>1920</w:t>
            </w:r>
          </w:p>
        </w:tc>
      </w:tr>
      <w:tr w:rsidR="00DD2DEB" w:rsidRPr="00031704" w14:paraId="63367889" w14:textId="77777777" w:rsidTr="006554BC">
        <w:tc>
          <w:tcPr>
            <w:tcW w:w="1997" w:type="dxa"/>
            <w:shd w:val="clear" w:color="auto" w:fill="auto"/>
          </w:tcPr>
          <w:p w14:paraId="6D566DCA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7BEDEA9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70D208" w14:textId="185FB504" w:rsidR="00DD2DEB" w:rsidRPr="00031704" w:rsidRDefault="00C07FF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A498D">
              <w:rPr>
                <w:rFonts w:ascii="Arial" w:hAnsi="Arial" w:cs="Arial"/>
                <w:sz w:val="22"/>
                <w:szCs w:val="22"/>
              </w:rPr>
              <w:t>,5760</w:t>
            </w:r>
          </w:p>
        </w:tc>
      </w:tr>
      <w:tr w:rsidR="00DD2DEB" w:rsidRPr="00031704" w14:paraId="4953650C" w14:textId="77777777" w:rsidTr="006554BC">
        <w:tc>
          <w:tcPr>
            <w:tcW w:w="1997" w:type="dxa"/>
            <w:shd w:val="clear" w:color="auto" w:fill="auto"/>
          </w:tcPr>
          <w:p w14:paraId="3BBB14BC" w14:textId="77777777" w:rsidR="00DD2DEB" w:rsidRPr="00031704" w:rsidRDefault="00DD2DEB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13173888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7CE070C6" w14:textId="3ED1181C" w:rsidR="00DD2DEB" w:rsidRPr="00031704" w:rsidRDefault="00CA498D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41,9200</w:t>
            </w:r>
          </w:p>
        </w:tc>
      </w:tr>
      <w:tr w:rsidR="00DD2DEB" w:rsidRPr="00031704" w14:paraId="6810F1C5" w14:textId="77777777" w:rsidTr="006554BC">
        <w:tc>
          <w:tcPr>
            <w:tcW w:w="1997" w:type="dxa"/>
            <w:shd w:val="clear" w:color="auto" w:fill="auto"/>
          </w:tcPr>
          <w:p w14:paraId="1F5866C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114" w:type="dxa"/>
            <w:shd w:val="clear" w:color="auto" w:fill="auto"/>
          </w:tcPr>
          <w:p w14:paraId="1D6BF64D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51D4B42D" w14:textId="0DCE3C97" w:rsidR="00DD2DEB" w:rsidRPr="00031704" w:rsidRDefault="00CA498D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62,8800</w:t>
            </w:r>
          </w:p>
        </w:tc>
      </w:tr>
      <w:tr w:rsidR="00DD2DEB" w:rsidRPr="00031704" w14:paraId="705A5155" w14:textId="77777777" w:rsidTr="006554BC">
        <w:tc>
          <w:tcPr>
            <w:tcW w:w="1997" w:type="dxa"/>
            <w:shd w:val="clear" w:color="auto" w:fill="auto"/>
          </w:tcPr>
          <w:p w14:paraId="6D180115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114" w:type="dxa"/>
            <w:shd w:val="clear" w:color="auto" w:fill="auto"/>
          </w:tcPr>
          <w:p w14:paraId="4CEE7FC2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74A81C80" w14:textId="112A7F5E" w:rsidR="00DD2DEB" w:rsidRPr="00031704" w:rsidRDefault="00802EF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125,7600</w:t>
            </w:r>
          </w:p>
        </w:tc>
      </w:tr>
      <w:tr w:rsidR="00DD2DEB" w:rsidRPr="00031704" w14:paraId="7D6CA8D2" w14:textId="77777777" w:rsidTr="006554BC">
        <w:tc>
          <w:tcPr>
            <w:tcW w:w="1997" w:type="dxa"/>
            <w:shd w:val="clear" w:color="auto" w:fill="auto"/>
          </w:tcPr>
          <w:p w14:paraId="53EF2D61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14" w:type="dxa"/>
            <w:shd w:val="clear" w:color="auto" w:fill="auto"/>
          </w:tcPr>
          <w:p w14:paraId="19ACB3B0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11762B6D" w14:textId="08918AE8" w:rsidR="00DD2DEB" w:rsidRPr="00031704" w:rsidRDefault="00802EF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209,6000</w:t>
            </w:r>
          </w:p>
        </w:tc>
      </w:tr>
      <w:tr w:rsidR="00DD2DEB" w:rsidRPr="00031704" w14:paraId="53D194E6" w14:textId="77777777" w:rsidTr="006554BC">
        <w:tc>
          <w:tcPr>
            <w:tcW w:w="1997" w:type="dxa"/>
            <w:shd w:val="clear" w:color="auto" w:fill="auto"/>
          </w:tcPr>
          <w:p w14:paraId="4C957148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 xml:space="preserve">0 ≤ DN &lt; </w:t>
            </w: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  <w:r w:rsidR="00DD2DEB" w:rsidRPr="0003170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1C27ADB3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393F7E00" w14:textId="27BB55DC" w:rsidR="00DD2DEB" w:rsidRPr="00031704" w:rsidRDefault="00802EF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419,2000</w:t>
            </w:r>
          </w:p>
        </w:tc>
      </w:tr>
      <w:tr w:rsidR="00DD2DEB" w:rsidRPr="00031704" w14:paraId="2C6C7A81" w14:textId="77777777" w:rsidTr="006554BC">
        <w:tc>
          <w:tcPr>
            <w:tcW w:w="1997" w:type="dxa"/>
            <w:shd w:val="clear" w:color="auto" w:fill="auto"/>
          </w:tcPr>
          <w:p w14:paraId="2A4A1FA9" w14:textId="77777777" w:rsidR="00DD2DEB" w:rsidRPr="00031704" w:rsidRDefault="00787C6D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78AD63A4" w14:textId="77777777" w:rsidR="00DD2DEB" w:rsidRPr="00031704" w:rsidRDefault="00787C6D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2ED49532" w14:textId="31BA3F60" w:rsidR="00DD2DEB" w:rsidRPr="00031704" w:rsidRDefault="001C6B80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838,4000</w:t>
            </w:r>
          </w:p>
        </w:tc>
      </w:tr>
    </w:tbl>
    <w:p w14:paraId="58A46A73" w14:textId="77777777" w:rsidR="00DD2DEB" w:rsidRPr="00031704" w:rsidRDefault="00DD2DEB" w:rsidP="00DD2DEB">
      <w:pPr>
        <w:jc w:val="both"/>
        <w:rPr>
          <w:rFonts w:ascii="Arial" w:hAnsi="Arial" w:cs="Arial"/>
          <w:sz w:val="22"/>
          <w:szCs w:val="22"/>
        </w:rPr>
      </w:pPr>
    </w:p>
    <w:p w14:paraId="36949179" w14:textId="77777777" w:rsidR="00F17BAE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br w:type="page"/>
      </w:r>
      <w:r w:rsidRPr="00031704">
        <w:rPr>
          <w:rFonts w:ascii="Arial" w:hAnsi="Arial" w:cs="Arial"/>
          <w:sz w:val="22"/>
          <w:szCs w:val="22"/>
        </w:rPr>
        <w:lastRenderedPageBreak/>
        <w:t>(2) Cena uporabe javne infrastrukture (omrežnina) za čiščenje odpadnih vod (brez DDV) je:</w:t>
      </w:r>
    </w:p>
    <w:p w14:paraId="7C9DA4AC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6D2D55D7" w14:textId="77777777" w:rsidTr="006554BC">
        <w:tc>
          <w:tcPr>
            <w:tcW w:w="1997" w:type="dxa"/>
            <w:shd w:val="clear" w:color="auto" w:fill="auto"/>
          </w:tcPr>
          <w:p w14:paraId="46C352E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4E4FF12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6BE28C4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673F07F5" w14:textId="77777777" w:rsidTr="006554BC">
        <w:tc>
          <w:tcPr>
            <w:tcW w:w="1997" w:type="dxa"/>
            <w:shd w:val="clear" w:color="auto" w:fill="auto"/>
          </w:tcPr>
          <w:p w14:paraId="7F42FA4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4788B2FD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247601C" w14:textId="0BC4C061" w:rsidR="00812749" w:rsidRPr="00031704" w:rsidRDefault="0010039F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6,9695</w:t>
            </w:r>
          </w:p>
        </w:tc>
      </w:tr>
      <w:tr w:rsidR="00812749" w:rsidRPr="00031704" w14:paraId="2DE7BE86" w14:textId="77777777" w:rsidTr="006554BC">
        <w:tc>
          <w:tcPr>
            <w:tcW w:w="1997" w:type="dxa"/>
            <w:shd w:val="clear" w:color="auto" w:fill="auto"/>
          </w:tcPr>
          <w:p w14:paraId="782130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2C4F5B73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B740B70" w14:textId="4029B364" w:rsidR="00812749" w:rsidRPr="00031704" w:rsidRDefault="006B1FA7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57943">
              <w:rPr>
                <w:rFonts w:ascii="Arial" w:hAnsi="Arial" w:cs="Arial"/>
                <w:sz w:val="22"/>
                <w:szCs w:val="22"/>
              </w:rPr>
              <w:t>,9085</w:t>
            </w:r>
          </w:p>
        </w:tc>
      </w:tr>
      <w:tr w:rsidR="00812749" w:rsidRPr="00031704" w14:paraId="748AB31E" w14:textId="77777777" w:rsidTr="006554BC">
        <w:tc>
          <w:tcPr>
            <w:tcW w:w="1997" w:type="dxa"/>
            <w:shd w:val="clear" w:color="auto" w:fill="auto"/>
          </w:tcPr>
          <w:p w14:paraId="2E84F7D1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E23DE4C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0113ED7E" w14:textId="4D5146DC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69,6950</w:t>
            </w:r>
          </w:p>
        </w:tc>
      </w:tr>
      <w:tr w:rsidR="00812749" w:rsidRPr="00031704" w14:paraId="6D211CFC" w14:textId="77777777" w:rsidTr="006554BC">
        <w:tc>
          <w:tcPr>
            <w:tcW w:w="1997" w:type="dxa"/>
            <w:shd w:val="clear" w:color="auto" w:fill="auto"/>
          </w:tcPr>
          <w:p w14:paraId="0806768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7AFD8BA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6BE28BFB" w14:textId="3A104DF5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104,5425</w:t>
            </w:r>
          </w:p>
        </w:tc>
      </w:tr>
      <w:tr w:rsidR="00812749" w:rsidRPr="00031704" w14:paraId="3741C591" w14:textId="77777777" w:rsidTr="006554BC">
        <w:tc>
          <w:tcPr>
            <w:tcW w:w="1997" w:type="dxa"/>
            <w:shd w:val="clear" w:color="auto" w:fill="auto"/>
          </w:tcPr>
          <w:p w14:paraId="2A61D2AE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05DC1CA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6844ECEA" w14:textId="68EC43E2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209,0850</w:t>
            </w:r>
          </w:p>
        </w:tc>
      </w:tr>
      <w:tr w:rsidR="00812749" w:rsidRPr="00031704" w14:paraId="644AA204" w14:textId="77777777" w:rsidTr="006554BC">
        <w:tc>
          <w:tcPr>
            <w:tcW w:w="1997" w:type="dxa"/>
            <w:shd w:val="clear" w:color="auto" w:fill="auto"/>
          </w:tcPr>
          <w:p w14:paraId="71452F7A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063B596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2DE2790D" w14:textId="37A3F5B4" w:rsidR="00812749" w:rsidRPr="00031704" w:rsidRDefault="00857943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348,4750</w:t>
            </w:r>
          </w:p>
        </w:tc>
      </w:tr>
      <w:tr w:rsidR="00812749" w:rsidRPr="00031704" w14:paraId="28BB16EA" w14:textId="77777777" w:rsidTr="006554BC">
        <w:tc>
          <w:tcPr>
            <w:tcW w:w="1997" w:type="dxa"/>
            <w:shd w:val="clear" w:color="auto" w:fill="auto"/>
          </w:tcPr>
          <w:p w14:paraId="1E36596F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2611B2F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100B9E0D" w14:textId="690B66A3" w:rsidR="00812749" w:rsidRPr="00031704" w:rsidRDefault="00744F17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696,9500</w:t>
            </w:r>
          </w:p>
        </w:tc>
      </w:tr>
      <w:tr w:rsidR="00812749" w:rsidRPr="00031704" w14:paraId="3EAA171A" w14:textId="77777777" w:rsidTr="006554BC">
        <w:tc>
          <w:tcPr>
            <w:tcW w:w="1997" w:type="dxa"/>
            <w:shd w:val="clear" w:color="auto" w:fill="auto"/>
          </w:tcPr>
          <w:p w14:paraId="2C6ADF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1B14EE4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0D061D98" w14:textId="01F122E5" w:rsidR="00812749" w:rsidRPr="00031704" w:rsidRDefault="00744F17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1.393,9000</w:t>
            </w:r>
          </w:p>
        </w:tc>
      </w:tr>
    </w:tbl>
    <w:p w14:paraId="1E4513D8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5B16FF50" w14:textId="77777777" w:rsidR="00812749" w:rsidRPr="00031704" w:rsidRDefault="00812749" w:rsidP="00F00C75">
      <w:pPr>
        <w:ind w:left="357"/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(3) Cena uporabe javne infrastrukture (omrežnina) za dejavnost v zvezi z greznicami in MKČN (brez DDV) je:</w:t>
      </w:r>
    </w:p>
    <w:p w14:paraId="1C4D829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114"/>
        <w:gridCol w:w="1984"/>
      </w:tblGrid>
      <w:tr w:rsidR="00812749" w:rsidRPr="00031704" w14:paraId="40E25C17" w14:textId="77777777" w:rsidTr="006554BC">
        <w:tc>
          <w:tcPr>
            <w:tcW w:w="1997" w:type="dxa"/>
            <w:shd w:val="clear" w:color="auto" w:fill="auto"/>
          </w:tcPr>
          <w:p w14:paraId="6497D596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Premer vodomera</w:t>
            </w:r>
          </w:p>
        </w:tc>
        <w:tc>
          <w:tcPr>
            <w:tcW w:w="2114" w:type="dxa"/>
            <w:shd w:val="clear" w:color="auto" w:fill="auto"/>
          </w:tcPr>
          <w:p w14:paraId="2FE9C990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Faktor omrežnine</w:t>
            </w:r>
          </w:p>
        </w:tc>
        <w:tc>
          <w:tcPr>
            <w:tcW w:w="1984" w:type="dxa"/>
            <w:shd w:val="clear" w:color="auto" w:fill="auto"/>
          </w:tcPr>
          <w:p w14:paraId="36E66CA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Cena na vodomer na mesec v evrih</w:t>
            </w:r>
          </w:p>
        </w:tc>
      </w:tr>
      <w:tr w:rsidR="00812749" w:rsidRPr="00031704" w14:paraId="7E06773F" w14:textId="77777777" w:rsidTr="006554BC">
        <w:tc>
          <w:tcPr>
            <w:tcW w:w="1997" w:type="dxa"/>
            <w:shd w:val="clear" w:color="auto" w:fill="auto"/>
          </w:tcPr>
          <w:p w14:paraId="46F3C502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DN ≤ 20</w:t>
            </w:r>
          </w:p>
        </w:tc>
        <w:tc>
          <w:tcPr>
            <w:tcW w:w="2114" w:type="dxa"/>
            <w:shd w:val="clear" w:color="auto" w:fill="auto"/>
          </w:tcPr>
          <w:p w14:paraId="10D9B1B9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A83D170" w14:textId="608594B1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3,</w:t>
            </w:r>
            <w:r w:rsidR="001815D4">
              <w:rPr>
                <w:rFonts w:ascii="Arial" w:hAnsi="Arial" w:cs="Arial"/>
                <w:sz w:val="22"/>
                <w:szCs w:val="22"/>
              </w:rPr>
              <w:t>5362</w:t>
            </w:r>
          </w:p>
        </w:tc>
      </w:tr>
      <w:tr w:rsidR="00812749" w:rsidRPr="00031704" w14:paraId="7CCB0D23" w14:textId="77777777" w:rsidTr="006554BC">
        <w:tc>
          <w:tcPr>
            <w:tcW w:w="1997" w:type="dxa"/>
            <w:shd w:val="clear" w:color="auto" w:fill="auto"/>
          </w:tcPr>
          <w:p w14:paraId="5919A99D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 &lt; DN &lt; 40</w:t>
            </w:r>
          </w:p>
        </w:tc>
        <w:tc>
          <w:tcPr>
            <w:tcW w:w="2114" w:type="dxa"/>
            <w:shd w:val="clear" w:color="auto" w:fill="auto"/>
          </w:tcPr>
          <w:p w14:paraId="488CE472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024BF48" w14:textId="7FA62483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10,</w:t>
            </w:r>
            <w:r w:rsidR="00F35144">
              <w:rPr>
                <w:rFonts w:ascii="Arial" w:hAnsi="Arial" w:cs="Arial"/>
                <w:sz w:val="22"/>
                <w:szCs w:val="22"/>
              </w:rPr>
              <w:t>6086</w:t>
            </w:r>
          </w:p>
        </w:tc>
      </w:tr>
      <w:tr w:rsidR="00812749" w:rsidRPr="00031704" w14:paraId="18CA9A24" w14:textId="77777777" w:rsidTr="006554BC">
        <w:tc>
          <w:tcPr>
            <w:tcW w:w="1997" w:type="dxa"/>
            <w:shd w:val="clear" w:color="auto" w:fill="auto"/>
          </w:tcPr>
          <w:p w14:paraId="14C3EBB5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40 ≤ DN &lt; 50</w:t>
            </w:r>
          </w:p>
        </w:tc>
        <w:tc>
          <w:tcPr>
            <w:tcW w:w="2114" w:type="dxa"/>
            <w:shd w:val="clear" w:color="auto" w:fill="auto"/>
          </w:tcPr>
          <w:p w14:paraId="3B363920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A3A4736" w14:textId="0A3192AC" w:rsidR="00812749" w:rsidRPr="00031704" w:rsidRDefault="00257CBE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</w:t>
            </w:r>
            <w:r w:rsidR="00237594">
              <w:rPr>
                <w:rFonts w:ascii="Arial" w:hAnsi="Arial" w:cs="Arial"/>
                <w:sz w:val="22"/>
                <w:szCs w:val="22"/>
              </w:rPr>
              <w:t>5,3620</w:t>
            </w:r>
          </w:p>
        </w:tc>
      </w:tr>
      <w:tr w:rsidR="00812749" w:rsidRPr="00031704" w14:paraId="5509EE37" w14:textId="77777777" w:rsidTr="006554BC">
        <w:tc>
          <w:tcPr>
            <w:tcW w:w="1997" w:type="dxa"/>
            <w:shd w:val="clear" w:color="auto" w:fill="auto"/>
          </w:tcPr>
          <w:p w14:paraId="2F88216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 ≤ DN &lt; 65</w:t>
            </w:r>
          </w:p>
        </w:tc>
        <w:tc>
          <w:tcPr>
            <w:tcW w:w="2114" w:type="dxa"/>
            <w:shd w:val="clear" w:color="auto" w:fill="auto"/>
          </w:tcPr>
          <w:p w14:paraId="147673D1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14:paraId="1F45D505" w14:textId="356CEAD3" w:rsidR="00812749" w:rsidRPr="00031704" w:rsidRDefault="00237594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53,0430</w:t>
            </w:r>
          </w:p>
        </w:tc>
      </w:tr>
      <w:tr w:rsidR="00812749" w:rsidRPr="00031704" w14:paraId="2E0AC279" w14:textId="77777777" w:rsidTr="006554BC">
        <w:tc>
          <w:tcPr>
            <w:tcW w:w="1997" w:type="dxa"/>
            <w:shd w:val="clear" w:color="auto" w:fill="auto"/>
          </w:tcPr>
          <w:p w14:paraId="7904A62B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65 ≤ DN &lt; 80</w:t>
            </w:r>
          </w:p>
        </w:tc>
        <w:tc>
          <w:tcPr>
            <w:tcW w:w="2114" w:type="dxa"/>
            <w:shd w:val="clear" w:color="auto" w:fill="auto"/>
          </w:tcPr>
          <w:p w14:paraId="4267B8EE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02E5F4D" w14:textId="052667E8" w:rsidR="00812749" w:rsidRPr="00031704" w:rsidRDefault="00110A96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106,0860</w:t>
            </w:r>
          </w:p>
        </w:tc>
      </w:tr>
      <w:tr w:rsidR="00812749" w:rsidRPr="00031704" w14:paraId="4D60688C" w14:textId="77777777" w:rsidTr="006554BC">
        <w:tc>
          <w:tcPr>
            <w:tcW w:w="1997" w:type="dxa"/>
            <w:shd w:val="clear" w:color="auto" w:fill="auto"/>
          </w:tcPr>
          <w:p w14:paraId="6DD369F4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80 ≤ DN &lt; 100</w:t>
            </w:r>
          </w:p>
        </w:tc>
        <w:tc>
          <w:tcPr>
            <w:tcW w:w="2114" w:type="dxa"/>
            <w:shd w:val="clear" w:color="auto" w:fill="auto"/>
          </w:tcPr>
          <w:p w14:paraId="6294B937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14:paraId="7E924B51" w14:textId="456F1C35" w:rsidR="00812749" w:rsidRPr="00031704" w:rsidRDefault="00110A96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176,8100</w:t>
            </w:r>
          </w:p>
        </w:tc>
      </w:tr>
      <w:tr w:rsidR="00812749" w:rsidRPr="00031704" w14:paraId="628EB1B2" w14:textId="77777777" w:rsidTr="006554BC">
        <w:tc>
          <w:tcPr>
            <w:tcW w:w="1997" w:type="dxa"/>
            <w:shd w:val="clear" w:color="auto" w:fill="auto"/>
          </w:tcPr>
          <w:p w14:paraId="0697A219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 ≤ DN &lt; 150</w:t>
            </w:r>
          </w:p>
        </w:tc>
        <w:tc>
          <w:tcPr>
            <w:tcW w:w="2114" w:type="dxa"/>
            <w:shd w:val="clear" w:color="auto" w:fill="auto"/>
          </w:tcPr>
          <w:p w14:paraId="02324764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5DE9848B" w14:textId="79D3EC6D" w:rsidR="00812749" w:rsidRPr="00031704" w:rsidRDefault="00110A96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353,6200</w:t>
            </w:r>
          </w:p>
        </w:tc>
      </w:tr>
      <w:tr w:rsidR="00812749" w:rsidRPr="00031704" w14:paraId="432815CD" w14:textId="77777777" w:rsidTr="006554BC">
        <w:tc>
          <w:tcPr>
            <w:tcW w:w="1997" w:type="dxa"/>
            <w:shd w:val="clear" w:color="auto" w:fill="auto"/>
          </w:tcPr>
          <w:p w14:paraId="1743EB68" w14:textId="77777777" w:rsidR="00812749" w:rsidRPr="00031704" w:rsidRDefault="00812749" w:rsidP="006554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150 ≤ DN</w:t>
            </w:r>
          </w:p>
        </w:tc>
        <w:tc>
          <w:tcPr>
            <w:tcW w:w="2114" w:type="dxa"/>
            <w:shd w:val="clear" w:color="auto" w:fill="auto"/>
          </w:tcPr>
          <w:p w14:paraId="23AAC448" w14:textId="77777777" w:rsidR="00812749" w:rsidRPr="00031704" w:rsidRDefault="00812749" w:rsidP="00655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1704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4" w:type="dxa"/>
            <w:shd w:val="clear" w:color="auto" w:fill="auto"/>
          </w:tcPr>
          <w:p w14:paraId="6938CD47" w14:textId="2655334F" w:rsidR="00812749" w:rsidRPr="00031704" w:rsidRDefault="00784F8F" w:rsidP="006554BC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707,2400</w:t>
            </w:r>
          </w:p>
        </w:tc>
      </w:tr>
    </w:tbl>
    <w:p w14:paraId="73D940B9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7094DE95" w14:textId="77777777" w:rsidR="00257CBE" w:rsidRPr="00031704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4.</w:t>
      </w:r>
    </w:p>
    <w:p w14:paraId="1A2BF131" w14:textId="77777777" w:rsidR="00812749" w:rsidRPr="00031704" w:rsidRDefault="00812749" w:rsidP="00F17BAE">
      <w:pPr>
        <w:jc w:val="both"/>
        <w:rPr>
          <w:rFonts w:ascii="Arial" w:hAnsi="Arial" w:cs="Arial"/>
          <w:sz w:val="22"/>
          <w:szCs w:val="22"/>
        </w:rPr>
      </w:pPr>
    </w:p>
    <w:p w14:paraId="22D0B068" w14:textId="08C4AA9A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Z dnem uveljavitve tega sklepa preneha veljati Sklep št. 354-</w:t>
      </w:r>
      <w:r w:rsidR="007D0538">
        <w:rPr>
          <w:rFonts w:ascii="Arial" w:hAnsi="Arial" w:cs="Arial"/>
          <w:sz w:val="22"/>
          <w:szCs w:val="22"/>
        </w:rPr>
        <w:t>16</w:t>
      </w:r>
      <w:r w:rsidRPr="00031704">
        <w:rPr>
          <w:rFonts w:ascii="Arial" w:hAnsi="Arial" w:cs="Arial"/>
          <w:sz w:val="22"/>
          <w:szCs w:val="22"/>
        </w:rPr>
        <w:t>/202</w:t>
      </w:r>
      <w:r w:rsidR="00123F97">
        <w:rPr>
          <w:rFonts w:ascii="Arial" w:hAnsi="Arial" w:cs="Arial"/>
          <w:sz w:val="22"/>
          <w:szCs w:val="22"/>
        </w:rPr>
        <w:t>3</w:t>
      </w:r>
      <w:r w:rsidR="00897426">
        <w:rPr>
          <w:rFonts w:ascii="Arial" w:hAnsi="Arial" w:cs="Arial"/>
          <w:sz w:val="22"/>
          <w:szCs w:val="22"/>
        </w:rPr>
        <w:t>-6</w:t>
      </w:r>
      <w:r w:rsidRPr="00031704">
        <w:rPr>
          <w:rFonts w:ascii="Arial" w:hAnsi="Arial" w:cs="Arial"/>
          <w:sz w:val="22"/>
          <w:szCs w:val="22"/>
        </w:rPr>
        <w:t xml:space="preserve"> z dne </w:t>
      </w:r>
      <w:r w:rsidR="00897426">
        <w:rPr>
          <w:rFonts w:ascii="Arial" w:hAnsi="Arial" w:cs="Arial"/>
          <w:sz w:val="22"/>
          <w:szCs w:val="22"/>
        </w:rPr>
        <w:t>1</w:t>
      </w:r>
      <w:r w:rsidR="008D778F" w:rsidRPr="00031704">
        <w:rPr>
          <w:rFonts w:ascii="Arial" w:hAnsi="Arial" w:cs="Arial"/>
          <w:sz w:val="22"/>
          <w:szCs w:val="22"/>
        </w:rPr>
        <w:t>6</w:t>
      </w:r>
      <w:r w:rsidRPr="00031704">
        <w:rPr>
          <w:rFonts w:ascii="Arial" w:hAnsi="Arial" w:cs="Arial"/>
          <w:sz w:val="22"/>
          <w:szCs w:val="22"/>
        </w:rPr>
        <w:t xml:space="preserve">. </w:t>
      </w:r>
      <w:r w:rsidR="00897426">
        <w:rPr>
          <w:rFonts w:ascii="Arial" w:hAnsi="Arial" w:cs="Arial"/>
          <w:sz w:val="22"/>
          <w:szCs w:val="22"/>
        </w:rPr>
        <w:t>2</w:t>
      </w:r>
      <w:r w:rsidRPr="00031704">
        <w:rPr>
          <w:rFonts w:ascii="Arial" w:hAnsi="Arial" w:cs="Arial"/>
          <w:sz w:val="22"/>
          <w:szCs w:val="22"/>
        </w:rPr>
        <w:t>. 20</w:t>
      </w:r>
      <w:r w:rsidR="008D778F" w:rsidRPr="00031704">
        <w:rPr>
          <w:rFonts w:ascii="Arial" w:hAnsi="Arial" w:cs="Arial"/>
          <w:sz w:val="22"/>
          <w:szCs w:val="22"/>
        </w:rPr>
        <w:t>2</w:t>
      </w:r>
      <w:r w:rsidR="00897426">
        <w:rPr>
          <w:rFonts w:ascii="Arial" w:hAnsi="Arial" w:cs="Arial"/>
          <w:sz w:val="22"/>
          <w:szCs w:val="22"/>
        </w:rPr>
        <w:t>3</w:t>
      </w:r>
      <w:r w:rsidRPr="00031704">
        <w:rPr>
          <w:rFonts w:ascii="Arial" w:hAnsi="Arial" w:cs="Arial"/>
          <w:sz w:val="22"/>
          <w:szCs w:val="22"/>
        </w:rPr>
        <w:t>, ki pa se uporablja do pričetka uporabe tega sklepa.</w:t>
      </w:r>
    </w:p>
    <w:p w14:paraId="3B0C43D3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6092B869" w14:textId="77777777" w:rsidR="00257CBE" w:rsidRPr="00031704" w:rsidRDefault="00257CBE" w:rsidP="00257CBE">
      <w:pPr>
        <w:jc w:val="center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5.</w:t>
      </w:r>
    </w:p>
    <w:p w14:paraId="77B98E46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2494167B" w14:textId="303B89CA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 xml:space="preserve">Ta sklep prične veljati naslednji dan po objavi v Uradnem listu Republike Slovenije, uporablja pa se od 1. </w:t>
      </w:r>
      <w:r w:rsidR="00784F8F">
        <w:rPr>
          <w:rFonts w:ascii="Arial" w:hAnsi="Arial" w:cs="Arial"/>
          <w:sz w:val="22"/>
          <w:szCs w:val="22"/>
        </w:rPr>
        <w:t>1</w:t>
      </w:r>
      <w:r w:rsidRPr="00031704">
        <w:rPr>
          <w:rFonts w:ascii="Arial" w:hAnsi="Arial" w:cs="Arial"/>
          <w:sz w:val="22"/>
          <w:szCs w:val="22"/>
        </w:rPr>
        <w:t>. 202</w:t>
      </w:r>
      <w:r w:rsidR="00784F8F">
        <w:rPr>
          <w:rFonts w:ascii="Arial" w:hAnsi="Arial" w:cs="Arial"/>
          <w:sz w:val="22"/>
          <w:szCs w:val="22"/>
        </w:rPr>
        <w:t>5</w:t>
      </w:r>
      <w:r w:rsidRPr="00031704">
        <w:rPr>
          <w:rFonts w:ascii="Arial" w:hAnsi="Arial" w:cs="Arial"/>
          <w:sz w:val="22"/>
          <w:szCs w:val="22"/>
        </w:rPr>
        <w:t xml:space="preserve"> dalje.</w:t>
      </w:r>
    </w:p>
    <w:p w14:paraId="602F3AAF" w14:textId="77777777" w:rsidR="00257CBE" w:rsidRPr="00031704" w:rsidRDefault="00257CBE" w:rsidP="00F17BAE">
      <w:pPr>
        <w:jc w:val="both"/>
        <w:rPr>
          <w:rFonts w:ascii="Arial" w:hAnsi="Arial" w:cs="Arial"/>
          <w:sz w:val="22"/>
          <w:szCs w:val="22"/>
        </w:rPr>
      </w:pPr>
    </w:p>
    <w:p w14:paraId="0EEB28CA" w14:textId="77777777" w:rsidR="000B389D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66C6BB3A" w14:textId="77777777" w:rsidR="00092FD5" w:rsidRDefault="00092FD5" w:rsidP="000B389D">
      <w:pPr>
        <w:jc w:val="both"/>
        <w:rPr>
          <w:rFonts w:ascii="Arial" w:hAnsi="Arial" w:cs="Arial"/>
          <w:sz w:val="22"/>
          <w:szCs w:val="22"/>
        </w:rPr>
      </w:pPr>
    </w:p>
    <w:p w14:paraId="1867D9D7" w14:textId="77777777" w:rsidR="00092FD5" w:rsidRPr="00031704" w:rsidRDefault="00092FD5" w:rsidP="000B389D">
      <w:pPr>
        <w:jc w:val="both"/>
        <w:rPr>
          <w:rFonts w:ascii="Arial" w:hAnsi="Arial" w:cs="Arial"/>
          <w:sz w:val="22"/>
          <w:szCs w:val="22"/>
        </w:rPr>
      </w:pPr>
    </w:p>
    <w:p w14:paraId="6E887F5C" w14:textId="06390B4F" w:rsidR="000B389D" w:rsidRPr="00092FD5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Številka: 3</w:t>
      </w:r>
      <w:r w:rsidR="009557EF" w:rsidRPr="00031704">
        <w:rPr>
          <w:rFonts w:ascii="Arial" w:hAnsi="Arial" w:cs="Arial"/>
          <w:sz w:val="22"/>
          <w:szCs w:val="22"/>
        </w:rPr>
        <w:t>54</w:t>
      </w:r>
      <w:r w:rsidRPr="00031704">
        <w:rPr>
          <w:rFonts w:ascii="Arial" w:hAnsi="Arial" w:cs="Arial"/>
          <w:sz w:val="22"/>
          <w:szCs w:val="22"/>
        </w:rPr>
        <w:t>-</w:t>
      </w:r>
      <w:r w:rsidR="00897426">
        <w:rPr>
          <w:rFonts w:ascii="Arial" w:hAnsi="Arial" w:cs="Arial"/>
          <w:sz w:val="22"/>
          <w:szCs w:val="22"/>
        </w:rPr>
        <w:t>217/2024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="007B639B">
        <w:rPr>
          <w:rFonts w:ascii="Arial" w:hAnsi="Arial" w:cs="Arial"/>
          <w:sz w:val="22"/>
          <w:szCs w:val="22"/>
        </w:rPr>
        <w:t xml:space="preserve">     </w:t>
      </w:r>
      <w:r w:rsidR="00EE0AC7">
        <w:rPr>
          <w:rFonts w:ascii="Arial" w:hAnsi="Arial" w:cs="Arial"/>
          <w:sz w:val="22"/>
          <w:szCs w:val="22"/>
        </w:rPr>
        <w:t xml:space="preserve">           </w:t>
      </w:r>
      <w:r w:rsidR="007B639B">
        <w:rPr>
          <w:rFonts w:ascii="Arial" w:hAnsi="Arial" w:cs="Arial"/>
          <w:sz w:val="22"/>
          <w:szCs w:val="22"/>
        </w:rPr>
        <w:t xml:space="preserve">  </w:t>
      </w:r>
      <w:r w:rsidR="007B639B" w:rsidRPr="00092FD5">
        <w:rPr>
          <w:rFonts w:ascii="Arial" w:hAnsi="Arial" w:cs="Arial"/>
          <w:sz w:val="22"/>
          <w:szCs w:val="22"/>
        </w:rPr>
        <w:t>Samo Turel</w:t>
      </w:r>
    </w:p>
    <w:p w14:paraId="058ACC2F" w14:textId="334119A2" w:rsidR="000B389D" w:rsidRPr="00092FD5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92FD5">
        <w:rPr>
          <w:rFonts w:ascii="Arial" w:hAnsi="Arial" w:cs="Arial"/>
          <w:sz w:val="22"/>
          <w:szCs w:val="22"/>
        </w:rPr>
        <w:t>Nova Gorica,</w:t>
      </w:r>
      <w:r w:rsidR="00092FD5" w:rsidRPr="00092FD5">
        <w:rPr>
          <w:rFonts w:ascii="Arial" w:hAnsi="Arial" w:cs="Arial"/>
          <w:sz w:val="22"/>
          <w:szCs w:val="22"/>
        </w:rPr>
        <w:t xml:space="preserve"> dne</w:t>
      </w:r>
      <w:r w:rsidRPr="00092FD5">
        <w:rPr>
          <w:rFonts w:ascii="Arial" w:hAnsi="Arial" w:cs="Arial"/>
          <w:sz w:val="22"/>
          <w:szCs w:val="22"/>
        </w:rPr>
        <w:tab/>
      </w:r>
      <w:r w:rsidRPr="00092FD5">
        <w:rPr>
          <w:rFonts w:ascii="Arial" w:hAnsi="Arial" w:cs="Arial"/>
          <w:sz w:val="22"/>
          <w:szCs w:val="22"/>
        </w:rPr>
        <w:tab/>
      </w:r>
      <w:r w:rsidRPr="00092FD5">
        <w:rPr>
          <w:rFonts w:ascii="Arial" w:hAnsi="Arial" w:cs="Arial"/>
          <w:sz w:val="22"/>
          <w:szCs w:val="22"/>
        </w:rPr>
        <w:tab/>
      </w:r>
      <w:r w:rsidRPr="00092FD5">
        <w:rPr>
          <w:rFonts w:ascii="Arial" w:hAnsi="Arial" w:cs="Arial"/>
          <w:sz w:val="22"/>
          <w:szCs w:val="22"/>
        </w:rPr>
        <w:tab/>
      </w:r>
      <w:r w:rsidRPr="00092FD5">
        <w:rPr>
          <w:rFonts w:ascii="Arial" w:hAnsi="Arial" w:cs="Arial"/>
          <w:sz w:val="22"/>
          <w:szCs w:val="22"/>
        </w:rPr>
        <w:tab/>
      </w:r>
      <w:r w:rsidRPr="00092FD5">
        <w:rPr>
          <w:rFonts w:ascii="Arial" w:hAnsi="Arial" w:cs="Arial"/>
          <w:sz w:val="22"/>
          <w:szCs w:val="22"/>
        </w:rPr>
        <w:tab/>
        <w:t xml:space="preserve">         </w:t>
      </w:r>
      <w:r w:rsidR="00237297" w:rsidRPr="00092FD5">
        <w:rPr>
          <w:rFonts w:ascii="Arial" w:hAnsi="Arial" w:cs="Arial"/>
          <w:sz w:val="22"/>
          <w:szCs w:val="22"/>
        </w:rPr>
        <w:t xml:space="preserve">            </w:t>
      </w:r>
      <w:r w:rsidRPr="00092FD5">
        <w:rPr>
          <w:rFonts w:ascii="Arial" w:hAnsi="Arial" w:cs="Arial"/>
          <w:sz w:val="22"/>
          <w:szCs w:val="22"/>
        </w:rPr>
        <w:t xml:space="preserve"> ŽUPAN</w:t>
      </w:r>
    </w:p>
    <w:p w14:paraId="38C7DFF2" w14:textId="77777777" w:rsidR="00EA29F5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br w:type="page"/>
      </w:r>
    </w:p>
    <w:p w14:paraId="408036F4" w14:textId="43780C55" w:rsidR="000B389D" w:rsidRPr="00031704" w:rsidRDefault="00092FD5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031704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20B661C8" wp14:editId="6443AA12">
            <wp:simplePos x="0" y="0"/>
            <wp:positionH relativeFrom="page">
              <wp:posOffset>445770</wp:posOffset>
            </wp:positionH>
            <wp:positionV relativeFrom="page">
              <wp:posOffset>306070</wp:posOffset>
            </wp:positionV>
            <wp:extent cx="2371725" cy="1000125"/>
            <wp:effectExtent l="0" t="0" r="0" b="0"/>
            <wp:wrapTopAndBottom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89D" w:rsidRPr="00031704">
        <w:rPr>
          <w:rFonts w:ascii="Arial" w:hAnsi="Arial" w:cs="Arial"/>
          <w:bCs/>
          <w:sz w:val="22"/>
          <w:szCs w:val="22"/>
        </w:rPr>
        <w:t xml:space="preserve">Številka: </w:t>
      </w:r>
      <w:r w:rsidR="009557EF" w:rsidRPr="00031704">
        <w:rPr>
          <w:rFonts w:ascii="Arial" w:hAnsi="Arial" w:cs="Arial"/>
          <w:sz w:val="22"/>
          <w:szCs w:val="22"/>
        </w:rPr>
        <w:t>354-</w:t>
      </w:r>
      <w:r w:rsidR="00237297">
        <w:rPr>
          <w:rFonts w:ascii="Arial" w:hAnsi="Arial" w:cs="Arial"/>
          <w:bCs/>
          <w:sz w:val="22"/>
          <w:szCs w:val="22"/>
        </w:rPr>
        <w:t>21</w:t>
      </w:r>
      <w:r w:rsidR="00087453">
        <w:rPr>
          <w:rFonts w:ascii="Arial" w:hAnsi="Arial" w:cs="Arial"/>
          <w:bCs/>
          <w:sz w:val="22"/>
          <w:szCs w:val="22"/>
        </w:rPr>
        <w:t>7/2024</w:t>
      </w:r>
      <w:r w:rsidR="00BA4A9E">
        <w:rPr>
          <w:rFonts w:ascii="Arial" w:hAnsi="Arial" w:cs="Arial"/>
          <w:bCs/>
          <w:sz w:val="22"/>
          <w:szCs w:val="22"/>
        </w:rPr>
        <w:t>-3</w:t>
      </w:r>
    </w:p>
    <w:p w14:paraId="11C90962" w14:textId="707CADE5" w:rsidR="000B389D" w:rsidRPr="00031704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031704">
        <w:rPr>
          <w:rFonts w:ascii="Arial" w:hAnsi="Arial" w:cs="Arial"/>
          <w:bCs/>
          <w:sz w:val="22"/>
          <w:szCs w:val="22"/>
        </w:rPr>
        <w:t xml:space="preserve">Nova Gorica, </w:t>
      </w:r>
      <w:r w:rsidR="00237297">
        <w:rPr>
          <w:rFonts w:ascii="Arial" w:hAnsi="Arial" w:cs="Arial"/>
          <w:bCs/>
          <w:sz w:val="22"/>
          <w:szCs w:val="22"/>
        </w:rPr>
        <w:t>26</w:t>
      </w:r>
      <w:r w:rsidRPr="00031704">
        <w:rPr>
          <w:rFonts w:ascii="Arial" w:hAnsi="Arial" w:cs="Arial"/>
          <w:bCs/>
          <w:sz w:val="22"/>
          <w:szCs w:val="22"/>
        </w:rPr>
        <w:t xml:space="preserve">. </w:t>
      </w:r>
      <w:r w:rsidR="00237297">
        <w:rPr>
          <w:rFonts w:ascii="Arial" w:hAnsi="Arial" w:cs="Arial"/>
          <w:bCs/>
          <w:sz w:val="22"/>
          <w:szCs w:val="22"/>
        </w:rPr>
        <w:t>novembra 2024</w:t>
      </w:r>
    </w:p>
    <w:p w14:paraId="6879A6CD" w14:textId="77777777" w:rsidR="00EA29F5" w:rsidRPr="00031704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1E00FB23" w14:textId="77777777" w:rsidR="00EA29F5" w:rsidRPr="00031704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26AF4070" w14:textId="56BCFF60" w:rsidR="000B389D" w:rsidRPr="00092FD5" w:rsidRDefault="000B389D" w:rsidP="000B389D">
      <w:pPr>
        <w:jc w:val="center"/>
        <w:rPr>
          <w:rFonts w:ascii="Arial" w:hAnsi="Arial" w:cs="Arial"/>
          <w:bCs/>
          <w:sz w:val="22"/>
          <w:szCs w:val="22"/>
        </w:rPr>
      </w:pPr>
      <w:r w:rsidRPr="00092FD5">
        <w:rPr>
          <w:rFonts w:ascii="Arial" w:hAnsi="Arial" w:cs="Arial"/>
          <w:bCs/>
          <w:sz w:val="22"/>
          <w:szCs w:val="22"/>
        </w:rPr>
        <w:t>O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B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R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A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Z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L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O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Ž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I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T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E</w:t>
      </w:r>
      <w:r w:rsidR="00092FD5">
        <w:rPr>
          <w:rFonts w:ascii="Arial" w:hAnsi="Arial" w:cs="Arial"/>
          <w:bCs/>
          <w:sz w:val="22"/>
          <w:szCs w:val="22"/>
        </w:rPr>
        <w:t xml:space="preserve"> </w:t>
      </w:r>
      <w:r w:rsidR="00092FD5" w:rsidRPr="00092FD5">
        <w:rPr>
          <w:rFonts w:ascii="Arial" w:hAnsi="Arial" w:cs="Arial"/>
          <w:bCs/>
          <w:sz w:val="22"/>
          <w:szCs w:val="22"/>
        </w:rPr>
        <w:t>V</w:t>
      </w:r>
    </w:p>
    <w:p w14:paraId="5A1845C0" w14:textId="77777777" w:rsidR="00EA29F5" w:rsidRPr="00031704" w:rsidRDefault="00EA29F5" w:rsidP="000B389D">
      <w:pPr>
        <w:jc w:val="both"/>
        <w:rPr>
          <w:rFonts w:ascii="Arial" w:hAnsi="Arial" w:cs="Arial"/>
          <w:sz w:val="22"/>
          <w:szCs w:val="22"/>
        </w:rPr>
      </w:pPr>
    </w:p>
    <w:p w14:paraId="7038CE1C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Uredba o metodologiji za oblikovanje cen storitev obveznih občinskih gospodarskih javnih služb varstva okolja </w:t>
      </w:r>
      <w:r w:rsidR="0044515B" w:rsidRPr="00031704">
        <w:rPr>
          <w:sz w:val="22"/>
          <w:szCs w:val="22"/>
        </w:rPr>
        <w:t xml:space="preserve">(Uradni list RS, št. 87/12, 109/12, 76/17, 78/19 in 44/22 – ZVO-2, v nadaljevanju: Uredba) </w:t>
      </w:r>
      <w:r w:rsidRPr="00031704">
        <w:rPr>
          <w:sz w:val="22"/>
          <w:szCs w:val="22"/>
        </w:rPr>
        <w:t>v prvem odstavku 5. člena določa, da ceno storitve predlaga izvajalec javne službe z elaboratom o oblikovanju cene izvajanja storitev javne službe in jo predloži pristojnemu občinskemu organu v potrditev. Enako določa 49. člen Odloka o ureditvi javne službe odvajanja in čiščenja komunalne in padavinske odpadne vode na območju Mestne občine Nova Gorica (Uradni list RS, št. 77/16).</w:t>
      </w:r>
    </w:p>
    <w:p w14:paraId="4E47EF93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</w:p>
    <w:p w14:paraId="38BEA75B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>Cena storitve odvajanja in čiščenja odpadne vode je sestavljena iz cene storitev (odvajanja in čiščenja odpadnih vod), ki se zaračunava glede na porabo pitne vode (v evrih na m3 ) in omrežnine, ki se zaračunava glede na premer vodomera (v evrih na priključek na mesec).</w:t>
      </w:r>
    </w:p>
    <w:p w14:paraId="05271671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</w:p>
    <w:p w14:paraId="4794B25C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 xml:space="preserve">Skladno z veljavnimi predpisi je v Elaboratu predlagana tudi cena storitve in omrežnina povezana z greznicami in malimi komunalnimi čistilnimi napravami (MKČN). </w:t>
      </w:r>
    </w:p>
    <w:p w14:paraId="2E8B4DF0" w14:textId="77777777" w:rsidR="00AC263A" w:rsidRPr="00031704" w:rsidRDefault="00AC263A" w:rsidP="000B389D">
      <w:pPr>
        <w:pStyle w:val="Default"/>
        <w:jc w:val="both"/>
        <w:rPr>
          <w:sz w:val="22"/>
          <w:szCs w:val="22"/>
        </w:rPr>
      </w:pPr>
    </w:p>
    <w:p w14:paraId="3139B3D9" w14:textId="77777777" w:rsidR="002C7FF5" w:rsidRPr="00031704" w:rsidRDefault="002C7FF5" w:rsidP="000B389D">
      <w:pPr>
        <w:pStyle w:val="Default"/>
        <w:jc w:val="both"/>
        <w:rPr>
          <w:sz w:val="22"/>
          <w:szCs w:val="22"/>
        </w:rPr>
      </w:pPr>
      <w:r w:rsidRPr="00031704">
        <w:rPr>
          <w:sz w:val="22"/>
          <w:szCs w:val="22"/>
        </w:rPr>
        <w:t>Tabela</w:t>
      </w:r>
      <w:r w:rsidR="005F1171" w:rsidRPr="00031704">
        <w:rPr>
          <w:sz w:val="22"/>
          <w:szCs w:val="22"/>
        </w:rPr>
        <w:t>: Primerjava</w:t>
      </w:r>
      <w:r w:rsidRPr="00031704">
        <w:rPr>
          <w:sz w:val="22"/>
          <w:szCs w:val="22"/>
        </w:rPr>
        <w:t xml:space="preserve"> potrjen</w:t>
      </w:r>
      <w:r w:rsidR="005F1171" w:rsidRPr="00031704">
        <w:rPr>
          <w:sz w:val="22"/>
          <w:szCs w:val="22"/>
        </w:rPr>
        <w:t>ih in novo predlaganih cen</w:t>
      </w:r>
    </w:p>
    <w:p w14:paraId="0DB56680" w14:textId="77777777" w:rsidR="002C7FF5" w:rsidRPr="00031704" w:rsidRDefault="002C7FF5" w:rsidP="000B389D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175"/>
        <w:gridCol w:w="2187"/>
        <w:gridCol w:w="2173"/>
      </w:tblGrid>
      <w:tr w:rsidR="003A4248" w:rsidRPr="00031704" w14:paraId="2BB4BD82" w14:textId="77777777" w:rsidTr="006554BC">
        <w:tc>
          <w:tcPr>
            <w:tcW w:w="2217" w:type="dxa"/>
            <w:shd w:val="clear" w:color="auto" w:fill="auto"/>
          </w:tcPr>
          <w:p w14:paraId="0329E7BD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79ABE9B7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Potrjene cene</w:t>
            </w:r>
          </w:p>
        </w:tc>
        <w:tc>
          <w:tcPr>
            <w:tcW w:w="2218" w:type="dxa"/>
            <w:shd w:val="clear" w:color="auto" w:fill="auto"/>
          </w:tcPr>
          <w:p w14:paraId="53320A31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Predlagane cene</w:t>
            </w:r>
          </w:p>
        </w:tc>
        <w:tc>
          <w:tcPr>
            <w:tcW w:w="2218" w:type="dxa"/>
            <w:shd w:val="clear" w:color="auto" w:fill="auto"/>
          </w:tcPr>
          <w:p w14:paraId="41BDDC2F" w14:textId="77777777" w:rsidR="003A4248" w:rsidRPr="00031704" w:rsidRDefault="003A4248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Razlika</w:t>
            </w:r>
          </w:p>
        </w:tc>
      </w:tr>
      <w:tr w:rsidR="006F30F5" w:rsidRPr="00031704" w14:paraId="46C384DF" w14:textId="77777777" w:rsidTr="006554BC">
        <w:tc>
          <w:tcPr>
            <w:tcW w:w="2217" w:type="dxa"/>
            <w:shd w:val="clear" w:color="auto" w:fill="auto"/>
          </w:tcPr>
          <w:p w14:paraId="4FD6F42D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Odvajanje odpadnih vod - storitev</w:t>
            </w:r>
          </w:p>
        </w:tc>
        <w:tc>
          <w:tcPr>
            <w:tcW w:w="2217" w:type="dxa"/>
            <w:shd w:val="clear" w:color="auto" w:fill="auto"/>
          </w:tcPr>
          <w:p w14:paraId="046234EC" w14:textId="37B98614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0,3</w:t>
            </w:r>
            <w:r w:rsidR="00CC4FEC">
              <w:rPr>
                <w:sz w:val="22"/>
                <w:szCs w:val="22"/>
              </w:rPr>
              <w:t>016</w:t>
            </w:r>
            <w:r w:rsidRPr="00031704">
              <w:rPr>
                <w:sz w:val="22"/>
                <w:szCs w:val="22"/>
              </w:rPr>
              <w:t xml:space="preserve"> €/m3</w:t>
            </w:r>
          </w:p>
        </w:tc>
        <w:tc>
          <w:tcPr>
            <w:tcW w:w="2218" w:type="dxa"/>
            <w:shd w:val="clear" w:color="auto" w:fill="auto"/>
          </w:tcPr>
          <w:p w14:paraId="4694FBA7" w14:textId="7D504097" w:rsidR="006F30F5" w:rsidRPr="00031704" w:rsidRDefault="00B8494A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A574B9">
              <w:rPr>
                <w:color w:val="auto"/>
                <w:sz w:val="22"/>
                <w:szCs w:val="22"/>
              </w:rPr>
              <w:t>0,</w:t>
            </w:r>
            <w:r w:rsidR="00520A0C">
              <w:rPr>
                <w:color w:val="auto"/>
                <w:sz w:val="22"/>
                <w:szCs w:val="22"/>
              </w:rPr>
              <w:t>4122</w:t>
            </w:r>
            <w:r w:rsidR="006F30F5" w:rsidRPr="00A574B9">
              <w:rPr>
                <w:color w:val="auto"/>
                <w:sz w:val="22"/>
                <w:szCs w:val="22"/>
              </w:rPr>
              <w:t xml:space="preserve"> </w:t>
            </w:r>
            <w:r w:rsidR="006F30F5" w:rsidRPr="00031704">
              <w:rPr>
                <w:sz w:val="22"/>
                <w:szCs w:val="22"/>
              </w:rPr>
              <w:t>€/m3</w:t>
            </w:r>
          </w:p>
        </w:tc>
        <w:tc>
          <w:tcPr>
            <w:tcW w:w="2218" w:type="dxa"/>
            <w:shd w:val="clear" w:color="auto" w:fill="auto"/>
          </w:tcPr>
          <w:p w14:paraId="5C871F2A" w14:textId="6D2FAE30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</w:t>
            </w:r>
            <w:r w:rsidR="001D40F8">
              <w:rPr>
                <w:color w:val="auto"/>
                <w:sz w:val="22"/>
                <w:szCs w:val="22"/>
              </w:rPr>
              <w:t>110</w:t>
            </w:r>
            <w:r w:rsidR="00E64072">
              <w:rPr>
                <w:color w:val="auto"/>
                <w:sz w:val="22"/>
                <w:szCs w:val="22"/>
              </w:rPr>
              <w:t>6</w:t>
            </w:r>
            <w:r w:rsidRPr="00031704">
              <w:rPr>
                <w:sz w:val="22"/>
                <w:szCs w:val="22"/>
              </w:rPr>
              <w:t xml:space="preserve"> €/m3</w:t>
            </w:r>
          </w:p>
        </w:tc>
      </w:tr>
      <w:tr w:rsidR="006F30F5" w:rsidRPr="00031704" w14:paraId="14180C3A" w14:textId="77777777" w:rsidTr="006554BC">
        <w:tc>
          <w:tcPr>
            <w:tcW w:w="2217" w:type="dxa"/>
            <w:shd w:val="clear" w:color="auto" w:fill="auto"/>
          </w:tcPr>
          <w:p w14:paraId="55CD2717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Odvajanje odpadnih vod - omrežnina</w:t>
            </w:r>
          </w:p>
        </w:tc>
        <w:tc>
          <w:tcPr>
            <w:tcW w:w="2217" w:type="dxa"/>
            <w:shd w:val="clear" w:color="auto" w:fill="auto"/>
          </w:tcPr>
          <w:p w14:paraId="3A619385" w14:textId="0ACACB68" w:rsidR="006F30F5" w:rsidRPr="00031704" w:rsidRDefault="00794CD1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4,7095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4C6519F3" w14:textId="20EA13A6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4,</w:t>
            </w:r>
            <w:r w:rsidR="00D562C1">
              <w:rPr>
                <w:sz w:val="22"/>
                <w:szCs w:val="22"/>
              </w:rPr>
              <w:t>1920</w:t>
            </w:r>
            <w:r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5DA167CD" w14:textId="0C93051D" w:rsidR="006F30F5" w:rsidRPr="00031704" w:rsidRDefault="00437A6E" w:rsidP="001B16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73D35">
              <w:rPr>
                <w:sz w:val="22"/>
                <w:szCs w:val="22"/>
              </w:rPr>
              <w:t>0,51</w:t>
            </w:r>
            <w:r w:rsidR="004D2531">
              <w:rPr>
                <w:sz w:val="22"/>
                <w:szCs w:val="22"/>
              </w:rPr>
              <w:t>75</w:t>
            </w:r>
            <w:r w:rsidR="00E63444">
              <w:rPr>
                <w:sz w:val="22"/>
                <w:szCs w:val="22"/>
              </w:rPr>
              <w:t xml:space="preserve"> </w:t>
            </w:r>
            <w:r w:rsidR="006F30F5" w:rsidRPr="00031704">
              <w:rPr>
                <w:sz w:val="22"/>
                <w:szCs w:val="22"/>
              </w:rPr>
              <w:t>€/faktor</w:t>
            </w:r>
          </w:p>
        </w:tc>
      </w:tr>
      <w:tr w:rsidR="006F30F5" w:rsidRPr="00031704" w14:paraId="59763A73" w14:textId="77777777" w:rsidTr="006554BC">
        <w:tc>
          <w:tcPr>
            <w:tcW w:w="2217" w:type="dxa"/>
            <w:shd w:val="clear" w:color="auto" w:fill="auto"/>
          </w:tcPr>
          <w:p w14:paraId="7999BDFF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Čiščenje odpadnih vod - storitev</w:t>
            </w:r>
          </w:p>
        </w:tc>
        <w:tc>
          <w:tcPr>
            <w:tcW w:w="2217" w:type="dxa"/>
            <w:shd w:val="clear" w:color="auto" w:fill="auto"/>
          </w:tcPr>
          <w:p w14:paraId="1A1AD0EE" w14:textId="4F0089FE" w:rsidR="006F30F5" w:rsidRPr="00031704" w:rsidRDefault="00D562C1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1,1700</w:t>
            </w:r>
            <w:r w:rsidR="006F30F5" w:rsidRPr="00031704">
              <w:rPr>
                <w:sz w:val="22"/>
                <w:szCs w:val="22"/>
              </w:rPr>
              <w:t xml:space="preserve"> €/m3</w:t>
            </w:r>
          </w:p>
        </w:tc>
        <w:tc>
          <w:tcPr>
            <w:tcW w:w="2218" w:type="dxa"/>
            <w:shd w:val="clear" w:color="auto" w:fill="auto"/>
          </w:tcPr>
          <w:p w14:paraId="11CE0684" w14:textId="71777AAA" w:rsidR="006F30F5" w:rsidRPr="00031704" w:rsidRDefault="007430E5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0,8666</w:t>
            </w:r>
            <w:r w:rsidR="00401898" w:rsidRPr="00031704">
              <w:rPr>
                <w:sz w:val="22"/>
                <w:szCs w:val="22"/>
              </w:rPr>
              <w:t xml:space="preserve"> </w:t>
            </w:r>
            <w:r w:rsidR="006F30F5" w:rsidRPr="00031704">
              <w:rPr>
                <w:sz w:val="22"/>
                <w:szCs w:val="22"/>
              </w:rPr>
              <w:t>€/m3</w:t>
            </w:r>
          </w:p>
        </w:tc>
        <w:tc>
          <w:tcPr>
            <w:tcW w:w="2218" w:type="dxa"/>
            <w:shd w:val="clear" w:color="auto" w:fill="auto"/>
          </w:tcPr>
          <w:p w14:paraId="27DCB771" w14:textId="112EF821" w:rsidR="006F30F5" w:rsidRPr="00031704" w:rsidRDefault="009971E8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-0,30</w:t>
            </w:r>
            <w:r w:rsidR="00607693">
              <w:rPr>
                <w:sz w:val="22"/>
                <w:szCs w:val="22"/>
              </w:rPr>
              <w:t>34</w:t>
            </w:r>
            <w:r w:rsidR="006F30F5" w:rsidRPr="00031704">
              <w:rPr>
                <w:sz w:val="22"/>
                <w:szCs w:val="22"/>
              </w:rPr>
              <w:t xml:space="preserve"> €/m3</w:t>
            </w:r>
          </w:p>
        </w:tc>
      </w:tr>
      <w:tr w:rsidR="006F30F5" w:rsidRPr="00031704" w14:paraId="705750F2" w14:textId="77777777" w:rsidTr="006554BC">
        <w:tc>
          <w:tcPr>
            <w:tcW w:w="2217" w:type="dxa"/>
            <w:shd w:val="clear" w:color="auto" w:fill="auto"/>
          </w:tcPr>
          <w:p w14:paraId="27AD23CC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Čiščenje odpadnih vod - omrežnina</w:t>
            </w:r>
          </w:p>
        </w:tc>
        <w:tc>
          <w:tcPr>
            <w:tcW w:w="2217" w:type="dxa"/>
            <w:shd w:val="clear" w:color="auto" w:fill="auto"/>
          </w:tcPr>
          <w:p w14:paraId="384310AB" w14:textId="0FA9CBE3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7,</w:t>
            </w:r>
            <w:r w:rsidR="001576CE">
              <w:rPr>
                <w:sz w:val="22"/>
                <w:szCs w:val="22"/>
              </w:rPr>
              <w:t>2535</w:t>
            </w:r>
            <w:r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7FE33580" w14:textId="0A03A4E0" w:rsidR="006F30F5" w:rsidRPr="00031704" w:rsidRDefault="001576CE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740EDC">
              <w:rPr>
                <w:sz w:val="22"/>
                <w:szCs w:val="22"/>
              </w:rPr>
              <w:t>9695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4A887758" w14:textId="65A301A2" w:rsidR="006F30F5" w:rsidRPr="00031704" w:rsidRDefault="008048FD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-0,28</w:t>
            </w:r>
            <w:r w:rsidR="00884DA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="005F1171" w:rsidRPr="00031704">
              <w:rPr>
                <w:sz w:val="22"/>
                <w:szCs w:val="22"/>
              </w:rPr>
              <w:t xml:space="preserve"> </w:t>
            </w:r>
            <w:r w:rsidR="006F30F5" w:rsidRPr="00031704">
              <w:rPr>
                <w:sz w:val="22"/>
                <w:szCs w:val="22"/>
              </w:rPr>
              <w:t>€/faktor</w:t>
            </w:r>
          </w:p>
        </w:tc>
      </w:tr>
      <w:tr w:rsidR="006F30F5" w:rsidRPr="00031704" w14:paraId="1917037D" w14:textId="77777777" w:rsidTr="006554BC">
        <w:tc>
          <w:tcPr>
            <w:tcW w:w="2217" w:type="dxa"/>
            <w:shd w:val="clear" w:color="auto" w:fill="auto"/>
          </w:tcPr>
          <w:p w14:paraId="60C935EB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Storitve v zvezi z greznicami in MKČN - storitev</w:t>
            </w:r>
          </w:p>
        </w:tc>
        <w:tc>
          <w:tcPr>
            <w:tcW w:w="2217" w:type="dxa"/>
            <w:shd w:val="clear" w:color="auto" w:fill="auto"/>
          </w:tcPr>
          <w:p w14:paraId="222668B1" w14:textId="48D8EB22" w:rsidR="006F30F5" w:rsidRPr="00031704" w:rsidRDefault="00A001E3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0,7610</w:t>
            </w:r>
            <w:r w:rsidR="006F30F5" w:rsidRPr="00031704">
              <w:rPr>
                <w:sz w:val="22"/>
                <w:szCs w:val="22"/>
              </w:rPr>
              <w:t xml:space="preserve"> €/m3</w:t>
            </w:r>
          </w:p>
        </w:tc>
        <w:tc>
          <w:tcPr>
            <w:tcW w:w="2218" w:type="dxa"/>
            <w:shd w:val="clear" w:color="auto" w:fill="auto"/>
          </w:tcPr>
          <w:p w14:paraId="368B0C7E" w14:textId="47F2AF5C" w:rsidR="006F30F5" w:rsidRPr="00031704" w:rsidRDefault="00A001E3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6577F">
              <w:rPr>
                <w:sz w:val="22"/>
                <w:szCs w:val="22"/>
              </w:rPr>
              <w:t>0219</w:t>
            </w:r>
            <w:r w:rsidR="006F30F5" w:rsidRPr="00031704">
              <w:rPr>
                <w:sz w:val="22"/>
                <w:szCs w:val="22"/>
              </w:rPr>
              <w:t xml:space="preserve"> €/m3</w:t>
            </w:r>
          </w:p>
        </w:tc>
        <w:tc>
          <w:tcPr>
            <w:tcW w:w="2218" w:type="dxa"/>
            <w:shd w:val="clear" w:color="auto" w:fill="auto"/>
          </w:tcPr>
          <w:p w14:paraId="0F6B0E79" w14:textId="39828855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0,</w:t>
            </w:r>
            <w:r w:rsidR="00D338CC">
              <w:rPr>
                <w:sz w:val="22"/>
                <w:szCs w:val="22"/>
              </w:rPr>
              <w:t>2609</w:t>
            </w:r>
            <w:r w:rsidRPr="00031704">
              <w:rPr>
                <w:sz w:val="22"/>
                <w:szCs w:val="22"/>
              </w:rPr>
              <w:t xml:space="preserve"> €/m3</w:t>
            </w:r>
          </w:p>
        </w:tc>
      </w:tr>
      <w:tr w:rsidR="006F30F5" w:rsidRPr="00031704" w14:paraId="692553BB" w14:textId="77777777" w:rsidTr="006554BC">
        <w:tc>
          <w:tcPr>
            <w:tcW w:w="2217" w:type="dxa"/>
            <w:shd w:val="clear" w:color="auto" w:fill="auto"/>
          </w:tcPr>
          <w:p w14:paraId="22ED897C" w14:textId="77777777" w:rsidR="006F30F5" w:rsidRPr="00031704" w:rsidRDefault="006F30F5" w:rsidP="006554BC">
            <w:pPr>
              <w:pStyle w:val="Default"/>
              <w:jc w:val="both"/>
              <w:rPr>
                <w:sz w:val="22"/>
                <w:szCs w:val="22"/>
              </w:rPr>
            </w:pPr>
            <w:r w:rsidRPr="00031704">
              <w:rPr>
                <w:sz w:val="22"/>
                <w:szCs w:val="22"/>
              </w:rPr>
              <w:t>Storitve v zvezi z greznicami in MKČN - omrežnina</w:t>
            </w:r>
          </w:p>
        </w:tc>
        <w:tc>
          <w:tcPr>
            <w:tcW w:w="2217" w:type="dxa"/>
            <w:shd w:val="clear" w:color="auto" w:fill="auto"/>
          </w:tcPr>
          <w:p w14:paraId="0DC020EF" w14:textId="443E3955" w:rsidR="006F30F5" w:rsidRPr="00031704" w:rsidRDefault="0076577F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3,4269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1EBC1DDC" w14:textId="4D0093FF" w:rsidR="006F30F5" w:rsidRPr="00031704" w:rsidRDefault="00102BEC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034698">
              <w:rPr>
                <w:sz w:val="22"/>
                <w:szCs w:val="22"/>
              </w:rPr>
              <w:t>5362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  <w:tc>
          <w:tcPr>
            <w:tcW w:w="2218" w:type="dxa"/>
            <w:shd w:val="clear" w:color="auto" w:fill="auto"/>
          </w:tcPr>
          <w:p w14:paraId="31D23AC5" w14:textId="777F6A94" w:rsidR="006F30F5" w:rsidRPr="00031704" w:rsidRDefault="00064C10" w:rsidP="006554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0,1093</w:t>
            </w:r>
            <w:r w:rsidR="006F30F5" w:rsidRPr="00031704">
              <w:rPr>
                <w:sz w:val="22"/>
                <w:szCs w:val="22"/>
              </w:rPr>
              <w:t xml:space="preserve"> €/faktor</w:t>
            </w:r>
          </w:p>
        </w:tc>
      </w:tr>
    </w:tbl>
    <w:p w14:paraId="580A27AA" w14:textId="77777777" w:rsidR="003A4248" w:rsidRPr="00031704" w:rsidRDefault="003A4248" w:rsidP="000B389D">
      <w:pPr>
        <w:pStyle w:val="Default"/>
        <w:jc w:val="both"/>
        <w:rPr>
          <w:sz w:val="22"/>
          <w:szCs w:val="22"/>
        </w:rPr>
      </w:pPr>
    </w:p>
    <w:p w14:paraId="22CCF723" w14:textId="3DE96002" w:rsidR="001D602A" w:rsidRDefault="001D602A" w:rsidP="001D60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primerjavi s  predračunskimi cenami iz elaborata, ki ga je Mestni svet Mestne občine Nova Gorica sprejel v začetku leta 2023, se je predračunska cena storitve čiščenja odpadnih vod za leto 2025 znižala predvsem zaradi znižanja cen električne energije. Predračunska cena odvajanja odpadnih vod ter storitev v zvezi z greznicami in MKČN pa se je povišala predvsem zaradi večjega obsega izvajanja del na teh področjih oziroma izvajanja del, ki so bila v preteklosti odložena zaradi </w:t>
      </w:r>
      <w:proofErr w:type="spellStart"/>
      <w:r>
        <w:rPr>
          <w:rFonts w:ascii="Arial" w:hAnsi="Arial" w:cs="Arial"/>
          <w:sz w:val="22"/>
          <w:szCs w:val="22"/>
        </w:rPr>
        <w:t>nezagotovljenih</w:t>
      </w:r>
      <w:proofErr w:type="spellEnd"/>
      <w:r>
        <w:rPr>
          <w:rFonts w:ascii="Arial" w:hAnsi="Arial" w:cs="Arial"/>
          <w:sz w:val="22"/>
          <w:szCs w:val="22"/>
        </w:rPr>
        <w:t xml:space="preserve"> sredstev.  Predračunske cene omrežnin so ostala na nivoju preteklega leta. V končno </w:t>
      </w:r>
      <w:r w:rsidRPr="000B3F22">
        <w:rPr>
          <w:rFonts w:ascii="Arial" w:hAnsi="Arial" w:cs="Arial"/>
          <w:sz w:val="22"/>
          <w:szCs w:val="22"/>
        </w:rPr>
        <w:t xml:space="preserve">predlagano ceno je vključen tudi še </w:t>
      </w:r>
      <w:r>
        <w:rPr>
          <w:rFonts w:ascii="Arial" w:hAnsi="Arial" w:cs="Arial"/>
          <w:sz w:val="22"/>
          <w:szCs w:val="22"/>
        </w:rPr>
        <w:t>nerealiziran</w:t>
      </w:r>
      <w:r w:rsidRPr="000B3F22">
        <w:rPr>
          <w:rFonts w:ascii="Arial" w:hAnsi="Arial" w:cs="Arial"/>
          <w:sz w:val="22"/>
          <w:szCs w:val="22"/>
        </w:rPr>
        <w:t xml:space="preserve"> del poračuna za obdobje od leta 2016 do vključno </w:t>
      </w:r>
      <w:r>
        <w:rPr>
          <w:rFonts w:ascii="Arial" w:hAnsi="Arial" w:cs="Arial"/>
          <w:sz w:val="22"/>
          <w:szCs w:val="22"/>
        </w:rPr>
        <w:t xml:space="preserve">leta 2023 </w:t>
      </w:r>
      <w:r w:rsidRPr="000B3F22">
        <w:rPr>
          <w:rFonts w:ascii="Arial" w:hAnsi="Arial" w:cs="Arial"/>
          <w:sz w:val="22"/>
          <w:szCs w:val="22"/>
        </w:rPr>
        <w:t xml:space="preserve">upoštevaje </w:t>
      </w:r>
      <w:r>
        <w:rPr>
          <w:rFonts w:ascii="Arial" w:hAnsi="Arial" w:cs="Arial"/>
          <w:sz w:val="22"/>
          <w:szCs w:val="22"/>
        </w:rPr>
        <w:t>tudi predvideno realizacijo poračuna v letu 2024</w:t>
      </w:r>
      <w:r w:rsidRPr="000B3F22">
        <w:rPr>
          <w:rFonts w:ascii="Arial" w:hAnsi="Arial" w:cs="Arial"/>
          <w:sz w:val="22"/>
          <w:szCs w:val="22"/>
        </w:rPr>
        <w:t xml:space="preserve">. Elaborat predvideva, da se bo celoten poračun izvedel </w:t>
      </w:r>
      <w:r>
        <w:rPr>
          <w:rFonts w:ascii="Arial" w:hAnsi="Arial" w:cs="Arial"/>
          <w:sz w:val="22"/>
          <w:szCs w:val="22"/>
        </w:rPr>
        <w:t>v enem letu</w:t>
      </w:r>
      <w:r w:rsidRPr="000B3F22">
        <w:rPr>
          <w:rFonts w:ascii="Arial" w:hAnsi="Arial" w:cs="Arial"/>
          <w:sz w:val="22"/>
          <w:szCs w:val="22"/>
        </w:rPr>
        <w:t>.</w:t>
      </w:r>
    </w:p>
    <w:p w14:paraId="55AD4A5B" w14:textId="77777777" w:rsidR="001D602A" w:rsidRDefault="001D602A" w:rsidP="00EE0AC7">
      <w:pPr>
        <w:pStyle w:val="Default"/>
        <w:jc w:val="both"/>
        <w:rPr>
          <w:sz w:val="22"/>
          <w:szCs w:val="22"/>
        </w:rPr>
      </w:pPr>
    </w:p>
    <w:p w14:paraId="438E5E3D" w14:textId="77777777" w:rsidR="00FA189C" w:rsidRPr="00031704" w:rsidRDefault="00FA189C" w:rsidP="000B389D">
      <w:pPr>
        <w:pStyle w:val="Default"/>
        <w:jc w:val="both"/>
        <w:rPr>
          <w:sz w:val="22"/>
          <w:szCs w:val="22"/>
        </w:rPr>
      </w:pPr>
    </w:p>
    <w:p w14:paraId="47C21563" w14:textId="77777777" w:rsidR="009A6535" w:rsidRPr="00031704" w:rsidRDefault="00240DE8" w:rsidP="000B389D">
      <w:pPr>
        <w:pStyle w:val="Default"/>
        <w:jc w:val="both"/>
        <w:rPr>
          <w:b/>
          <w:bCs/>
          <w:sz w:val="22"/>
          <w:szCs w:val="22"/>
        </w:rPr>
      </w:pPr>
      <w:r w:rsidRPr="00031704">
        <w:rPr>
          <w:b/>
          <w:bCs/>
          <w:sz w:val="22"/>
          <w:szCs w:val="22"/>
        </w:rPr>
        <w:lastRenderedPageBreak/>
        <w:t>Mestnemu svetu Mestne občine Nova Gorica predlagamo, da predloženi sklep obravnava in sprejme.</w:t>
      </w:r>
    </w:p>
    <w:p w14:paraId="7BBB5EE3" w14:textId="77777777" w:rsidR="00240DE8" w:rsidRPr="00031704" w:rsidRDefault="00240DE8" w:rsidP="000B389D">
      <w:pPr>
        <w:pStyle w:val="Default"/>
        <w:jc w:val="both"/>
        <w:rPr>
          <w:sz w:val="22"/>
          <w:szCs w:val="22"/>
        </w:rPr>
      </w:pPr>
    </w:p>
    <w:p w14:paraId="5E342831" w14:textId="77777777" w:rsidR="00C129EF" w:rsidRPr="00031704" w:rsidRDefault="00C129EF" w:rsidP="000B389D">
      <w:pPr>
        <w:jc w:val="both"/>
        <w:rPr>
          <w:rFonts w:ascii="Arial" w:hAnsi="Arial" w:cs="Arial"/>
          <w:sz w:val="22"/>
          <w:szCs w:val="22"/>
        </w:rPr>
      </w:pPr>
    </w:p>
    <w:p w14:paraId="11F6D837" w14:textId="249864BE" w:rsidR="000B389D" w:rsidRPr="00051480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Martina Remec Pečenko</w:t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Pr="00031704">
        <w:rPr>
          <w:rFonts w:ascii="Arial" w:hAnsi="Arial" w:cs="Arial"/>
          <w:sz w:val="22"/>
          <w:szCs w:val="22"/>
        </w:rPr>
        <w:tab/>
      </w:r>
      <w:r w:rsidR="005B7BA9">
        <w:rPr>
          <w:rFonts w:ascii="Arial" w:hAnsi="Arial" w:cs="Arial"/>
          <w:b/>
          <w:sz w:val="22"/>
          <w:szCs w:val="22"/>
        </w:rPr>
        <w:t xml:space="preserve">     </w:t>
      </w:r>
      <w:r w:rsidR="00051480">
        <w:rPr>
          <w:rFonts w:ascii="Arial" w:hAnsi="Arial" w:cs="Arial"/>
          <w:b/>
          <w:sz w:val="22"/>
          <w:szCs w:val="22"/>
        </w:rPr>
        <w:t xml:space="preserve">  </w:t>
      </w:r>
      <w:r w:rsidR="005B7BA9" w:rsidRPr="00051480">
        <w:rPr>
          <w:rFonts w:ascii="Arial" w:hAnsi="Arial" w:cs="Arial"/>
          <w:bCs/>
          <w:sz w:val="22"/>
          <w:szCs w:val="22"/>
        </w:rPr>
        <w:t>Samo Turel</w:t>
      </w:r>
    </w:p>
    <w:p w14:paraId="45D1657C" w14:textId="77777777" w:rsidR="000B389D" w:rsidRPr="00051480" w:rsidRDefault="000B389D" w:rsidP="000B389D">
      <w:pPr>
        <w:jc w:val="both"/>
        <w:rPr>
          <w:rFonts w:ascii="Arial" w:hAnsi="Arial" w:cs="Arial"/>
          <w:bCs/>
          <w:sz w:val="22"/>
          <w:szCs w:val="22"/>
        </w:rPr>
      </w:pPr>
      <w:r w:rsidRPr="00051480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051480">
        <w:rPr>
          <w:rFonts w:ascii="Arial" w:hAnsi="Arial" w:cs="Arial"/>
          <w:bCs/>
          <w:sz w:val="22"/>
          <w:szCs w:val="22"/>
        </w:rPr>
        <w:tab/>
      </w:r>
      <w:r w:rsidRPr="00051480">
        <w:rPr>
          <w:rFonts w:ascii="Arial" w:hAnsi="Arial" w:cs="Arial"/>
          <w:bCs/>
          <w:sz w:val="22"/>
          <w:szCs w:val="22"/>
        </w:rPr>
        <w:tab/>
      </w:r>
      <w:r w:rsidRPr="00051480">
        <w:rPr>
          <w:rFonts w:ascii="Arial" w:hAnsi="Arial" w:cs="Arial"/>
          <w:bCs/>
          <w:sz w:val="22"/>
          <w:szCs w:val="22"/>
        </w:rPr>
        <w:tab/>
      </w:r>
      <w:r w:rsidRPr="00051480">
        <w:rPr>
          <w:rFonts w:ascii="Arial" w:hAnsi="Arial" w:cs="Arial"/>
          <w:bCs/>
          <w:sz w:val="22"/>
          <w:szCs w:val="22"/>
        </w:rPr>
        <w:tab/>
      </w:r>
      <w:r w:rsidRPr="00051480">
        <w:rPr>
          <w:rFonts w:ascii="Arial" w:hAnsi="Arial" w:cs="Arial"/>
          <w:bCs/>
          <w:sz w:val="22"/>
          <w:szCs w:val="22"/>
        </w:rPr>
        <w:tab/>
        <w:t xml:space="preserve">          ŽUPAN</w:t>
      </w:r>
    </w:p>
    <w:p w14:paraId="0D2F2609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in gospodarske javne službe</w:t>
      </w:r>
    </w:p>
    <w:p w14:paraId="64D2CE88" w14:textId="77777777" w:rsidR="000B389D" w:rsidRPr="00031704" w:rsidRDefault="000B389D" w:rsidP="000B389D">
      <w:pPr>
        <w:jc w:val="both"/>
        <w:rPr>
          <w:rFonts w:ascii="Arial" w:hAnsi="Arial" w:cs="Arial"/>
          <w:sz w:val="22"/>
          <w:szCs w:val="22"/>
        </w:rPr>
      </w:pPr>
    </w:p>
    <w:p w14:paraId="42765A72" w14:textId="7D4098D4" w:rsidR="00C129EF" w:rsidRDefault="008F1FF5" w:rsidP="000B3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 Živec</w:t>
      </w:r>
    </w:p>
    <w:p w14:paraId="0EA5E92E" w14:textId="63C44687" w:rsidR="008F1FF5" w:rsidRDefault="008F1FF5" w:rsidP="000B3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svetovalec za gospodarske</w:t>
      </w:r>
    </w:p>
    <w:p w14:paraId="5A43B81C" w14:textId="35AD5403" w:rsidR="008F1FF5" w:rsidRDefault="008F1FF5" w:rsidP="000B3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javne službe</w:t>
      </w:r>
    </w:p>
    <w:p w14:paraId="534DC674" w14:textId="77777777" w:rsidR="00A574B9" w:rsidRDefault="00A574B9" w:rsidP="000B389D">
      <w:pPr>
        <w:rPr>
          <w:rFonts w:ascii="Arial" w:hAnsi="Arial" w:cs="Arial"/>
          <w:sz w:val="22"/>
          <w:szCs w:val="22"/>
        </w:rPr>
      </w:pPr>
    </w:p>
    <w:p w14:paraId="74BA7F3F" w14:textId="77777777" w:rsidR="00051480" w:rsidRDefault="00051480" w:rsidP="000B389D">
      <w:pPr>
        <w:rPr>
          <w:rFonts w:ascii="Arial" w:hAnsi="Arial" w:cs="Arial"/>
          <w:sz w:val="22"/>
          <w:szCs w:val="22"/>
        </w:rPr>
      </w:pPr>
    </w:p>
    <w:p w14:paraId="5E8A03F6" w14:textId="77777777" w:rsidR="00051480" w:rsidRPr="00031704" w:rsidRDefault="00051480" w:rsidP="000B389D">
      <w:pPr>
        <w:rPr>
          <w:rFonts w:ascii="Arial" w:hAnsi="Arial" w:cs="Arial"/>
          <w:sz w:val="22"/>
          <w:szCs w:val="22"/>
        </w:rPr>
      </w:pPr>
    </w:p>
    <w:p w14:paraId="5178A42D" w14:textId="77777777" w:rsidR="00C129EF" w:rsidRPr="00031704" w:rsidRDefault="00C129EF" w:rsidP="000B389D">
      <w:pPr>
        <w:rPr>
          <w:rFonts w:ascii="Arial" w:hAnsi="Arial" w:cs="Arial"/>
          <w:sz w:val="22"/>
          <w:szCs w:val="22"/>
        </w:rPr>
      </w:pPr>
    </w:p>
    <w:p w14:paraId="1C3F273E" w14:textId="77777777" w:rsidR="000B389D" w:rsidRPr="00031704" w:rsidRDefault="000B389D" w:rsidP="000B389D">
      <w:pPr>
        <w:rPr>
          <w:rFonts w:ascii="Arial" w:hAnsi="Arial" w:cs="Arial"/>
          <w:sz w:val="22"/>
          <w:szCs w:val="22"/>
        </w:rPr>
      </w:pPr>
      <w:r w:rsidRPr="00031704">
        <w:rPr>
          <w:rFonts w:ascii="Arial" w:hAnsi="Arial" w:cs="Arial"/>
          <w:sz w:val="22"/>
          <w:szCs w:val="22"/>
        </w:rPr>
        <w:t>PRILOG</w:t>
      </w:r>
      <w:r w:rsidR="00031704">
        <w:rPr>
          <w:rFonts w:ascii="Arial" w:hAnsi="Arial" w:cs="Arial"/>
          <w:sz w:val="22"/>
          <w:szCs w:val="22"/>
        </w:rPr>
        <w:t>A</w:t>
      </w:r>
      <w:r w:rsidRPr="00031704">
        <w:rPr>
          <w:rFonts w:ascii="Arial" w:hAnsi="Arial" w:cs="Arial"/>
          <w:sz w:val="22"/>
          <w:szCs w:val="22"/>
        </w:rPr>
        <w:t xml:space="preserve">: </w:t>
      </w:r>
    </w:p>
    <w:p w14:paraId="3DD147A5" w14:textId="4C6C678D" w:rsidR="0041720E" w:rsidRPr="00031704" w:rsidRDefault="00031704" w:rsidP="0003170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Elaborat o oblikovanju cen storitev javne službe odvajanja in čiščenja odpadnih voda, </w:t>
      </w:r>
      <w:r w:rsidR="00EE0AC7">
        <w:rPr>
          <w:rFonts w:ascii="Arial" w:hAnsi="Arial" w:cs="Arial"/>
          <w:sz w:val="22"/>
          <w:szCs w:val="22"/>
        </w:rPr>
        <w:t>oktober 2024</w:t>
      </w:r>
    </w:p>
    <w:sectPr w:rsidR="0041720E" w:rsidRPr="00031704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BFBBF" w14:textId="77777777" w:rsidR="00E761FC" w:rsidRDefault="00E761FC">
      <w:r>
        <w:separator/>
      </w:r>
    </w:p>
  </w:endnote>
  <w:endnote w:type="continuationSeparator" w:id="0">
    <w:p w14:paraId="11E3A5B4" w14:textId="77777777" w:rsidR="00E761FC" w:rsidRDefault="00E7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95A2" w14:textId="55FC0814" w:rsidR="0041720E" w:rsidRDefault="00B8494A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0ACC64" wp14:editId="3B415F9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D4E2" w14:textId="4289AC99" w:rsidR="004C63EA" w:rsidRDefault="00B8494A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8E1C399" wp14:editId="550F2EF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5ED1" w14:textId="77777777" w:rsidR="00E761FC" w:rsidRDefault="00E761FC">
      <w:r>
        <w:separator/>
      </w:r>
    </w:p>
  </w:footnote>
  <w:footnote w:type="continuationSeparator" w:id="0">
    <w:p w14:paraId="5D202F00" w14:textId="77777777" w:rsidR="00E761FC" w:rsidRDefault="00E7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4025F" w14:textId="53C5D5A9" w:rsidR="004C63EA" w:rsidRDefault="00B8494A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A4FF7CA" wp14:editId="5E1E844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D29E2"/>
    <w:multiLevelType w:val="hybridMultilevel"/>
    <w:tmpl w:val="E3C6D79A"/>
    <w:lvl w:ilvl="0" w:tplc="BE3A52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3DE1"/>
    <w:multiLevelType w:val="hybridMultilevel"/>
    <w:tmpl w:val="37E81FA6"/>
    <w:lvl w:ilvl="0" w:tplc="BE3A52EA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2251">
    <w:abstractNumId w:val="1"/>
  </w:num>
  <w:num w:numId="2" w16cid:durableId="177598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31704"/>
    <w:rsid w:val="00034698"/>
    <w:rsid w:val="00044F39"/>
    <w:rsid w:val="00051480"/>
    <w:rsid w:val="00054D94"/>
    <w:rsid w:val="000571A7"/>
    <w:rsid w:val="00064C10"/>
    <w:rsid w:val="0007509D"/>
    <w:rsid w:val="00087453"/>
    <w:rsid w:val="000906E3"/>
    <w:rsid w:val="000926B2"/>
    <w:rsid w:val="00092FD5"/>
    <w:rsid w:val="0009338F"/>
    <w:rsid w:val="000B08FB"/>
    <w:rsid w:val="000B389D"/>
    <w:rsid w:val="000E6DDE"/>
    <w:rsid w:val="0010039F"/>
    <w:rsid w:val="00102BEC"/>
    <w:rsid w:val="00110A96"/>
    <w:rsid w:val="00115D45"/>
    <w:rsid w:val="00123F97"/>
    <w:rsid w:val="001422C4"/>
    <w:rsid w:val="001576CE"/>
    <w:rsid w:val="001815D4"/>
    <w:rsid w:val="00183F56"/>
    <w:rsid w:val="001B1663"/>
    <w:rsid w:val="001B3514"/>
    <w:rsid w:val="001C6B80"/>
    <w:rsid w:val="001D40F8"/>
    <w:rsid w:val="001D50B3"/>
    <w:rsid w:val="001D602A"/>
    <w:rsid w:val="0020740C"/>
    <w:rsid w:val="00216A3B"/>
    <w:rsid w:val="00232686"/>
    <w:rsid w:val="00237297"/>
    <w:rsid w:val="00237375"/>
    <w:rsid w:val="00237594"/>
    <w:rsid w:val="00240DE8"/>
    <w:rsid w:val="00257CBE"/>
    <w:rsid w:val="00272E39"/>
    <w:rsid w:val="002747C7"/>
    <w:rsid w:val="00291DE7"/>
    <w:rsid w:val="002A48FE"/>
    <w:rsid w:val="002A65B4"/>
    <w:rsid w:val="002C584B"/>
    <w:rsid w:val="002C6930"/>
    <w:rsid w:val="002C7FF5"/>
    <w:rsid w:val="00322BEF"/>
    <w:rsid w:val="00331878"/>
    <w:rsid w:val="003522B8"/>
    <w:rsid w:val="00354AE1"/>
    <w:rsid w:val="003644AC"/>
    <w:rsid w:val="00365D7F"/>
    <w:rsid w:val="00381C8F"/>
    <w:rsid w:val="003A2D65"/>
    <w:rsid w:val="003A4248"/>
    <w:rsid w:val="003C0468"/>
    <w:rsid w:val="003D5A61"/>
    <w:rsid w:val="003F6CB5"/>
    <w:rsid w:val="00401898"/>
    <w:rsid w:val="0041720E"/>
    <w:rsid w:val="00421A66"/>
    <w:rsid w:val="00437A6E"/>
    <w:rsid w:val="0044515B"/>
    <w:rsid w:val="004C63EA"/>
    <w:rsid w:val="004D2531"/>
    <w:rsid w:val="004D5C07"/>
    <w:rsid w:val="004E1A48"/>
    <w:rsid w:val="004E7C26"/>
    <w:rsid w:val="004F52E2"/>
    <w:rsid w:val="00502BAC"/>
    <w:rsid w:val="00520A0C"/>
    <w:rsid w:val="00522D64"/>
    <w:rsid w:val="00527504"/>
    <w:rsid w:val="00531ABB"/>
    <w:rsid w:val="005464C1"/>
    <w:rsid w:val="005761D2"/>
    <w:rsid w:val="005831B5"/>
    <w:rsid w:val="005A141C"/>
    <w:rsid w:val="005B7BA9"/>
    <w:rsid w:val="005C04DA"/>
    <w:rsid w:val="005C2994"/>
    <w:rsid w:val="005F1171"/>
    <w:rsid w:val="00602C72"/>
    <w:rsid w:val="006075ED"/>
    <w:rsid w:val="00607693"/>
    <w:rsid w:val="00611514"/>
    <w:rsid w:val="00613594"/>
    <w:rsid w:val="0063156A"/>
    <w:rsid w:val="00633FAF"/>
    <w:rsid w:val="006554BC"/>
    <w:rsid w:val="00674491"/>
    <w:rsid w:val="006753D4"/>
    <w:rsid w:val="00694B73"/>
    <w:rsid w:val="006B1FA7"/>
    <w:rsid w:val="006B6CB2"/>
    <w:rsid w:val="006C19DE"/>
    <w:rsid w:val="006C4A0C"/>
    <w:rsid w:val="006D564D"/>
    <w:rsid w:val="006E0495"/>
    <w:rsid w:val="006E66A8"/>
    <w:rsid w:val="006F30F5"/>
    <w:rsid w:val="006F3CC9"/>
    <w:rsid w:val="006F64C7"/>
    <w:rsid w:val="0071572F"/>
    <w:rsid w:val="00716AF2"/>
    <w:rsid w:val="00740D7B"/>
    <w:rsid w:val="00740EDC"/>
    <w:rsid w:val="007430E5"/>
    <w:rsid w:val="00744F17"/>
    <w:rsid w:val="0076426C"/>
    <w:rsid w:val="0076577F"/>
    <w:rsid w:val="007762CB"/>
    <w:rsid w:val="007767F1"/>
    <w:rsid w:val="00784F8F"/>
    <w:rsid w:val="007860E8"/>
    <w:rsid w:val="00787C6D"/>
    <w:rsid w:val="0079484C"/>
    <w:rsid w:val="00794CD1"/>
    <w:rsid w:val="0079539B"/>
    <w:rsid w:val="007A37F4"/>
    <w:rsid w:val="007B2754"/>
    <w:rsid w:val="007B639B"/>
    <w:rsid w:val="007C73A5"/>
    <w:rsid w:val="007D0538"/>
    <w:rsid w:val="00802EF4"/>
    <w:rsid w:val="008048FD"/>
    <w:rsid w:val="00812749"/>
    <w:rsid w:val="00832E92"/>
    <w:rsid w:val="00834F7D"/>
    <w:rsid w:val="0084786D"/>
    <w:rsid w:val="0085604B"/>
    <w:rsid w:val="00857943"/>
    <w:rsid w:val="00873D35"/>
    <w:rsid w:val="00884DA8"/>
    <w:rsid w:val="00897426"/>
    <w:rsid w:val="008C2676"/>
    <w:rsid w:val="008D778F"/>
    <w:rsid w:val="008D7A8E"/>
    <w:rsid w:val="008E684D"/>
    <w:rsid w:val="008E76D9"/>
    <w:rsid w:val="008F1FF5"/>
    <w:rsid w:val="008F7147"/>
    <w:rsid w:val="009239C3"/>
    <w:rsid w:val="00930B5D"/>
    <w:rsid w:val="00953CFC"/>
    <w:rsid w:val="009557EF"/>
    <w:rsid w:val="00964D8C"/>
    <w:rsid w:val="00973FA1"/>
    <w:rsid w:val="00980EB4"/>
    <w:rsid w:val="009971E8"/>
    <w:rsid w:val="009A6535"/>
    <w:rsid w:val="009B6E22"/>
    <w:rsid w:val="009F7171"/>
    <w:rsid w:val="00A001E3"/>
    <w:rsid w:val="00A04A19"/>
    <w:rsid w:val="00A4699B"/>
    <w:rsid w:val="00A52995"/>
    <w:rsid w:val="00A574B9"/>
    <w:rsid w:val="00A825E1"/>
    <w:rsid w:val="00A85192"/>
    <w:rsid w:val="00AB62C0"/>
    <w:rsid w:val="00AC263A"/>
    <w:rsid w:val="00AC4147"/>
    <w:rsid w:val="00AE4F3C"/>
    <w:rsid w:val="00AF09BF"/>
    <w:rsid w:val="00AF762D"/>
    <w:rsid w:val="00B00F8E"/>
    <w:rsid w:val="00B307A0"/>
    <w:rsid w:val="00B733AA"/>
    <w:rsid w:val="00B837C2"/>
    <w:rsid w:val="00B8494A"/>
    <w:rsid w:val="00BA4A9E"/>
    <w:rsid w:val="00BB0DE8"/>
    <w:rsid w:val="00BD511B"/>
    <w:rsid w:val="00BE5579"/>
    <w:rsid w:val="00BF55C9"/>
    <w:rsid w:val="00C07FF3"/>
    <w:rsid w:val="00C129EF"/>
    <w:rsid w:val="00C23FC5"/>
    <w:rsid w:val="00C276C7"/>
    <w:rsid w:val="00C810D5"/>
    <w:rsid w:val="00C930B9"/>
    <w:rsid w:val="00CA498D"/>
    <w:rsid w:val="00CB6A10"/>
    <w:rsid w:val="00CC44A4"/>
    <w:rsid w:val="00CC4FEC"/>
    <w:rsid w:val="00CD7A2A"/>
    <w:rsid w:val="00CE2E40"/>
    <w:rsid w:val="00CF5DFB"/>
    <w:rsid w:val="00D338CC"/>
    <w:rsid w:val="00D562C1"/>
    <w:rsid w:val="00D71F52"/>
    <w:rsid w:val="00D77A05"/>
    <w:rsid w:val="00D94386"/>
    <w:rsid w:val="00DA16E1"/>
    <w:rsid w:val="00DA2879"/>
    <w:rsid w:val="00DB0917"/>
    <w:rsid w:val="00DB2969"/>
    <w:rsid w:val="00DC7686"/>
    <w:rsid w:val="00DD2DEB"/>
    <w:rsid w:val="00DF20BE"/>
    <w:rsid w:val="00E118F0"/>
    <w:rsid w:val="00E600A9"/>
    <w:rsid w:val="00E627E5"/>
    <w:rsid w:val="00E63444"/>
    <w:rsid w:val="00E64072"/>
    <w:rsid w:val="00E761FC"/>
    <w:rsid w:val="00E8442A"/>
    <w:rsid w:val="00E90B06"/>
    <w:rsid w:val="00E91B5D"/>
    <w:rsid w:val="00EA29F5"/>
    <w:rsid w:val="00EA303B"/>
    <w:rsid w:val="00EB1FF4"/>
    <w:rsid w:val="00EC1522"/>
    <w:rsid w:val="00EE0AC7"/>
    <w:rsid w:val="00F00C75"/>
    <w:rsid w:val="00F030D0"/>
    <w:rsid w:val="00F16A14"/>
    <w:rsid w:val="00F17BAE"/>
    <w:rsid w:val="00F2016A"/>
    <w:rsid w:val="00F35144"/>
    <w:rsid w:val="00F56CD5"/>
    <w:rsid w:val="00F75BF4"/>
    <w:rsid w:val="00F963D8"/>
    <w:rsid w:val="00FA11D4"/>
    <w:rsid w:val="00FA189C"/>
    <w:rsid w:val="00FB29C0"/>
    <w:rsid w:val="00FB3BE8"/>
    <w:rsid w:val="00FD26FB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B0DA5"/>
  <w15:chartTrackingRefBased/>
  <w15:docId w15:val="{F71DFCAB-19CC-420A-9BD6-8ACE60BB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B38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0B38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389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389D"/>
  </w:style>
  <w:style w:type="paragraph" w:styleId="Zadevapripombe">
    <w:name w:val="annotation subject"/>
    <w:basedOn w:val="Pripombabesedilo"/>
    <w:next w:val="Pripombabesedilo"/>
    <w:link w:val="ZadevapripombeZnak"/>
    <w:rsid w:val="0063156A"/>
    <w:rPr>
      <w:b/>
      <w:bCs/>
    </w:rPr>
  </w:style>
  <w:style w:type="character" w:customStyle="1" w:styleId="ZadevapripombeZnak">
    <w:name w:val="Zadeva pripombe Znak"/>
    <w:link w:val="Zadevapripombe"/>
    <w:rsid w:val="0063156A"/>
    <w:rPr>
      <w:b/>
      <w:bCs/>
    </w:rPr>
  </w:style>
  <w:style w:type="paragraph" w:styleId="Besedilooblaka">
    <w:name w:val="Balloon Text"/>
    <w:basedOn w:val="Navaden"/>
    <w:link w:val="BesedilooblakaZnak"/>
    <w:rsid w:val="006315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3156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79539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C4A0C"/>
    <w:rPr>
      <w:sz w:val="24"/>
      <w:szCs w:val="24"/>
    </w:rPr>
  </w:style>
  <w:style w:type="table" w:styleId="Tabelamrea">
    <w:name w:val="Table Grid"/>
    <w:basedOn w:val="Navadnatabela"/>
    <w:rsid w:val="00DD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5</TotalTime>
  <Pages>4</Pages>
  <Words>892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</cp:revision>
  <cp:lastPrinted>1899-12-31T23:00:00Z</cp:lastPrinted>
  <dcterms:created xsi:type="dcterms:W3CDTF">2024-12-04T11:56:00Z</dcterms:created>
  <dcterms:modified xsi:type="dcterms:W3CDTF">2024-12-05T11:38:00Z</dcterms:modified>
</cp:coreProperties>
</file>