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52F4" w14:textId="615A5BB4" w:rsidR="00A825E1" w:rsidRPr="00007F16" w:rsidRDefault="00007F16" w:rsidP="000B389D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F16">
        <w:rPr>
          <w:b/>
          <w:bCs/>
          <w:sz w:val="72"/>
          <w:szCs w:val="72"/>
        </w:rPr>
        <w:t>7</w:t>
      </w:r>
    </w:p>
    <w:p w14:paraId="158E3648" w14:textId="77777777" w:rsidR="000B389D" w:rsidRPr="00C0608C" w:rsidRDefault="00AB62C0" w:rsidP="00AB62C0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>Na podlagi 49. člena Odloka o oskrbi s pitno vodo (Uradni list RS, št. 42/14),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 _________________ sprejel naslednji</w:t>
      </w:r>
    </w:p>
    <w:p w14:paraId="0BC52141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997DD3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F7CDEDF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47ED4F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BD24A1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S K L E P</w:t>
      </w:r>
    </w:p>
    <w:p w14:paraId="23331BF7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AC4A6B9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53CF8C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219208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1.</w:t>
      </w:r>
    </w:p>
    <w:p w14:paraId="75EC3AA2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2925144" w14:textId="1B93A507" w:rsidR="000B389D" w:rsidRPr="00C0608C" w:rsidRDefault="00AB62C0" w:rsidP="00DC725C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 xml:space="preserve">Mestni svet Mestne občine Nova Gorica </w:t>
      </w:r>
      <w:r w:rsidR="00DC725C" w:rsidRPr="00C0608C">
        <w:rPr>
          <w:sz w:val="22"/>
          <w:szCs w:val="22"/>
        </w:rPr>
        <w:t>potrjuje cene gospodarske javne službe oskrbe s pitno vodo, ki jih je z Elaboratom o oblikovanju cen storitev javne službe oskrbe s pitno vodo</w:t>
      </w:r>
      <w:r w:rsidRPr="00C0608C">
        <w:rPr>
          <w:sz w:val="22"/>
          <w:szCs w:val="22"/>
        </w:rPr>
        <w:t xml:space="preserve">, </w:t>
      </w:r>
      <w:r w:rsidR="00985809">
        <w:rPr>
          <w:sz w:val="22"/>
          <w:szCs w:val="22"/>
        </w:rPr>
        <w:t>oktober 2024</w:t>
      </w:r>
      <w:r w:rsidRPr="00C0608C">
        <w:rPr>
          <w:sz w:val="22"/>
          <w:szCs w:val="22"/>
        </w:rPr>
        <w:t xml:space="preserve">, predlagal izvajalec gospodarske javne službe Vodovodi in kanalizacija Nova Gorica </w:t>
      </w:r>
      <w:proofErr w:type="spellStart"/>
      <w:r w:rsidRPr="00C0608C">
        <w:rPr>
          <w:sz w:val="22"/>
          <w:szCs w:val="22"/>
        </w:rPr>
        <w:t>d.d</w:t>
      </w:r>
      <w:proofErr w:type="spellEnd"/>
      <w:r w:rsidRPr="00C0608C">
        <w:rPr>
          <w:sz w:val="22"/>
          <w:szCs w:val="22"/>
        </w:rPr>
        <w:t>..</w:t>
      </w:r>
    </w:p>
    <w:p w14:paraId="42444D4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55AA1C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2.</w:t>
      </w:r>
    </w:p>
    <w:p w14:paraId="5E6BD4AE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9CAEF40" w14:textId="7C54C990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</w:t>
      </w:r>
      <w:r w:rsidR="00DC725C" w:rsidRPr="00C0608C">
        <w:rPr>
          <w:rFonts w:ascii="Arial" w:hAnsi="Arial" w:cs="Arial"/>
          <w:sz w:val="22"/>
          <w:szCs w:val="22"/>
        </w:rPr>
        <w:t>storitve</w:t>
      </w:r>
      <w:r w:rsidRPr="00C0608C">
        <w:rPr>
          <w:rFonts w:ascii="Arial" w:hAnsi="Arial" w:cs="Arial"/>
          <w:sz w:val="22"/>
          <w:szCs w:val="22"/>
        </w:rPr>
        <w:t xml:space="preserve"> gospodarske javne službe </w:t>
      </w:r>
      <w:r w:rsidR="00DC725C" w:rsidRPr="00C0608C">
        <w:rPr>
          <w:rFonts w:ascii="Arial" w:hAnsi="Arial" w:cs="Arial"/>
          <w:sz w:val="22"/>
          <w:szCs w:val="22"/>
        </w:rPr>
        <w:t>oskrbe s pitno vodo – vodarina znaša 1,</w:t>
      </w:r>
      <w:r w:rsidR="00FC4A3C">
        <w:rPr>
          <w:rFonts w:ascii="Arial" w:hAnsi="Arial" w:cs="Arial"/>
          <w:sz w:val="22"/>
          <w:szCs w:val="22"/>
        </w:rPr>
        <w:t>19</w:t>
      </w:r>
      <w:r w:rsidR="00C82C41">
        <w:rPr>
          <w:rFonts w:ascii="Arial" w:hAnsi="Arial" w:cs="Arial"/>
          <w:sz w:val="22"/>
          <w:szCs w:val="22"/>
        </w:rPr>
        <w:t>86</w:t>
      </w:r>
      <w:r w:rsidR="00DC725C" w:rsidRPr="00C0608C">
        <w:rPr>
          <w:rFonts w:ascii="Arial" w:hAnsi="Arial" w:cs="Arial"/>
          <w:sz w:val="22"/>
          <w:szCs w:val="22"/>
        </w:rPr>
        <w:t xml:space="preserve"> eur/m3 (</w:t>
      </w:r>
      <w:r w:rsidRPr="00C0608C">
        <w:rPr>
          <w:rFonts w:ascii="Arial" w:hAnsi="Arial" w:cs="Arial"/>
          <w:sz w:val="22"/>
          <w:szCs w:val="22"/>
        </w:rPr>
        <w:t>brez DDV</w:t>
      </w:r>
      <w:r w:rsidR="00DC725C" w:rsidRPr="00C0608C">
        <w:rPr>
          <w:rFonts w:ascii="Arial" w:hAnsi="Arial" w:cs="Arial"/>
          <w:sz w:val="22"/>
          <w:szCs w:val="22"/>
        </w:rPr>
        <w:t>).</w:t>
      </w:r>
    </w:p>
    <w:p w14:paraId="29495480" w14:textId="77777777" w:rsidR="00DD2DEB" w:rsidRPr="00C0608C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7D3B7BB4" w14:textId="77777777" w:rsidR="00F17BAE" w:rsidRPr="00C0608C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3</w:t>
      </w:r>
      <w:r w:rsidR="00F17BAE" w:rsidRPr="00C0608C">
        <w:rPr>
          <w:rFonts w:ascii="Arial" w:hAnsi="Arial" w:cs="Arial"/>
          <w:sz w:val="22"/>
          <w:szCs w:val="22"/>
        </w:rPr>
        <w:t>.</w:t>
      </w:r>
    </w:p>
    <w:p w14:paraId="6E0593FC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670B2474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uporabe javne infrastrukture (omrežnina) za </w:t>
      </w:r>
      <w:r w:rsidR="00DC725C" w:rsidRPr="00C0608C">
        <w:rPr>
          <w:rFonts w:ascii="Arial" w:hAnsi="Arial" w:cs="Arial"/>
          <w:sz w:val="22"/>
          <w:szCs w:val="22"/>
        </w:rPr>
        <w:t>oskrbo s pitno vodo</w:t>
      </w:r>
      <w:r w:rsidRPr="00C0608C">
        <w:rPr>
          <w:rFonts w:ascii="Arial" w:hAnsi="Arial" w:cs="Arial"/>
          <w:sz w:val="22"/>
          <w:szCs w:val="22"/>
        </w:rPr>
        <w:t xml:space="preserve"> (brez DDV) je:</w:t>
      </w:r>
    </w:p>
    <w:p w14:paraId="3182645D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C0608C" w14:paraId="09AD4BDB" w14:textId="77777777" w:rsidTr="006554BC">
        <w:tc>
          <w:tcPr>
            <w:tcW w:w="1997" w:type="dxa"/>
            <w:shd w:val="clear" w:color="auto" w:fill="auto"/>
          </w:tcPr>
          <w:p w14:paraId="7250FEA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8472A36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4D2B1ABB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C0608C" w14:paraId="62D84532" w14:textId="77777777" w:rsidTr="006554BC">
        <w:tc>
          <w:tcPr>
            <w:tcW w:w="1997" w:type="dxa"/>
            <w:shd w:val="clear" w:color="auto" w:fill="auto"/>
          </w:tcPr>
          <w:p w14:paraId="5843D4D1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3D4841F9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17C474" w14:textId="1266EF99" w:rsidR="00DD2DEB" w:rsidRPr="00C0608C" w:rsidRDefault="0032560C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5,7341</w:t>
            </w:r>
          </w:p>
        </w:tc>
      </w:tr>
      <w:tr w:rsidR="00DD2DEB" w:rsidRPr="00C0608C" w14:paraId="243557EC" w14:textId="77777777" w:rsidTr="006554BC">
        <w:tc>
          <w:tcPr>
            <w:tcW w:w="1997" w:type="dxa"/>
            <w:shd w:val="clear" w:color="auto" w:fill="auto"/>
          </w:tcPr>
          <w:p w14:paraId="1DE36BB4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38A79861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8D9FBA" w14:textId="2EE36C4C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17,2023</w:t>
            </w:r>
          </w:p>
        </w:tc>
      </w:tr>
      <w:tr w:rsidR="00DD2DEB" w:rsidRPr="00C0608C" w14:paraId="32B36AB9" w14:textId="77777777" w:rsidTr="006554BC">
        <w:tc>
          <w:tcPr>
            <w:tcW w:w="1997" w:type="dxa"/>
            <w:shd w:val="clear" w:color="auto" w:fill="auto"/>
          </w:tcPr>
          <w:p w14:paraId="2D7AB8C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58104F90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4C91EE8" w14:textId="7D82BBBE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57,3410</w:t>
            </w:r>
          </w:p>
        </w:tc>
      </w:tr>
      <w:tr w:rsidR="00DD2DEB" w:rsidRPr="00C0608C" w14:paraId="736E72EA" w14:textId="77777777" w:rsidTr="006554BC">
        <w:tc>
          <w:tcPr>
            <w:tcW w:w="1997" w:type="dxa"/>
            <w:shd w:val="clear" w:color="auto" w:fill="auto"/>
          </w:tcPr>
          <w:p w14:paraId="2811F6C7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5434F347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E65D379" w14:textId="0ADC8675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86,0115</w:t>
            </w:r>
          </w:p>
        </w:tc>
      </w:tr>
      <w:tr w:rsidR="00DD2DEB" w:rsidRPr="00C0608C" w14:paraId="23770038" w14:textId="77777777" w:rsidTr="006554BC">
        <w:tc>
          <w:tcPr>
            <w:tcW w:w="1997" w:type="dxa"/>
            <w:shd w:val="clear" w:color="auto" w:fill="auto"/>
          </w:tcPr>
          <w:p w14:paraId="6F3B706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5654AAF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93077F7" w14:textId="32DB259C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172,0230</w:t>
            </w:r>
          </w:p>
        </w:tc>
      </w:tr>
      <w:tr w:rsidR="00DD2DEB" w:rsidRPr="00C0608C" w14:paraId="2080B0F9" w14:textId="77777777" w:rsidTr="006554BC">
        <w:tc>
          <w:tcPr>
            <w:tcW w:w="1997" w:type="dxa"/>
            <w:shd w:val="clear" w:color="auto" w:fill="auto"/>
          </w:tcPr>
          <w:p w14:paraId="275034BE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4B04330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B26F48D" w14:textId="58606430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286,7050</w:t>
            </w:r>
          </w:p>
        </w:tc>
      </w:tr>
      <w:tr w:rsidR="00DD2DEB" w:rsidRPr="00C0608C" w14:paraId="0A174C5C" w14:textId="77777777" w:rsidTr="006554BC">
        <w:tc>
          <w:tcPr>
            <w:tcW w:w="1997" w:type="dxa"/>
            <w:shd w:val="clear" w:color="auto" w:fill="auto"/>
          </w:tcPr>
          <w:p w14:paraId="0411FBB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40F2DC0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FF08B28" w14:textId="1504BBDF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573,4100</w:t>
            </w:r>
          </w:p>
        </w:tc>
      </w:tr>
      <w:tr w:rsidR="00DD2DEB" w:rsidRPr="00C0608C" w14:paraId="768E3103" w14:textId="77777777" w:rsidTr="006554BC">
        <w:tc>
          <w:tcPr>
            <w:tcW w:w="1997" w:type="dxa"/>
            <w:shd w:val="clear" w:color="auto" w:fill="auto"/>
          </w:tcPr>
          <w:p w14:paraId="3AD91C32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361B7B8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575F1AA6" w14:textId="0F290474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1.146,8200</w:t>
            </w:r>
          </w:p>
        </w:tc>
      </w:tr>
    </w:tbl>
    <w:p w14:paraId="47FB30B5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E533D60" w14:textId="77777777" w:rsidR="00257CBE" w:rsidRPr="00C0608C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4.</w:t>
      </w:r>
    </w:p>
    <w:p w14:paraId="4A6654C8" w14:textId="77777777" w:rsidR="00812749" w:rsidRPr="00C0608C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2CF4C61" w14:textId="5E74E406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Z dnem uveljavitve tega sklepa preneha veljati Sklep št. 354-</w:t>
      </w:r>
      <w:r w:rsidR="00915D76">
        <w:rPr>
          <w:rFonts w:ascii="Arial" w:hAnsi="Arial" w:cs="Arial"/>
          <w:sz w:val="22"/>
          <w:szCs w:val="22"/>
        </w:rPr>
        <w:t>16</w:t>
      </w:r>
      <w:r w:rsidRPr="00C0608C">
        <w:rPr>
          <w:rFonts w:ascii="Arial" w:hAnsi="Arial" w:cs="Arial"/>
          <w:sz w:val="22"/>
          <w:szCs w:val="22"/>
        </w:rPr>
        <w:t>/202</w:t>
      </w:r>
      <w:r w:rsidR="00915D76">
        <w:rPr>
          <w:rFonts w:ascii="Arial" w:hAnsi="Arial" w:cs="Arial"/>
          <w:sz w:val="22"/>
          <w:szCs w:val="22"/>
        </w:rPr>
        <w:t>3-5</w:t>
      </w:r>
      <w:r w:rsidRPr="00C0608C">
        <w:rPr>
          <w:rFonts w:ascii="Arial" w:hAnsi="Arial" w:cs="Arial"/>
          <w:sz w:val="22"/>
          <w:szCs w:val="22"/>
        </w:rPr>
        <w:t xml:space="preserve"> z dne </w:t>
      </w:r>
      <w:r w:rsidR="00915D76">
        <w:rPr>
          <w:rFonts w:ascii="Arial" w:hAnsi="Arial" w:cs="Arial"/>
          <w:sz w:val="22"/>
          <w:szCs w:val="22"/>
        </w:rPr>
        <w:t>1</w:t>
      </w:r>
      <w:r w:rsidR="008D778F" w:rsidRPr="00C0608C">
        <w:rPr>
          <w:rFonts w:ascii="Arial" w:hAnsi="Arial" w:cs="Arial"/>
          <w:sz w:val="22"/>
          <w:szCs w:val="22"/>
        </w:rPr>
        <w:t>6</w:t>
      </w:r>
      <w:r w:rsidRPr="00C0608C">
        <w:rPr>
          <w:rFonts w:ascii="Arial" w:hAnsi="Arial" w:cs="Arial"/>
          <w:sz w:val="22"/>
          <w:szCs w:val="22"/>
        </w:rPr>
        <w:t>.</w:t>
      </w:r>
      <w:r w:rsidR="00915D76">
        <w:rPr>
          <w:rFonts w:ascii="Arial" w:hAnsi="Arial" w:cs="Arial"/>
          <w:sz w:val="22"/>
          <w:szCs w:val="22"/>
        </w:rPr>
        <w:t xml:space="preserve"> 2</w:t>
      </w:r>
      <w:r w:rsidRPr="00C0608C">
        <w:rPr>
          <w:rFonts w:ascii="Arial" w:hAnsi="Arial" w:cs="Arial"/>
          <w:sz w:val="22"/>
          <w:szCs w:val="22"/>
        </w:rPr>
        <w:t>. 20</w:t>
      </w:r>
      <w:r w:rsidR="008D778F" w:rsidRPr="00C0608C">
        <w:rPr>
          <w:rFonts w:ascii="Arial" w:hAnsi="Arial" w:cs="Arial"/>
          <w:sz w:val="22"/>
          <w:szCs w:val="22"/>
        </w:rPr>
        <w:t>2</w:t>
      </w:r>
      <w:r w:rsidR="00915D76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75B20944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4A1A6259" w14:textId="77777777" w:rsidR="00257CBE" w:rsidRPr="00C0608C" w:rsidRDefault="004D7433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  <w:r w:rsidR="00257CBE" w:rsidRPr="00C0608C">
        <w:rPr>
          <w:rFonts w:ascii="Arial" w:hAnsi="Arial" w:cs="Arial"/>
          <w:sz w:val="22"/>
          <w:szCs w:val="22"/>
        </w:rPr>
        <w:lastRenderedPageBreak/>
        <w:t>5.</w:t>
      </w:r>
    </w:p>
    <w:p w14:paraId="713BD8DB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1FFB3250" w14:textId="1CC15C0D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915D76">
        <w:rPr>
          <w:rFonts w:ascii="Arial" w:hAnsi="Arial" w:cs="Arial"/>
          <w:sz w:val="22"/>
          <w:szCs w:val="22"/>
        </w:rPr>
        <w:t>1</w:t>
      </w:r>
      <w:r w:rsidRPr="00C0608C">
        <w:rPr>
          <w:rFonts w:ascii="Arial" w:hAnsi="Arial" w:cs="Arial"/>
          <w:sz w:val="22"/>
          <w:szCs w:val="22"/>
        </w:rPr>
        <w:t>. 202</w:t>
      </w:r>
      <w:r w:rsidR="00915D76">
        <w:rPr>
          <w:rFonts w:ascii="Arial" w:hAnsi="Arial" w:cs="Arial"/>
          <w:sz w:val="22"/>
          <w:szCs w:val="22"/>
        </w:rPr>
        <w:t>5</w:t>
      </w:r>
      <w:r w:rsidRPr="00C0608C">
        <w:rPr>
          <w:rFonts w:ascii="Arial" w:hAnsi="Arial" w:cs="Arial"/>
          <w:sz w:val="22"/>
          <w:szCs w:val="22"/>
        </w:rPr>
        <w:t xml:space="preserve"> dalje.</w:t>
      </w:r>
    </w:p>
    <w:p w14:paraId="02C5D825" w14:textId="77777777" w:rsidR="00257CBE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52044ABE" w14:textId="77777777" w:rsidR="00007F16" w:rsidRPr="00C0608C" w:rsidRDefault="00007F16" w:rsidP="00F17BAE">
      <w:pPr>
        <w:jc w:val="both"/>
        <w:rPr>
          <w:rFonts w:ascii="Arial" w:hAnsi="Arial" w:cs="Arial"/>
          <w:sz w:val="22"/>
          <w:szCs w:val="22"/>
        </w:rPr>
      </w:pPr>
    </w:p>
    <w:p w14:paraId="7B01B5F1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BADC8B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FA60D0" w14:textId="620589A2" w:rsidR="000B389D" w:rsidRPr="00007F16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Številka: 3</w:t>
      </w:r>
      <w:r w:rsidR="009557EF" w:rsidRPr="00C0608C">
        <w:rPr>
          <w:rFonts w:ascii="Arial" w:hAnsi="Arial" w:cs="Arial"/>
          <w:sz w:val="22"/>
          <w:szCs w:val="22"/>
        </w:rPr>
        <w:t>54</w:t>
      </w:r>
      <w:r w:rsidRPr="00C0608C">
        <w:rPr>
          <w:rFonts w:ascii="Arial" w:hAnsi="Arial" w:cs="Arial"/>
          <w:sz w:val="22"/>
          <w:szCs w:val="22"/>
        </w:rPr>
        <w:t>-</w:t>
      </w:r>
      <w:r w:rsidR="00915D76">
        <w:rPr>
          <w:rFonts w:ascii="Arial" w:hAnsi="Arial" w:cs="Arial"/>
          <w:sz w:val="22"/>
          <w:szCs w:val="22"/>
        </w:rPr>
        <w:t>217/2024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D551DF">
        <w:rPr>
          <w:rFonts w:ascii="Arial" w:hAnsi="Arial" w:cs="Arial"/>
          <w:sz w:val="22"/>
          <w:szCs w:val="22"/>
        </w:rPr>
        <w:t xml:space="preserve">       </w:t>
      </w:r>
      <w:r w:rsidR="00D551DF" w:rsidRPr="00007F16">
        <w:rPr>
          <w:rFonts w:ascii="Arial" w:hAnsi="Arial" w:cs="Arial"/>
          <w:sz w:val="22"/>
          <w:szCs w:val="22"/>
        </w:rPr>
        <w:t>Samo Turel</w:t>
      </w:r>
    </w:p>
    <w:p w14:paraId="3460CBDA" w14:textId="2015C564" w:rsidR="000B389D" w:rsidRPr="00007F16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07F16">
        <w:rPr>
          <w:rFonts w:ascii="Arial" w:hAnsi="Arial" w:cs="Arial"/>
          <w:sz w:val="22"/>
          <w:szCs w:val="22"/>
        </w:rPr>
        <w:t>Nova Gorica,</w:t>
      </w:r>
      <w:r w:rsidR="00007F16">
        <w:rPr>
          <w:rFonts w:ascii="Arial" w:hAnsi="Arial" w:cs="Arial"/>
          <w:sz w:val="22"/>
          <w:szCs w:val="22"/>
        </w:rPr>
        <w:t xml:space="preserve"> dne</w:t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  <w:t xml:space="preserve">          ŽUPAN</w:t>
      </w:r>
    </w:p>
    <w:p w14:paraId="00793E32" w14:textId="77777777" w:rsidR="00EA29F5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</w:p>
    <w:p w14:paraId="13DD336D" w14:textId="63D9071A" w:rsidR="000B389D" w:rsidRPr="00C0608C" w:rsidRDefault="00007F16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10FE7EF2" wp14:editId="482F360A">
            <wp:simplePos x="0" y="0"/>
            <wp:positionH relativeFrom="page">
              <wp:posOffset>346710</wp:posOffset>
            </wp:positionH>
            <wp:positionV relativeFrom="page">
              <wp:posOffset>267970</wp:posOffset>
            </wp:positionV>
            <wp:extent cx="2371725" cy="100012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9D" w:rsidRPr="00C0608C">
        <w:rPr>
          <w:rFonts w:ascii="Arial" w:hAnsi="Arial" w:cs="Arial"/>
          <w:bCs/>
          <w:sz w:val="22"/>
          <w:szCs w:val="22"/>
        </w:rPr>
        <w:t xml:space="preserve">Številka: </w:t>
      </w:r>
      <w:r w:rsidR="009557EF" w:rsidRPr="00C0608C">
        <w:rPr>
          <w:rFonts w:ascii="Arial" w:hAnsi="Arial" w:cs="Arial"/>
          <w:sz w:val="22"/>
          <w:szCs w:val="22"/>
        </w:rPr>
        <w:t>354-</w:t>
      </w:r>
      <w:r w:rsidR="001A5CB8">
        <w:rPr>
          <w:rFonts w:ascii="Arial" w:hAnsi="Arial" w:cs="Arial"/>
          <w:sz w:val="22"/>
          <w:szCs w:val="22"/>
        </w:rPr>
        <w:t>217</w:t>
      </w:r>
      <w:r w:rsidR="009557EF" w:rsidRPr="00C0608C">
        <w:rPr>
          <w:rFonts w:ascii="Arial" w:hAnsi="Arial" w:cs="Arial"/>
          <w:sz w:val="22"/>
          <w:szCs w:val="22"/>
        </w:rPr>
        <w:t>/202</w:t>
      </w:r>
      <w:r w:rsidR="001A5CB8">
        <w:rPr>
          <w:rFonts w:ascii="Arial" w:hAnsi="Arial" w:cs="Arial"/>
          <w:sz w:val="22"/>
          <w:szCs w:val="22"/>
        </w:rPr>
        <w:t>4</w:t>
      </w:r>
      <w:r w:rsidR="000B389D" w:rsidRPr="00C0608C">
        <w:rPr>
          <w:rFonts w:ascii="Arial" w:hAnsi="Arial" w:cs="Arial"/>
          <w:bCs/>
          <w:sz w:val="22"/>
          <w:szCs w:val="22"/>
        </w:rPr>
        <w:t>-</w:t>
      </w:r>
      <w:r w:rsidR="00563972">
        <w:rPr>
          <w:rFonts w:ascii="Arial" w:hAnsi="Arial" w:cs="Arial"/>
          <w:bCs/>
          <w:sz w:val="22"/>
          <w:szCs w:val="22"/>
        </w:rPr>
        <w:t>4</w:t>
      </w:r>
    </w:p>
    <w:p w14:paraId="280AA67B" w14:textId="0E5C3309" w:rsidR="000B389D" w:rsidRPr="00C0608C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bCs/>
          <w:sz w:val="22"/>
          <w:szCs w:val="22"/>
        </w:rPr>
        <w:t xml:space="preserve">Nova Gorica, </w:t>
      </w:r>
      <w:r w:rsidR="00007F16">
        <w:rPr>
          <w:rFonts w:ascii="Arial" w:hAnsi="Arial" w:cs="Arial"/>
          <w:bCs/>
          <w:sz w:val="22"/>
          <w:szCs w:val="22"/>
        </w:rPr>
        <w:t xml:space="preserve">dne </w:t>
      </w:r>
      <w:r w:rsidR="001E1DCA">
        <w:rPr>
          <w:rFonts w:ascii="Arial" w:hAnsi="Arial" w:cs="Arial"/>
          <w:bCs/>
          <w:sz w:val="22"/>
          <w:szCs w:val="22"/>
        </w:rPr>
        <w:t>2</w:t>
      </w:r>
      <w:r w:rsidR="001A5CB8">
        <w:rPr>
          <w:rFonts w:ascii="Arial" w:hAnsi="Arial" w:cs="Arial"/>
          <w:bCs/>
          <w:sz w:val="22"/>
          <w:szCs w:val="22"/>
        </w:rPr>
        <w:t>6. novembra 2024</w:t>
      </w:r>
    </w:p>
    <w:p w14:paraId="3BA173E8" w14:textId="77777777" w:rsidR="00EA29F5" w:rsidRPr="00C0608C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5CBB9099" w14:textId="445D9E00" w:rsidR="000B389D" w:rsidRPr="00007F16" w:rsidRDefault="000B389D" w:rsidP="000B389D">
      <w:pPr>
        <w:jc w:val="center"/>
        <w:rPr>
          <w:rFonts w:ascii="Arial" w:hAnsi="Arial" w:cs="Arial"/>
          <w:bCs/>
          <w:sz w:val="22"/>
          <w:szCs w:val="22"/>
        </w:rPr>
      </w:pPr>
      <w:r w:rsidRPr="00007F16">
        <w:rPr>
          <w:rFonts w:ascii="Arial" w:hAnsi="Arial" w:cs="Arial"/>
          <w:bCs/>
          <w:sz w:val="22"/>
          <w:szCs w:val="22"/>
        </w:rPr>
        <w:t>O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B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R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A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Z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L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O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Ž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I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T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E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007F16" w:rsidRPr="00007F16">
        <w:rPr>
          <w:rFonts w:ascii="Arial" w:hAnsi="Arial" w:cs="Arial"/>
          <w:bCs/>
          <w:sz w:val="22"/>
          <w:szCs w:val="22"/>
        </w:rPr>
        <w:t>V</w:t>
      </w:r>
    </w:p>
    <w:p w14:paraId="22A71E8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04B6FA0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Uredba o metodologiji za oblikovanje cen storitev obveznih občinskih gospodarskih javnih služb varstva okolja (Uradni list RS, št. 87/12, 109/12, 76/17, 78/19 in 44/22 – ZVO-2, v nadaljevanju: Uredba) v prvem odstavku 5. člena določa, da ceno storitve predlaga izvajalec javne službe z elaboratom o oblikovanju cene izvajanja storitev javne službe in jo predloži pristojnemu občinskemu organu v potrditev. Enako določa 49. člen Odloka o oskrbi s pitno vodo v Mestni občini Nova Gorica (Uradni list RS, št. 42/14). </w:t>
      </w:r>
    </w:p>
    <w:p w14:paraId="6905F848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2512D3FA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V skladu z navedeno Uredbo je cena oskrbe s pitno vodo sestavljena iz omrežnine, ki se zaračunava glede na premer vodomera ter vodarine, ki se zaračunava glede na porabo pitne vode. </w:t>
      </w:r>
    </w:p>
    <w:p w14:paraId="5E5ADC4F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5EC2AF45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V omrežnini so zajeti stroški najema (amortizacije) javne infrastrukture, zavarovanja infrastrukture, stroški odškodnin, ki vključujejo odškodnine za služnost, povzročeno škodo, povezano z gradnjo, obnovo in vzdrževanjem infrastrukture javne službe, stroški obnove in vzdrževanja priključkov na javni vodovod, stroški nadomestil za zmanjšanje dohodka iz kmetijske dejavnosti ter plačilo vodnih pravic ter odhodk</w:t>
      </w:r>
      <w:r w:rsidR="004E2C36">
        <w:rPr>
          <w:rFonts w:ascii="Arial" w:hAnsi="Arial" w:cs="Arial"/>
          <w:sz w:val="22"/>
          <w:szCs w:val="22"/>
        </w:rPr>
        <w:t>i</w:t>
      </w:r>
      <w:r w:rsidRPr="00C0608C">
        <w:rPr>
          <w:rFonts w:ascii="Arial" w:hAnsi="Arial" w:cs="Arial"/>
          <w:sz w:val="22"/>
          <w:szCs w:val="22"/>
        </w:rPr>
        <w:t xml:space="preserve"> financiranja v okviru stroškov omrežnine. Cena omrežnine je odvisna od dimenzije obračunskega vodomera in oblikovana v EUR na priključek na mesec. </w:t>
      </w:r>
    </w:p>
    <w:p w14:paraId="6DCACB79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17ECBFE5" w14:textId="77777777" w:rsidR="00BB6405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Vodarina je tisti del cene, ki krije stroške opravljanja javne službe. Med stroške izvajanja javne službe spadajo vsi neposredni ter posredni stroški, ki jih je mogoče povezati z opravljanjem storitve javne službe v skladu z določili Uredbe ter Slovenskih računovodskih standardov. Cena vodarine je določena v EUR/m3 porabljene vode.</w:t>
      </w:r>
    </w:p>
    <w:p w14:paraId="714721C4" w14:textId="77777777" w:rsidR="000B3F22" w:rsidRDefault="000B3F22" w:rsidP="000B389D">
      <w:pPr>
        <w:jc w:val="both"/>
        <w:rPr>
          <w:rFonts w:ascii="Arial" w:hAnsi="Arial" w:cs="Arial"/>
          <w:sz w:val="22"/>
          <w:szCs w:val="22"/>
        </w:rPr>
      </w:pPr>
    </w:p>
    <w:p w14:paraId="750C5754" w14:textId="61F6EBD3" w:rsidR="000B3F22" w:rsidRDefault="00155ACE" w:rsidP="000B3F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primerjavi s  predračunskimi cenami iz elaborata, ki ga je Mestni svet Mestne občine Nova Gorica sprejel v začetku leta 2023, se je p</w:t>
      </w:r>
      <w:r w:rsidR="000B3F22">
        <w:rPr>
          <w:rFonts w:ascii="Arial" w:hAnsi="Arial" w:cs="Arial"/>
          <w:sz w:val="22"/>
          <w:szCs w:val="22"/>
        </w:rPr>
        <w:t xml:space="preserve">redračunska cena storitve (vodarina) </w:t>
      </w:r>
      <w:r>
        <w:rPr>
          <w:rFonts w:ascii="Arial" w:hAnsi="Arial" w:cs="Arial"/>
          <w:sz w:val="22"/>
          <w:szCs w:val="22"/>
        </w:rPr>
        <w:t xml:space="preserve">za leto 2025 znižala </w:t>
      </w:r>
      <w:r w:rsidR="000B3F22">
        <w:rPr>
          <w:rFonts w:ascii="Arial" w:hAnsi="Arial" w:cs="Arial"/>
          <w:sz w:val="22"/>
          <w:szCs w:val="22"/>
        </w:rPr>
        <w:t>predvsem zaradi znižanja cen električne energije</w:t>
      </w:r>
      <w:r>
        <w:rPr>
          <w:rFonts w:ascii="Arial" w:hAnsi="Arial" w:cs="Arial"/>
          <w:sz w:val="22"/>
          <w:szCs w:val="22"/>
        </w:rPr>
        <w:t>.</w:t>
      </w:r>
      <w:r w:rsidR="000B3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Predračunska cena omrežnine je ostala na nivoju preteklega leta. </w:t>
      </w:r>
      <w:r w:rsidR="000B3F2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končno </w:t>
      </w:r>
      <w:r w:rsidR="000B3F22" w:rsidRPr="000B3F22">
        <w:rPr>
          <w:rFonts w:ascii="Arial" w:hAnsi="Arial" w:cs="Arial"/>
          <w:sz w:val="22"/>
          <w:szCs w:val="22"/>
        </w:rPr>
        <w:t xml:space="preserve">predlagano ceno je vključen tudi še </w:t>
      </w:r>
      <w:r w:rsidR="00D96591">
        <w:rPr>
          <w:rFonts w:ascii="Arial" w:hAnsi="Arial" w:cs="Arial"/>
          <w:sz w:val="22"/>
          <w:szCs w:val="22"/>
        </w:rPr>
        <w:t>nerealiziran</w:t>
      </w:r>
      <w:r w:rsidR="000B3F22" w:rsidRPr="000B3F22">
        <w:rPr>
          <w:rFonts w:ascii="Arial" w:hAnsi="Arial" w:cs="Arial"/>
          <w:sz w:val="22"/>
          <w:szCs w:val="22"/>
        </w:rPr>
        <w:t xml:space="preserve"> del poračuna za obdobje od leta 2016 do vključno </w:t>
      </w:r>
      <w:r w:rsidR="000B3F22">
        <w:rPr>
          <w:rFonts w:ascii="Arial" w:hAnsi="Arial" w:cs="Arial"/>
          <w:sz w:val="22"/>
          <w:szCs w:val="22"/>
        </w:rPr>
        <w:t xml:space="preserve">leta 2023 </w:t>
      </w:r>
      <w:r w:rsidR="000B3F22" w:rsidRPr="000B3F22">
        <w:rPr>
          <w:rFonts w:ascii="Arial" w:hAnsi="Arial" w:cs="Arial"/>
          <w:sz w:val="22"/>
          <w:szCs w:val="22"/>
        </w:rPr>
        <w:t xml:space="preserve">upoštevaje </w:t>
      </w:r>
      <w:r w:rsidR="000B3F22">
        <w:rPr>
          <w:rFonts w:ascii="Arial" w:hAnsi="Arial" w:cs="Arial"/>
          <w:sz w:val="22"/>
          <w:szCs w:val="22"/>
        </w:rPr>
        <w:t>tudi predvideno realizacijo poračuna v letu 2024</w:t>
      </w:r>
      <w:r w:rsidR="000B3F22" w:rsidRPr="000B3F22">
        <w:rPr>
          <w:rFonts w:ascii="Arial" w:hAnsi="Arial" w:cs="Arial"/>
          <w:sz w:val="22"/>
          <w:szCs w:val="22"/>
        </w:rPr>
        <w:t xml:space="preserve">. Elaborat predvideva, da se bo celoten poračun izvedel </w:t>
      </w:r>
      <w:r w:rsidR="00D96591">
        <w:rPr>
          <w:rFonts w:ascii="Arial" w:hAnsi="Arial" w:cs="Arial"/>
          <w:sz w:val="22"/>
          <w:szCs w:val="22"/>
        </w:rPr>
        <w:t>v enem letu</w:t>
      </w:r>
      <w:r w:rsidR="000B3F22" w:rsidRPr="000B3F22">
        <w:rPr>
          <w:rFonts w:ascii="Arial" w:hAnsi="Arial" w:cs="Arial"/>
          <w:sz w:val="22"/>
          <w:szCs w:val="22"/>
        </w:rPr>
        <w:t>.</w:t>
      </w:r>
    </w:p>
    <w:p w14:paraId="55A8C0C6" w14:textId="757F1C23" w:rsidR="000B3F22" w:rsidRPr="00C0608C" w:rsidRDefault="000B3F22" w:rsidP="000B389D">
      <w:pPr>
        <w:jc w:val="both"/>
        <w:rPr>
          <w:rFonts w:ascii="Arial" w:hAnsi="Arial" w:cs="Arial"/>
          <w:sz w:val="22"/>
          <w:szCs w:val="22"/>
        </w:rPr>
      </w:pPr>
    </w:p>
    <w:p w14:paraId="30FD9BC9" w14:textId="77777777" w:rsidR="00BB6405" w:rsidRPr="00C0608C" w:rsidRDefault="00BB6405" w:rsidP="000B38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608C">
        <w:rPr>
          <w:rFonts w:ascii="Arial" w:hAnsi="Arial" w:cs="Arial"/>
          <w:b/>
          <w:bCs/>
          <w:sz w:val="22"/>
          <w:szCs w:val="22"/>
        </w:rPr>
        <w:t>Mestnemu svetu Mestne občine Nova Gorica predlagamo, da predloženi sklep obravnava in sprejme.</w:t>
      </w:r>
    </w:p>
    <w:p w14:paraId="0C4E4098" w14:textId="77777777" w:rsidR="00C129EF" w:rsidRDefault="00C129EF" w:rsidP="000B389D">
      <w:pPr>
        <w:jc w:val="both"/>
        <w:rPr>
          <w:rFonts w:ascii="Arial" w:hAnsi="Arial" w:cs="Arial"/>
          <w:sz w:val="22"/>
          <w:szCs w:val="22"/>
        </w:rPr>
      </w:pPr>
    </w:p>
    <w:p w14:paraId="35D9E348" w14:textId="77777777" w:rsidR="000F7362" w:rsidRPr="00C0608C" w:rsidRDefault="000F7362" w:rsidP="000B389D">
      <w:pPr>
        <w:jc w:val="both"/>
        <w:rPr>
          <w:rFonts w:ascii="Arial" w:hAnsi="Arial" w:cs="Arial"/>
          <w:sz w:val="22"/>
          <w:szCs w:val="22"/>
        </w:rPr>
      </w:pPr>
    </w:p>
    <w:p w14:paraId="3110C124" w14:textId="29322266" w:rsidR="000B389D" w:rsidRPr="00007F16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Martina Remec Pečenko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4E2C36" w:rsidRPr="00007F16">
        <w:rPr>
          <w:rFonts w:ascii="Arial" w:hAnsi="Arial" w:cs="Arial"/>
          <w:bCs/>
          <w:sz w:val="22"/>
          <w:szCs w:val="22"/>
        </w:rPr>
        <w:t xml:space="preserve">      </w:t>
      </w:r>
      <w:r w:rsidR="00007F16">
        <w:rPr>
          <w:rFonts w:ascii="Arial" w:hAnsi="Arial" w:cs="Arial"/>
          <w:bCs/>
          <w:sz w:val="22"/>
          <w:szCs w:val="22"/>
        </w:rPr>
        <w:t xml:space="preserve"> </w:t>
      </w:r>
      <w:r w:rsidR="004E2C36" w:rsidRPr="00007F16">
        <w:rPr>
          <w:rFonts w:ascii="Arial" w:hAnsi="Arial" w:cs="Arial"/>
          <w:bCs/>
          <w:sz w:val="22"/>
          <w:szCs w:val="22"/>
        </w:rPr>
        <w:t>Samo Turel</w:t>
      </w:r>
    </w:p>
    <w:p w14:paraId="6ACE4536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07F16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007F16">
        <w:rPr>
          <w:rFonts w:ascii="Arial" w:hAnsi="Arial" w:cs="Arial"/>
          <w:bCs/>
          <w:sz w:val="22"/>
          <w:szCs w:val="22"/>
        </w:rPr>
        <w:tab/>
      </w:r>
      <w:r w:rsidRPr="00007F16">
        <w:rPr>
          <w:rFonts w:ascii="Arial" w:hAnsi="Arial" w:cs="Arial"/>
          <w:bCs/>
          <w:sz w:val="22"/>
          <w:szCs w:val="22"/>
        </w:rPr>
        <w:tab/>
      </w:r>
      <w:r w:rsidRPr="00007F16">
        <w:rPr>
          <w:rFonts w:ascii="Arial" w:hAnsi="Arial" w:cs="Arial"/>
          <w:bCs/>
          <w:sz w:val="22"/>
          <w:szCs w:val="22"/>
        </w:rPr>
        <w:tab/>
      </w:r>
      <w:r w:rsidRPr="00007F16">
        <w:rPr>
          <w:rFonts w:ascii="Arial" w:hAnsi="Arial" w:cs="Arial"/>
          <w:bCs/>
          <w:sz w:val="22"/>
          <w:szCs w:val="22"/>
        </w:rPr>
        <w:tab/>
      </w:r>
      <w:r w:rsidRPr="00007F16">
        <w:rPr>
          <w:rFonts w:ascii="Arial" w:hAnsi="Arial" w:cs="Arial"/>
          <w:bCs/>
          <w:sz w:val="22"/>
          <w:szCs w:val="22"/>
        </w:rPr>
        <w:tab/>
        <w:t xml:space="preserve">          ŽUPAN</w:t>
      </w:r>
    </w:p>
    <w:p w14:paraId="06421F3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in gospodarske javne službe</w:t>
      </w:r>
    </w:p>
    <w:p w14:paraId="31B4E297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A9067A3" w14:textId="5C8736BE" w:rsidR="00D07A1C" w:rsidRDefault="000F7362" w:rsidP="000B3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5DB7A7B7" w14:textId="3418C280" w:rsidR="000F7362" w:rsidRDefault="000F7362" w:rsidP="000B3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svetovalec za gospodarske</w:t>
      </w:r>
    </w:p>
    <w:p w14:paraId="1F3BC775" w14:textId="7169235C" w:rsidR="000F7362" w:rsidRDefault="000F7362" w:rsidP="000B3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 službe</w:t>
      </w:r>
    </w:p>
    <w:p w14:paraId="73F6BFF7" w14:textId="77777777" w:rsidR="00DA4B97" w:rsidRDefault="00DA4B97" w:rsidP="000B389D">
      <w:pPr>
        <w:rPr>
          <w:rFonts w:ascii="Arial" w:hAnsi="Arial" w:cs="Arial"/>
          <w:sz w:val="22"/>
          <w:szCs w:val="22"/>
        </w:rPr>
      </w:pPr>
    </w:p>
    <w:p w14:paraId="0128323D" w14:textId="77777777" w:rsidR="00007F16" w:rsidRPr="00C0608C" w:rsidRDefault="00007F16" w:rsidP="000B389D">
      <w:pPr>
        <w:rPr>
          <w:rFonts w:ascii="Arial" w:hAnsi="Arial" w:cs="Arial"/>
          <w:sz w:val="22"/>
          <w:szCs w:val="22"/>
        </w:rPr>
      </w:pPr>
    </w:p>
    <w:p w14:paraId="5C2F667B" w14:textId="77777777" w:rsidR="00DA4B97" w:rsidRPr="00C0608C" w:rsidRDefault="00DA4B97" w:rsidP="00DA4B97">
      <w:pPr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PRILOGA: </w:t>
      </w:r>
    </w:p>
    <w:p w14:paraId="217B7159" w14:textId="19A42809" w:rsidR="00DA4B97" w:rsidRPr="00C0608C" w:rsidRDefault="00DA4B97" w:rsidP="00DA4B9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Elaborat o oblikovanju cen storitev javne službe oskrbe s pitno vodo, </w:t>
      </w:r>
      <w:r w:rsidR="000C4475">
        <w:rPr>
          <w:rFonts w:ascii="Arial" w:hAnsi="Arial" w:cs="Arial"/>
          <w:sz w:val="22"/>
          <w:szCs w:val="22"/>
        </w:rPr>
        <w:t>oktober 2024</w:t>
      </w:r>
    </w:p>
    <w:p w14:paraId="17B8360E" w14:textId="77777777" w:rsidR="0041720E" w:rsidRPr="00C0608C" w:rsidRDefault="0041720E" w:rsidP="000B389D">
      <w:pPr>
        <w:rPr>
          <w:rFonts w:ascii="Arial" w:hAnsi="Arial" w:cs="Arial"/>
          <w:sz w:val="22"/>
          <w:szCs w:val="22"/>
        </w:rPr>
      </w:pPr>
    </w:p>
    <w:sectPr w:rsidR="0041720E" w:rsidRPr="00C0608C" w:rsidSect="0007509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0986" w14:textId="77777777" w:rsidR="00744183" w:rsidRDefault="00744183">
      <w:r>
        <w:separator/>
      </w:r>
    </w:p>
  </w:endnote>
  <w:endnote w:type="continuationSeparator" w:id="0">
    <w:p w14:paraId="7EED5DF4" w14:textId="77777777" w:rsidR="00744183" w:rsidRDefault="007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FA9A" w14:textId="34B7F382" w:rsidR="0041720E" w:rsidRDefault="00F7107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340B39" wp14:editId="64EEB58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D294" w14:textId="435AD3B2" w:rsidR="004C63EA" w:rsidRDefault="00F7107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823F9" wp14:editId="767A0D3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3D0B" w14:textId="77777777" w:rsidR="00744183" w:rsidRDefault="00744183">
      <w:r>
        <w:separator/>
      </w:r>
    </w:p>
  </w:footnote>
  <w:footnote w:type="continuationSeparator" w:id="0">
    <w:p w14:paraId="231FD4D8" w14:textId="77777777" w:rsidR="00744183" w:rsidRDefault="0074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E706" w14:textId="16FB27EA" w:rsidR="004C63EA" w:rsidRDefault="00F7107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F75D4" wp14:editId="6E3F8C6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3765">
    <w:abstractNumId w:val="1"/>
  </w:num>
  <w:num w:numId="2" w16cid:durableId="1212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F16"/>
    <w:rsid w:val="00017927"/>
    <w:rsid w:val="00054D94"/>
    <w:rsid w:val="000571A7"/>
    <w:rsid w:val="00064185"/>
    <w:rsid w:val="0007509D"/>
    <w:rsid w:val="000906E3"/>
    <w:rsid w:val="00092392"/>
    <w:rsid w:val="0009338F"/>
    <w:rsid w:val="00096B87"/>
    <w:rsid w:val="000A1932"/>
    <w:rsid w:val="000B08FB"/>
    <w:rsid w:val="000B389D"/>
    <w:rsid w:val="000B3F22"/>
    <w:rsid w:val="000C0747"/>
    <w:rsid w:val="000C4475"/>
    <w:rsid w:val="000E6DDE"/>
    <w:rsid w:val="000F7362"/>
    <w:rsid w:val="00102B03"/>
    <w:rsid w:val="001305AE"/>
    <w:rsid w:val="001422C4"/>
    <w:rsid w:val="00155ACE"/>
    <w:rsid w:val="00155CE8"/>
    <w:rsid w:val="00183F56"/>
    <w:rsid w:val="001A5CB8"/>
    <w:rsid w:val="001D50B3"/>
    <w:rsid w:val="001E1DCA"/>
    <w:rsid w:val="002055FC"/>
    <w:rsid w:val="0020740C"/>
    <w:rsid w:val="00216A3B"/>
    <w:rsid w:val="00232686"/>
    <w:rsid w:val="00240DE8"/>
    <w:rsid w:val="00257CBE"/>
    <w:rsid w:val="002747C7"/>
    <w:rsid w:val="002A48FE"/>
    <w:rsid w:val="002A65B4"/>
    <w:rsid w:val="002C6930"/>
    <w:rsid w:val="002C7FF5"/>
    <w:rsid w:val="002E07BE"/>
    <w:rsid w:val="002E115E"/>
    <w:rsid w:val="00322BEF"/>
    <w:rsid w:val="0032560C"/>
    <w:rsid w:val="00331878"/>
    <w:rsid w:val="003522B8"/>
    <w:rsid w:val="0035240C"/>
    <w:rsid w:val="003644AC"/>
    <w:rsid w:val="00365D7F"/>
    <w:rsid w:val="00381C8F"/>
    <w:rsid w:val="003A4248"/>
    <w:rsid w:val="003F6CB5"/>
    <w:rsid w:val="00401898"/>
    <w:rsid w:val="0041720E"/>
    <w:rsid w:val="00421A66"/>
    <w:rsid w:val="00446F2C"/>
    <w:rsid w:val="00484647"/>
    <w:rsid w:val="004C63EA"/>
    <w:rsid w:val="004C7125"/>
    <w:rsid w:val="004D5C07"/>
    <w:rsid w:val="004D7433"/>
    <w:rsid w:val="004E1A48"/>
    <w:rsid w:val="004E2C36"/>
    <w:rsid w:val="004E7C26"/>
    <w:rsid w:val="004F52E2"/>
    <w:rsid w:val="00502BAC"/>
    <w:rsid w:val="0051730E"/>
    <w:rsid w:val="00522D64"/>
    <w:rsid w:val="00527504"/>
    <w:rsid w:val="00531ABB"/>
    <w:rsid w:val="00546055"/>
    <w:rsid w:val="005464C1"/>
    <w:rsid w:val="00563972"/>
    <w:rsid w:val="005761D2"/>
    <w:rsid w:val="005815C6"/>
    <w:rsid w:val="005831B5"/>
    <w:rsid w:val="00595C26"/>
    <w:rsid w:val="005A141C"/>
    <w:rsid w:val="005C2994"/>
    <w:rsid w:val="005F1171"/>
    <w:rsid w:val="00602C72"/>
    <w:rsid w:val="00611514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66A8"/>
    <w:rsid w:val="006F30F5"/>
    <w:rsid w:val="006F64C7"/>
    <w:rsid w:val="00700334"/>
    <w:rsid w:val="00740D7B"/>
    <w:rsid w:val="00744183"/>
    <w:rsid w:val="0074640D"/>
    <w:rsid w:val="0076426C"/>
    <w:rsid w:val="007767F1"/>
    <w:rsid w:val="00787C6D"/>
    <w:rsid w:val="0079484C"/>
    <w:rsid w:val="0079539B"/>
    <w:rsid w:val="007C73A5"/>
    <w:rsid w:val="00812749"/>
    <w:rsid w:val="00886A57"/>
    <w:rsid w:val="00887BD3"/>
    <w:rsid w:val="008B29D3"/>
    <w:rsid w:val="008C2676"/>
    <w:rsid w:val="008D778F"/>
    <w:rsid w:val="008F7147"/>
    <w:rsid w:val="00915D76"/>
    <w:rsid w:val="009239C3"/>
    <w:rsid w:val="00953CFC"/>
    <w:rsid w:val="009557EF"/>
    <w:rsid w:val="00964D8C"/>
    <w:rsid w:val="00967096"/>
    <w:rsid w:val="00985809"/>
    <w:rsid w:val="009A6535"/>
    <w:rsid w:val="009B6E22"/>
    <w:rsid w:val="009F1388"/>
    <w:rsid w:val="009F7171"/>
    <w:rsid w:val="00A04A19"/>
    <w:rsid w:val="00A21838"/>
    <w:rsid w:val="00A2345B"/>
    <w:rsid w:val="00A4699B"/>
    <w:rsid w:val="00A825E1"/>
    <w:rsid w:val="00A90BD8"/>
    <w:rsid w:val="00AB147B"/>
    <w:rsid w:val="00AB62C0"/>
    <w:rsid w:val="00AC263A"/>
    <w:rsid w:val="00AC4147"/>
    <w:rsid w:val="00AE0663"/>
    <w:rsid w:val="00AE4F3C"/>
    <w:rsid w:val="00AF09BF"/>
    <w:rsid w:val="00AF762D"/>
    <w:rsid w:val="00B1388D"/>
    <w:rsid w:val="00B307A0"/>
    <w:rsid w:val="00B925D1"/>
    <w:rsid w:val="00BB0DE8"/>
    <w:rsid w:val="00BB6405"/>
    <w:rsid w:val="00BD511B"/>
    <w:rsid w:val="00BE5579"/>
    <w:rsid w:val="00BF55C9"/>
    <w:rsid w:val="00C0608C"/>
    <w:rsid w:val="00C129EF"/>
    <w:rsid w:val="00C276C7"/>
    <w:rsid w:val="00C45F6C"/>
    <w:rsid w:val="00C807FF"/>
    <w:rsid w:val="00C810D5"/>
    <w:rsid w:val="00C82C41"/>
    <w:rsid w:val="00C930B9"/>
    <w:rsid w:val="00CB6A10"/>
    <w:rsid w:val="00CC44A4"/>
    <w:rsid w:val="00CD7A2A"/>
    <w:rsid w:val="00CE2E40"/>
    <w:rsid w:val="00CF5DFB"/>
    <w:rsid w:val="00D01C83"/>
    <w:rsid w:val="00D07A1C"/>
    <w:rsid w:val="00D551DF"/>
    <w:rsid w:val="00D71F52"/>
    <w:rsid w:val="00D94386"/>
    <w:rsid w:val="00D96591"/>
    <w:rsid w:val="00DA16E1"/>
    <w:rsid w:val="00DA2879"/>
    <w:rsid w:val="00DA4B97"/>
    <w:rsid w:val="00DA7758"/>
    <w:rsid w:val="00DB2969"/>
    <w:rsid w:val="00DC0F9D"/>
    <w:rsid w:val="00DC725C"/>
    <w:rsid w:val="00DD2DEB"/>
    <w:rsid w:val="00E043EB"/>
    <w:rsid w:val="00E627E5"/>
    <w:rsid w:val="00E90B06"/>
    <w:rsid w:val="00EA29F5"/>
    <w:rsid w:val="00EA303B"/>
    <w:rsid w:val="00EC1522"/>
    <w:rsid w:val="00F030D0"/>
    <w:rsid w:val="00F14B49"/>
    <w:rsid w:val="00F16A14"/>
    <w:rsid w:val="00F17BAE"/>
    <w:rsid w:val="00F2016A"/>
    <w:rsid w:val="00F71073"/>
    <w:rsid w:val="00FA189C"/>
    <w:rsid w:val="00FB29C0"/>
    <w:rsid w:val="00FC4A3C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5BE8D"/>
  <w15:chartTrackingRefBased/>
  <w15:docId w15:val="{FFB332C2-AEAA-42DC-9AE5-AD8C989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AA5AC1-5308-4EDD-83E5-DE1DFD0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</cp:revision>
  <cp:lastPrinted>1899-12-31T23:00:00Z</cp:lastPrinted>
  <dcterms:created xsi:type="dcterms:W3CDTF">2024-12-04T11:52:00Z</dcterms:created>
  <dcterms:modified xsi:type="dcterms:W3CDTF">2024-12-05T11:34:00Z</dcterms:modified>
</cp:coreProperties>
</file>