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20AC2662" w:rsidR="006C22E9" w:rsidRPr="0075220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752207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752207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752207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C55F03">
        <w:rPr>
          <w:rFonts w:ascii="Arial" w:hAnsi="Arial" w:cs="Arial"/>
          <w:bCs/>
          <w:sz w:val="22"/>
          <w:szCs w:val="22"/>
        </w:rPr>
        <w:t xml:space="preserve"> 25. aprila 2024</w:t>
      </w:r>
      <w:r w:rsidRPr="00752207">
        <w:rPr>
          <w:rFonts w:ascii="Arial" w:hAnsi="Arial" w:cs="Arial"/>
          <w:bCs/>
          <w:sz w:val="22"/>
          <w:szCs w:val="22"/>
        </w:rPr>
        <w:t xml:space="preserve"> sprejel</w:t>
      </w:r>
    </w:p>
    <w:p w14:paraId="2438FB36" w14:textId="23E99D2B" w:rsidR="00793D5E" w:rsidRPr="0075220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75220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75220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75220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52207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752207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00532F6C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ravnatelja O</w:t>
      </w:r>
      <w:r w:rsidR="001F694C" w:rsidRPr="00752207">
        <w:rPr>
          <w:rFonts w:ascii="Arial" w:hAnsi="Arial" w:cs="Arial"/>
          <w:b/>
          <w:sz w:val="22"/>
          <w:szCs w:val="22"/>
        </w:rPr>
        <w:t>snovne šole</w:t>
      </w:r>
      <w:r w:rsidRPr="00752207">
        <w:rPr>
          <w:rFonts w:ascii="Arial" w:hAnsi="Arial" w:cs="Arial"/>
          <w:b/>
          <w:sz w:val="22"/>
          <w:szCs w:val="22"/>
        </w:rPr>
        <w:t xml:space="preserve"> </w:t>
      </w:r>
      <w:r w:rsidR="00D50D30">
        <w:rPr>
          <w:rFonts w:ascii="Arial" w:hAnsi="Arial" w:cs="Arial"/>
          <w:b/>
          <w:sz w:val="22"/>
          <w:szCs w:val="22"/>
        </w:rPr>
        <w:t>Solkan</w:t>
      </w:r>
      <w:r w:rsidRPr="0075220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DD026D" w:rsidRDefault="00B92A52" w:rsidP="00B92A52">
      <w:pPr>
        <w:jc w:val="center"/>
        <w:rPr>
          <w:rFonts w:ascii="Arial" w:hAnsi="Arial" w:cs="Arial"/>
          <w:sz w:val="22"/>
        </w:rPr>
      </w:pPr>
      <w:r w:rsidRPr="00DD026D">
        <w:rPr>
          <w:rFonts w:ascii="Arial" w:hAnsi="Arial" w:cs="Arial"/>
          <w:sz w:val="22"/>
        </w:rPr>
        <w:t>1.</w:t>
      </w:r>
    </w:p>
    <w:p w14:paraId="18EE538A" w14:textId="38083FF8" w:rsidR="00B92A52" w:rsidRPr="008936F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08A7983B" w:rsidR="005D2798" w:rsidRPr="008936F5" w:rsidRDefault="00476F23" w:rsidP="00476F23">
      <w:pPr>
        <w:jc w:val="both"/>
        <w:rPr>
          <w:rFonts w:ascii="Arial" w:hAnsi="Arial" w:cs="Arial"/>
          <w:sz w:val="22"/>
        </w:rPr>
      </w:pPr>
      <w:r w:rsidRPr="008936F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936F5">
        <w:rPr>
          <w:rFonts w:ascii="Arial" w:hAnsi="Arial" w:cs="Arial"/>
          <w:sz w:val="22"/>
        </w:rPr>
        <w:t xml:space="preserve">za izplačilo </w:t>
      </w:r>
      <w:r w:rsidRPr="008936F5">
        <w:rPr>
          <w:rFonts w:ascii="Arial" w:hAnsi="Arial" w:cs="Arial"/>
          <w:sz w:val="22"/>
        </w:rPr>
        <w:t xml:space="preserve">dela plače za redno delovno uspešnost </w:t>
      </w:r>
      <w:r w:rsidR="009C704D" w:rsidRPr="008936F5">
        <w:rPr>
          <w:rFonts w:ascii="Arial" w:hAnsi="Arial" w:cs="Arial"/>
          <w:sz w:val="22"/>
        </w:rPr>
        <w:t xml:space="preserve">ravnatelja Osnovne šole </w:t>
      </w:r>
      <w:r w:rsidR="00D50D30">
        <w:rPr>
          <w:rFonts w:ascii="Arial" w:hAnsi="Arial" w:cs="Arial"/>
          <w:sz w:val="22"/>
        </w:rPr>
        <w:t>Solkan</w:t>
      </w:r>
      <w:r w:rsidR="009C704D" w:rsidRPr="008936F5">
        <w:rPr>
          <w:rFonts w:ascii="Arial" w:hAnsi="Arial" w:cs="Arial"/>
          <w:sz w:val="22"/>
        </w:rPr>
        <w:t xml:space="preserve"> </w:t>
      </w:r>
      <w:r w:rsidRPr="008936F5">
        <w:rPr>
          <w:rFonts w:ascii="Arial" w:hAnsi="Arial" w:cs="Arial"/>
          <w:sz w:val="22"/>
        </w:rPr>
        <w:t>za leto 202</w:t>
      </w:r>
      <w:r w:rsidR="00DD026D" w:rsidRPr="008936F5">
        <w:rPr>
          <w:rFonts w:ascii="Arial" w:hAnsi="Arial" w:cs="Arial"/>
          <w:sz w:val="22"/>
        </w:rPr>
        <w:t>3</w:t>
      </w:r>
      <w:r w:rsidRPr="008936F5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8936F5">
        <w:rPr>
          <w:rFonts w:ascii="Arial" w:hAnsi="Arial" w:cs="Arial"/>
          <w:sz w:val="22"/>
        </w:rPr>
        <w:t xml:space="preserve">Osnovne šole </w:t>
      </w:r>
      <w:r w:rsidR="00D50D30">
        <w:rPr>
          <w:rFonts w:ascii="Arial" w:hAnsi="Arial" w:cs="Arial"/>
          <w:sz w:val="22"/>
        </w:rPr>
        <w:t>Solkan</w:t>
      </w:r>
      <w:r w:rsidRPr="008936F5">
        <w:rPr>
          <w:rFonts w:ascii="Arial" w:hAnsi="Arial" w:cs="Arial"/>
          <w:sz w:val="22"/>
        </w:rPr>
        <w:t xml:space="preserve">, v skladu s </w:t>
      </w:r>
      <w:r w:rsidR="00AC5341" w:rsidRPr="008936F5">
        <w:rPr>
          <w:rFonts w:ascii="Arial" w:hAnsi="Arial" w:cs="Arial"/>
          <w:bCs/>
          <w:sz w:val="22"/>
          <w:szCs w:val="22"/>
        </w:rPr>
        <w:t>Pravilnik</w:t>
      </w:r>
      <w:r w:rsidR="00640343" w:rsidRPr="008936F5">
        <w:rPr>
          <w:rFonts w:ascii="Arial" w:hAnsi="Arial" w:cs="Arial"/>
          <w:bCs/>
          <w:sz w:val="22"/>
          <w:szCs w:val="22"/>
        </w:rPr>
        <w:t>om</w:t>
      </w:r>
      <w:r w:rsidR="00AC5341" w:rsidRPr="008936F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popr., 104/09, 4/10, 6/12 in 28/21)</w:t>
      </w:r>
      <w:r w:rsidRPr="008936F5">
        <w:rPr>
          <w:rFonts w:ascii="Arial" w:hAnsi="Arial" w:cs="Arial"/>
          <w:sz w:val="22"/>
        </w:rPr>
        <w:t>.</w:t>
      </w:r>
      <w:r w:rsidRPr="008936F5">
        <w:rPr>
          <w:rFonts w:ascii="Arial" w:hAnsi="Arial" w:cs="Arial"/>
          <w:sz w:val="22"/>
        </w:rPr>
        <w:cr/>
      </w:r>
    </w:p>
    <w:p w14:paraId="0EE33C8C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2.</w:t>
      </w:r>
    </w:p>
    <w:p w14:paraId="3E96759D" w14:textId="77777777" w:rsidR="00B92A52" w:rsidRPr="007F6374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1CB48DB6" w:rsidR="00B92A52" w:rsidRDefault="002977D9" w:rsidP="00B92A52">
      <w:pPr>
        <w:jc w:val="both"/>
        <w:rPr>
          <w:rFonts w:ascii="Arial" w:hAnsi="Arial" w:cs="Arial"/>
          <w:sz w:val="22"/>
        </w:rPr>
      </w:pPr>
      <w:r w:rsidRPr="007F6374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7F6374">
        <w:rPr>
          <w:rFonts w:ascii="Arial" w:hAnsi="Arial" w:cs="Arial"/>
          <w:sz w:val="22"/>
        </w:rPr>
        <w:t xml:space="preserve"> ravnatelja.</w:t>
      </w:r>
    </w:p>
    <w:p w14:paraId="1E9ED5EC" w14:textId="77777777" w:rsidR="00C55F03" w:rsidRPr="007F6374" w:rsidRDefault="00C55F03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3.</w:t>
      </w:r>
    </w:p>
    <w:p w14:paraId="5C69C6DF" w14:textId="39C175F5" w:rsidR="00B92A52" w:rsidRPr="00B218B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733E36A0" w:rsidR="003A2AE3" w:rsidRPr="00745DB5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745DB5">
        <w:rPr>
          <w:rFonts w:ascii="Arial" w:hAnsi="Arial" w:cs="Arial"/>
          <w:bCs/>
          <w:sz w:val="22"/>
          <w:szCs w:val="22"/>
        </w:rPr>
        <w:t>Ravnatelju se d</w:t>
      </w:r>
      <w:r w:rsidR="003A2AE3" w:rsidRPr="00745DB5">
        <w:rPr>
          <w:rFonts w:ascii="Arial" w:hAnsi="Arial" w:cs="Arial"/>
          <w:bCs/>
          <w:sz w:val="22"/>
          <w:szCs w:val="22"/>
        </w:rPr>
        <w:t>el plače za redno delovno uspešnost</w:t>
      </w:r>
      <w:r w:rsidRPr="00745DB5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745DB5">
        <w:rPr>
          <w:rFonts w:ascii="Arial" w:hAnsi="Arial" w:cs="Arial"/>
          <w:bCs/>
          <w:sz w:val="22"/>
          <w:szCs w:val="22"/>
        </w:rPr>
        <w:t>3</w:t>
      </w:r>
      <w:r w:rsidR="00C2008F" w:rsidRPr="00745DB5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745DB5">
        <w:rPr>
          <w:rFonts w:ascii="Arial" w:hAnsi="Arial" w:cs="Arial"/>
          <w:sz w:val="22"/>
          <w:szCs w:val="22"/>
        </w:rPr>
        <w:t xml:space="preserve"> </w:t>
      </w:r>
      <w:r w:rsidR="00745DB5" w:rsidRPr="00745DB5">
        <w:rPr>
          <w:rFonts w:ascii="Arial" w:hAnsi="Arial" w:cs="Arial"/>
          <w:sz w:val="22"/>
          <w:szCs w:val="22"/>
        </w:rPr>
        <w:t>2.102,01</w:t>
      </w:r>
      <w:r w:rsidR="00C2008F" w:rsidRPr="00745DB5">
        <w:rPr>
          <w:rFonts w:ascii="Arial" w:hAnsi="Arial" w:cs="Arial"/>
          <w:bCs/>
          <w:sz w:val="22"/>
          <w:szCs w:val="22"/>
        </w:rPr>
        <w:t xml:space="preserve"> EUR</w:t>
      </w:r>
      <w:r w:rsidRPr="00745DB5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745DB5">
        <w:rPr>
          <w:rFonts w:ascii="Arial" w:hAnsi="Arial" w:cs="Arial"/>
          <w:bCs/>
          <w:sz w:val="22"/>
          <w:szCs w:val="22"/>
        </w:rPr>
        <w:t xml:space="preserve">bruto </w:t>
      </w:r>
      <w:r w:rsidRPr="00745DB5">
        <w:rPr>
          <w:rFonts w:ascii="Arial" w:hAnsi="Arial" w:cs="Arial"/>
          <w:bCs/>
          <w:sz w:val="22"/>
          <w:szCs w:val="22"/>
        </w:rPr>
        <w:t>izplača v letu 202</w:t>
      </w:r>
      <w:r w:rsidR="00B218B2" w:rsidRPr="00745DB5">
        <w:rPr>
          <w:rFonts w:ascii="Arial" w:hAnsi="Arial" w:cs="Arial"/>
          <w:bCs/>
          <w:sz w:val="22"/>
          <w:szCs w:val="22"/>
        </w:rPr>
        <w:t>4</w:t>
      </w:r>
      <w:r w:rsidRPr="00745DB5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218B2" w:rsidRDefault="003A2AE3" w:rsidP="003A2AE3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4.</w:t>
      </w:r>
    </w:p>
    <w:p w14:paraId="14AD0EB5" w14:textId="77777777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B218B2" w:rsidRDefault="00B92A52" w:rsidP="00B92A52">
      <w:pPr>
        <w:jc w:val="both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218B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218B2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218B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57436B8E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 xml:space="preserve">Številka: </w:t>
      </w:r>
      <w:r w:rsidR="00031FC1" w:rsidRPr="001B57FF">
        <w:rPr>
          <w:rFonts w:ascii="Arial" w:hAnsi="Arial"/>
          <w:sz w:val="22"/>
        </w:rPr>
        <w:t>60</w:t>
      </w:r>
      <w:r w:rsidR="00070CA7" w:rsidRPr="001B57FF">
        <w:rPr>
          <w:rFonts w:ascii="Arial" w:hAnsi="Arial"/>
          <w:sz w:val="22"/>
        </w:rPr>
        <w:t>3</w:t>
      </w:r>
      <w:r w:rsidR="00031FC1" w:rsidRPr="001B57FF">
        <w:rPr>
          <w:rFonts w:ascii="Arial" w:hAnsi="Arial"/>
          <w:sz w:val="22"/>
        </w:rPr>
        <w:t>-</w:t>
      </w:r>
      <w:r w:rsidR="00745DB5">
        <w:rPr>
          <w:rFonts w:ascii="Arial" w:hAnsi="Arial"/>
          <w:sz w:val="22"/>
        </w:rPr>
        <w:t>7</w:t>
      </w:r>
      <w:r w:rsidR="00B87EB9" w:rsidRPr="001B57FF">
        <w:rPr>
          <w:rFonts w:ascii="Arial" w:hAnsi="Arial"/>
          <w:sz w:val="22"/>
        </w:rPr>
        <w:t>/202</w:t>
      </w:r>
      <w:r w:rsidR="001B57FF" w:rsidRPr="001B57FF">
        <w:rPr>
          <w:rFonts w:ascii="Arial" w:hAnsi="Arial"/>
          <w:sz w:val="22"/>
        </w:rPr>
        <w:t>3</w:t>
      </w:r>
      <w:r w:rsidR="00C55F03">
        <w:rPr>
          <w:rFonts w:ascii="Arial" w:hAnsi="Arial"/>
          <w:sz w:val="22"/>
        </w:rPr>
        <w:t>-</w:t>
      </w:r>
      <w:r w:rsidR="009C3504">
        <w:rPr>
          <w:rFonts w:ascii="Arial" w:hAnsi="Arial"/>
          <w:sz w:val="22"/>
        </w:rPr>
        <w:t>9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826C0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417105">
        <w:rPr>
          <w:rFonts w:ascii="Arial" w:hAnsi="Arial"/>
          <w:sz w:val="22"/>
        </w:rPr>
        <w:t>Marko Tribušon</w:t>
      </w:r>
    </w:p>
    <w:p w14:paraId="62735948" w14:textId="6B6BDCDC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>Nova Gorica,</w:t>
      </w:r>
      <w:r w:rsidR="009C3504">
        <w:rPr>
          <w:rFonts w:ascii="Arial" w:hAnsi="Arial"/>
          <w:sz w:val="22"/>
        </w:rPr>
        <w:t xml:space="preserve"> dne 25. aprila 2024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 xml:space="preserve">  </w:t>
      </w:r>
      <w:r w:rsidR="00417105">
        <w:rPr>
          <w:rFonts w:ascii="Arial" w:hAnsi="Arial"/>
          <w:sz w:val="22"/>
        </w:rPr>
        <w:t>POD</w:t>
      </w:r>
      <w:r w:rsidRPr="001B57FF">
        <w:rPr>
          <w:rFonts w:ascii="Arial" w:hAnsi="Arial"/>
          <w:sz w:val="22"/>
        </w:rPr>
        <w:t>ŽUPAN</w:t>
      </w:r>
    </w:p>
    <w:p w14:paraId="2A1FF00A" w14:textId="77777777" w:rsidR="002A2C21" w:rsidRPr="001B57FF" w:rsidRDefault="002A2C21" w:rsidP="00624152">
      <w:pPr>
        <w:jc w:val="both"/>
        <w:rPr>
          <w:rFonts w:ascii="Arial" w:hAnsi="Arial"/>
          <w:sz w:val="22"/>
        </w:rPr>
      </w:pPr>
    </w:p>
    <w:sectPr w:rsidR="002A2C21" w:rsidRPr="001B57FF" w:rsidSect="00947D8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B710" w14:textId="77777777" w:rsidR="00947D87" w:rsidRDefault="00947D87">
      <w:r>
        <w:separator/>
      </w:r>
    </w:p>
  </w:endnote>
  <w:endnote w:type="continuationSeparator" w:id="0">
    <w:p w14:paraId="2C7F8D85" w14:textId="77777777" w:rsidR="00947D87" w:rsidRDefault="0094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5682" w14:textId="77777777" w:rsidR="00947D87" w:rsidRDefault="00947D87">
      <w:r>
        <w:separator/>
      </w:r>
    </w:p>
  </w:footnote>
  <w:footnote w:type="continuationSeparator" w:id="0">
    <w:p w14:paraId="66AD89A6" w14:textId="77777777" w:rsidR="00947D87" w:rsidRDefault="0094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155C"/>
    <w:rsid w:val="00027F67"/>
    <w:rsid w:val="00031FC1"/>
    <w:rsid w:val="000323F6"/>
    <w:rsid w:val="000351B2"/>
    <w:rsid w:val="000365B3"/>
    <w:rsid w:val="00040F58"/>
    <w:rsid w:val="000429DA"/>
    <w:rsid w:val="00042A7C"/>
    <w:rsid w:val="00045491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11C1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1353F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57FF"/>
    <w:rsid w:val="001C25AD"/>
    <w:rsid w:val="001C671D"/>
    <w:rsid w:val="001C73D5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721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105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4249"/>
    <w:rsid w:val="00456CAE"/>
    <w:rsid w:val="00461F32"/>
    <w:rsid w:val="00467862"/>
    <w:rsid w:val="004745D9"/>
    <w:rsid w:val="00476F23"/>
    <w:rsid w:val="004778D7"/>
    <w:rsid w:val="00482632"/>
    <w:rsid w:val="00482C43"/>
    <w:rsid w:val="004869ED"/>
    <w:rsid w:val="004872AE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71FF0"/>
    <w:rsid w:val="00576A83"/>
    <w:rsid w:val="005831B5"/>
    <w:rsid w:val="00585098"/>
    <w:rsid w:val="005856F5"/>
    <w:rsid w:val="0058672B"/>
    <w:rsid w:val="00586C08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4DFE"/>
    <w:rsid w:val="005C79B9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75FE"/>
    <w:rsid w:val="00660F54"/>
    <w:rsid w:val="0066109F"/>
    <w:rsid w:val="00681390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5DB5"/>
    <w:rsid w:val="00746FBD"/>
    <w:rsid w:val="007505B7"/>
    <w:rsid w:val="00750AB0"/>
    <w:rsid w:val="00752207"/>
    <w:rsid w:val="0076290D"/>
    <w:rsid w:val="007652C0"/>
    <w:rsid w:val="00765B99"/>
    <w:rsid w:val="00771204"/>
    <w:rsid w:val="00771637"/>
    <w:rsid w:val="00773F53"/>
    <w:rsid w:val="00775B50"/>
    <w:rsid w:val="00777027"/>
    <w:rsid w:val="00784824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22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47396"/>
    <w:rsid w:val="00853858"/>
    <w:rsid w:val="00854D87"/>
    <w:rsid w:val="00855B47"/>
    <w:rsid w:val="00856D2D"/>
    <w:rsid w:val="00862142"/>
    <w:rsid w:val="0086637D"/>
    <w:rsid w:val="00866516"/>
    <w:rsid w:val="00873581"/>
    <w:rsid w:val="00891983"/>
    <w:rsid w:val="008936F5"/>
    <w:rsid w:val="008954B3"/>
    <w:rsid w:val="008C3719"/>
    <w:rsid w:val="008C37C8"/>
    <w:rsid w:val="008C4B14"/>
    <w:rsid w:val="008C4BE2"/>
    <w:rsid w:val="008E0375"/>
    <w:rsid w:val="008E32E7"/>
    <w:rsid w:val="008F1FAC"/>
    <w:rsid w:val="008F609B"/>
    <w:rsid w:val="008F7147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6F5E"/>
    <w:rsid w:val="0094214F"/>
    <w:rsid w:val="00947D87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47B2"/>
    <w:rsid w:val="009B5DF9"/>
    <w:rsid w:val="009B6E22"/>
    <w:rsid w:val="009C16B3"/>
    <w:rsid w:val="009C3504"/>
    <w:rsid w:val="009C5EED"/>
    <w:rsid w:val="009C704D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5CE2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4534F"/>
    <w:rsid w:val="00B51442"/>
    <w:rsid w:val="00B54D6F"/>
    <w:rsid w:val="00B55FD0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D6"/>
    <w:rsid w:val="00BF7C17"/>
    <w:rsid w:val="00C038F3"/>
    <w:rsid w:val="00C04A34"/>
    <w:rsid w:val="00C17D7E"/>
    <w:rsid w:val="00C2008F"/>
    <w:rsid w:val="00C21945"/>
    <w:rsid w:val="00C276C7"/>
    <w:rsid w:val="00C30193"/>
    <w:rsid w:val="00C37597"/>
    <w:rsid w:val="00C55F03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E709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0D30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A2879"/>
    <w:rsid w:val="00DB0956"/>
    <w:rsid w:val="00DB46C6"/>
    <w:rsid w:val="00DB4775"/>
    <w:rsid w:val="00DB4F92"/>
    <w:rsid w:val="00DC2678"/>
    <w:rsid w:val="00DC2C52"/>
    <w:rsid w:val="00DC691E"/>
    <w:rsid w:val="00DD026D"/>
    <w:rsid w:val="00DD10D6"/>
    <w:rsid w:val="00DD1595"/>
    <w:rsid w:val="00DD3113"/>
    <w:rsid w:val="00DE0F5B"/>
    <w:rsid w:val="00DE3352"/>
    <w:rsid w:val="00DE3E58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270"/>
    <w:rsid w:val="00E627E5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B1D92"/>
    <w:rsid w:val="00EB2C3D"/>
    <w:rsid w:val="00EB7D51"/>
    <w:rsid w:val="00EC1522"/>
    <w:rsid w:val="00EC796D"/>
    <w:rsid w:val="00ED20D0"/>
    <w:rsid w:val="00EE0BDE"/>
    <w:rsid w:val="00EE2085"/>
    <w:rsid w:val="00EF304C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1F25"/>
    <w:rsid w:val="00F55468"/>
    <w:rsid w:val="00F64439"/>
    <w:rsid w:val="00F64D7C"/>
    <w:rsid w:val="00F6797A"/>
    <w:rsid w:val="00F70E43"/>
    <w:rsid w:val="00F80ADF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20</cp:revision>
  <cp:lastPrinted>2022-04-13T14:06:00Z</cp:lastPrinted>
  <dcterms:created xsi:type="dcterms:W3CDTF">2024-04-03T15:24:00Z</dcterms:created>
  <dcterms:modified xsi:type="dcterms:W3CDTF">2024-04-25T13:16:00Z</dcterms:modified>
</cp:coreProperties>
</file>