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22FC4" w14:textId="3B5226D3" w:rsidR="00CD7F3D" w:rsidRPr="00CD7F3D" w:rsidRDefault="00CD7F3D" w:rsidP="00455415">
      <w:pPr>
        <w:jc w:val="both"/>
        <w:rPr>
          <w:rFonts w:ascii="Arial" w:hAnsi="Arial" w:cs="Arial"/>
          <w:b/>
          <w:sz w:val="72"/>
          <w:szCs w:val="7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CD7F3D">
        <w:rPr>
          <w:rFonts w:ascii="Arial" w:hAnsi="Arial" w:cs="Arial"/>
          <w:b/>
          <w:sz w:val="72"/>
          <w:szCs w:val="72"/>
        </w:rPr>
        <w:t>25</w:t>
      </w:r>
    </w:p>
    <w:p w14:paraId="730AC0B4" w14:textId="3CA113D2" w:rsidR="00455415" w:rsidRPr="00464C6A" w:rsidRDefault="00455415" w:rsidP="00455415">
      <w:pPr>
        <w:jc w:val="both"/>
        <w:rPr>
          <w:rFonts w:ascii="Arial" w:hAnsi="Arial" w:cs="Arial"/>
          <w:bCs/>
          <w:sz w:val="22"/>
          <w:szCs w:val="22"/>
        </w:rPr>
      </w:pPr>
      <w:r w:rsidRPr="00464C6A">
        <w:rPr>
          <w:rFonts w:ascii="Arial" w:hAnsi="Arial" w:cs="Arial"/>
          <w:bCs/>
          <w:sz w:val="22"/>
          <w:szCs w:val="22"/>
        </w:rPr>
        <w:t>Na podlagi 119. člena Zakona o skupnih temeljih sistema plač v javnem sektorju (Uradni list RS, št. 95/24), 7. člena Uredbe o plačah direktorjev v javnem sektorju (Uradni list RS, št. 68/17, 4/18, 30/18, 116/21, 180/21, 29/22, 89/22, 112/22, 157/22, 25/23, 64/23, 79/23, 95/24 – ZSTSPJS, 96/24 IN 99/24) in 19. člena Statuta Mestne občine Nova Gorica (Uradni list RS, št. 13/12,</w:t>
      </w:r>
      <w:r w:rsidRPr="00464C6A">
        <w:rPr>
          <w:rFonts w:ascii="Arial" w:hAnsi="Arial" w:cs="Arial"/>
          <w:bCs/>
          <w:sz w:val="22"/>
          <w:szCs w:val="22"/>
        </w:rPr>
        <w:tab/>
        <w:t>18/17 in 18/19) je Mestni svet Mestne občine Nova Gorica na seji dne_______________ sprejel</w:t>
      </w:r>
    </w:p>
    <w:p w14:paraId="7E8FA62F" w14:textId="77777777" w:rsidR="00455415" w:rsidRPr="00464C6A" w:rsidRDefault="00455415" w:rsidP="00455415">
      <w:pPr>
        <w:jc w:val="both"/>
        <w:rPr>
          <w:rFonts w:ascii="Arial" w:hAnsi="Arial" w:cs="Arial"/>
          <w:bCs/>
          <w:sz w:val="22"/>
          <w:szCs w:val="22"/>
        </w:rPr>
      </w:pPr>
    </w:p>
    <w:p w14:paraId="67E74F62" w14:textId="77777777" w:rsidR="00455415" w:rsidRPr="00464C6A" w:rsidRDefault="00455415" w:rsidP="00455415">
      <w:pPr>
        <w:jc w:val="both"/>
        <w:rPr>
          <w:rFonts w:ascii="Arial" w:hAnsi="Arial" w:cs="Arial"/>
          <w:bCs/>
          <w:sz w:val="22"/>
          <w:szCs w:val="22"/>
        </w:rPr>
      </w:pPr>
    </w:p>
    <w:p w14:paraId="2FDD5B9D" w14:textId="77777777" w:rsidR="00455415" w:rsidRPr="00464C6A" w:rsidRDefault="00455415" w:rsidP="00455415">
      <w:pPr>
        <w:jc w:val="both"/>
        <w:rPr>
          <w:rFonts w:ascii="Arial" w:hAnsi="Arial" w:cs="Arial"/>
          <w:bCs/>
          <w:sz w:val="22"/>
          <w:szCs w:val="22"/>
        </w:rPr>
      </w:pPr>
    </w:p>
    <w:p w14:paraId="5A1056EC" w14:textId="77777777" w:rsidR="00455415" w:rsidRPr="00464C6A" w:rsidRDefault="00455415" w:rsidP="00455415">
      <w:pPr>
        <w:jc w:val="both"/>
        <w:rPr>
          <w:rFonts w:ascii="Arial" w:hAnsi="Arial" w:cs="Arial"/>
          <w:bCs/>
          <w:sz w:val="22"/>
          <w:szCs w:val="22"/>
        </w:rPr>
      </w:pPr>
    </w:p>
    <w:p w14:paraId="3FE3811D" w14:textId="77777777" w:rsidR="00455415" w:rsidRPr="00464C6A" w:rsidRDefault="00455415" w:rsidP="005A33BF">
      <w:pPr>
        <w:jc w:val="center"/>
        <w:rPr>
          <w:rFonts w:ascii="Arial" w:hAnsi="Arial" w:cs="Arial"/>
          <w:b/>
          <w:sz w:val="22"/>
          <w:szCs w:val="22"/>
        </w:rPr>
      </w:pPr>
      <w:bookmarkStart w:id="0" w:name="_Hlk100155582"/>
      <w:r w:rsidRPr="00464C6A">
        <w:rPr>
          <w:rFonts w:ascii="Arial" w:hAnsi="Arial" w:cs="Arial"/>
          <w:b/>
          <w:sz w:val="22"/>
          <w:szCs w:val="22"/>
        </w:rPr>
        <w:t>S K L E P</w:t>
      </w:r>
    </w:p>
    <w:p w14:paraId="15DD0629" w14:textId="77777777" w:rsidR="00455415" w:rsidRPr="00464C6A" w:rsidRDefault="00455415" w:rsidP="005A33BF">
      <w:pPr>
        <w:jc w:val="center"/>
        <w:rPr>
          <w:rFonts w:ascii="Arial" w:hAnsi="Arial" w:cs="Arial"/>
          <w:b/>
          <w:sz w:val="22"/>
          <w:szCs w:val="22"/>
        </w:rPr>
      </w:pPr>
      <w:r w:rsidRPr="00464C6A">
        <w:rPr>
          <w:rFonts w:ascii="Arial" w:hAnsi="Arial" w:cs="Arial"/>
          <w:b/>
          <w:sz w:val="22"/>
          <w:szCs w:val="22"/>
        </w:rPr>
        <w:t>o soglasju za izplačilo dela plače za redno delovno uspešnost</w:t>
      </w:r>
    </w:p>
    <w:p w14:paraId="5B421774" w14:textId="77777777" w:rsidR="00455415" w:rsidRPr="00464C6A" w:rsidRDefault="00455415" w:rsidP="005A33BF">
      <w:pPr>
        <w:jc w:val="center"/>
        <w:rPr>
          <w:rFonts w:ascii="Arial" w:hAnsi="Arial" w:cs="Arial"/>
          <w:b/>
          <w:sz w:val="22"/>
          <w:szCs w:val="22"/>
        </w:rPr>
      </w:pPr>
      <w:r w:rsidRPr="00464C6A">
        <w:rPr>
          <w:rFonts w:ascii="Arial" w:hAnsi="Arial" w:cs="Arial"/>
          <w:b/>
          <w:sz w:val="22"/>
          <w:szCs w:val="22"/>
        </w:rPr>
        <w:t>direktorice Ljudske univerze Nova Gorica za leto 202</w:t>
      </w:r>
      <w:bookmarkEnd w:id="0"/>
      <w:r w:rsidRPr="00464C6A">
        <w:rPr>
          <w:rFonts w:ascii="Arial" w:hAnsi="Arial" w:cs="Arial"/>
          <w:b/>
          <w:sz w:val="22"/>
          <w:szCs w:val="22"/>
        </w:rPr>
        <w:t>4</w:t>
      </w:r>
    </w:p>
    <w:p w14:paraId="118A9EB3" w14:textId="77777777" w:rsidR="00455415" w:rsidRDefault="00455415" w:rsidP="00455415">
      <w:pPr>
        <w:jc w:val="both"/>
        <w:rPr>
          <w:rFonts w:ascii="Arial" w:hAnsi="Arial" w:cs="Arial"/>
          <w:bCs/>
          <w:sz w:val="22"/>
          <w:szCs w:val="22"/>
        </w:rPr>
      </w:pPr>
    </w:p>
    <w:p w14:paraId="590479A7" w14:textId="77777777" w:rsidR="005A33BF" w:rsidRPr="00464C6A" w:rsidRDefault="005A33BF" w:rsidP="00455415">
      <w:pPr>
        <w:jc w:val="both"/>
        <w:rPr>
          <w:rFonts w:ascii="Arial" w:hAnsi="Arial" w:cs="Arial"/>
          <w:bCs/>
          <w:sz w:val="22"/>
          <w:szCs w:val="22"/>
        </w:rPr>
      </w:pPr>
    </w:p>
    <w:p w14:paraId="0DF6FF8A" w14:textId="77777777" w:rsidR="00455415" w:rsidRPr="00464C6A" w:rsidRDefault="00455415" w:rsidP="00455415">
      <w:pPr>
        <w:jc w:val="both"/>
        <w:rPr>
          <w:rFonts w:ascii="Arial" w:hAnsi="Arial" w:cs="Arial"/>
          <w:bCs/>
          <w:sz w:val="22"/>
          <w:szCs w:val="22"/>
        </w:rPr>
      </w:pPr>
    </w:p>
    <w:p w14:paraId="57B601AF" w14:textId="77777777" w:rsidR="00455415" w:rsidRPr="00464C6A" w:rsidRDefault="00455415" w:rsidP="00455415">
      <w:pPr>
        <w:jc w:val="center"/>
        <w:rPr>
          <w:rFonts w:ascii="Arial" w:hAnsi="Arial" w:cs="Arial"/>
          <w:sz w:val="22"/>
        </w:rPr>
      </w:pPr>
      <w:r w:rsidRPr="00464C6A">
        <w:rPr>
          <w:rFonts w:ascii="Arial" w:hAnsi="Arial" w:cs="Arial"/>
          <w:sz w:val="22"/>
        </w:rPr>
        <w:t>1.</w:t>
      </w:r>
    </w:p>
    <w:p w14:paraId="7C6B8B62" w14:textId="77777777" w:rsidR="00455415" w:rsidRPr="00464C6A" w:rsidRDefault="00455415" w:rsidP="00455415">
      <w:pPr>
        <w:jc w:val="both"/>
        <w:rPr>
          <w:rFonts w:ascii="Arial" w:hAnsi="Arial" w:cs="Arial"/>
          <w:sz w:val="22"/>
        </w:rPr>
      </w:pPr>
    </w:p>
    <w:p w14:paraId="44CF359F" w14:textId="77777777" w:rsidR="00455415" w:rsidRPr="00464C6A" w:rsidRDefault="00455415" w:rsidP="00455415">
      <w:pPr>
        <w:jc w:val="both"/>
        <w:rPr>
          <w:rFonts w:ascii="Arial" w:hAnsi="Arial" w:cs="Arial"/>
          <w:sz w:val="22"/>
        </w:rPr>
      </w:pPr>
      <w:r w:rsidRPr="00464C6A">
        <w:rPr>
          <w:rFonts w:ascii="Arial" w:hAnsi="Arial" w:cs="Arial"/>
          <w:sz w:val="22"/>
        </w:rPr>
        <w:t xml:space="preserve">Mestni svet Mestne občine Nova Gorica daje soglasje za izplačilo dela plače za redno delovno uspešnost direktorice Ljudske univerze Nova Gorica za leto 2024 v višini 100% vrednosti meril za ugotavljanje dela plače za delovno uspešnost, ki jo je na podlagi meril za ugotavljanje delovne uspešnosti določil Svet zavoda Ljudske univerze Nova Gorica, v skladu s </w:t>
      </w:r>
      <w:r w:rsidRPr="00464C6A">
        <w:rPr>
          <w:rFonts w:ascii="Arial" w:hAnsi="Arial" w:cs="Arial"/>
          <w:bCs/>
          <w:sz w:val="22"/>
          <w:szCs w:val="22"/>
        </w:rPr>
        <w:t>Pravilnikom o merilih za ugotavljanje delovne uspešnosti direktorjev s področja šolstva (</w:t>
      </w:r>
      <w:r w:rsidRPr="00464C6A">
        <w:rPr>
          <w:rFonts w:ascii="Arial" w:hAnsi="Arial" w:cs="Arial"/>
          <w:sz w:val="22"/>
        </w:rPr>
        <w:t xml:space="preserve">Uradni list RS, št. 81/06, 22/08, 39/08 – </w:t>
      </w:r>
      <w:proofErr w:type="spellStart"/>
      <w:r w:rsidRPr="00464C6A">
        <w:rPr>
          <w:rFonts w:ascii="Arial" w:hAnsi="Arial" w:cs="Arial"/>
          <w:sz w:val="22"/>
        </w:rPr>
        <w:t>popr</w:t>
      </w:r>
      <w:proofErr w:type="spellEnd"/>
      <w:r w:rsidRPr="00464C6A">
        <w:rPr>
          <w:rFonts w:ascii="Arial" w:hAnsi="Arial" w:cs="Arial"/>
          <w:sz w:val="22"/>
        </w:rPr>
        <w:t>., 104/09, 4/10, 6/12, 28/21 in 95/24 – ZSTSPJS).</w:t>
      </w:r>
      <w:r w:rsidRPr="00464C6A">
        <w:rPr>
          <w:rFonts w:ascii="Arial" w:hAnsi="Arial" w:cs="Arial"/>
          <w:sz w:val="22"/>
        </w:rPr>
        <w:cr/>
      </w:r>
    </w:p>
    <w:p w14:paraId="5C48FAE3" w14:textId="77777777" w:rsidR="00455415" w:rsidRPr="00464C6A" w:rsidRDefault="00455415" w:rsidP="00455415">
      <w:pPr>
        <w:jc w:val="center"/>
        <w:rPr>
          <w:rFonts w:ascii="Arial" w:hAnsi="Arial" w:cs="Arial"/>
          <w:sz w:val="22"/>
        </w:rPr>
      </w:pPr>
      <w:r w:rsidRPr="00464C6A">
        <w:rPr>
          <w:rFonts w:ascii="Arial" w:hAnsi="Arial" w:cs="Arial"/>
          <w:sz w:val="22"/>
        </w:rPr>
        <w:t>2.</w:t>
      </w:r>
    </w:p>
    <w:p w14:paraId="76CDC668" w14:textId="77777777" w:rsidR="00455415" w:rsidRPr="00464C6A" w:rsidRDefault="00455415" w:rsidP="00455415">
      <w:pPr>
        <w:jc w:val="both"/>
        <w:rPr>
          <w:rFonts w:ascii="Arial" w:hAnsi="Arial" w:cs="Arial"/>
          <w:sz w:val="22"/>
        </w:rPr>
      </w:pPr>
    </w:p>
    <w:p w14:paraId="4F416BDB" w14:textId="77777777" w:rsidR="00455415" w:rsidRDefault="00455415" w:rsidP="00455415">
      <w:pPr>
        <w:jc w:val="both"/>
        <w:rPr>
          <w:rFonts w:ascii="Arial" w:hAnsi="Arial" w:cs="Arial"/>
          <w:sz w:val="22"/>
        </w:rPr>
      </w:pPr>
      <w:r w:rsidRPr="00464C6A">
        <w:rPr>
          <w:rFonts w:ascii="Arial" w:hAnsi="Arial" w:cs="Arial"/>
          <w:sz w:val="22"/>
        </w:rPr>
        <w:t>Za plačilo redne delovne uspešnosti se nameni 5% letnih sredstev za osnovno plačo direktorice.</w:t>
      </w:r>
    </w:p>
    <w:p w14:paraId="1347C7E1" w14:textId="77777777" w:rsidR="005A33BF" w:rsidRPr="00464C6A" w:rsidRDefault="005A33BF" w:rsidP="00455415">
      <w:pPr>
        <w:jc w:val="both"/>
        <w:rPr>
          <w:rFonts w:ascii="Arial" w:hAnsi="Arial" w:cs="Arial"/>
          <w:sz w:val="22"/>
        </w:rPr>
      </w:pPr>
    </w:p>
    <w:p w14:paraId="1BD395F0" w14:textId="77777777" w:rsidR="00455415" w:rsidRPr="00464C6A" w:rsidRDefault="00455415" w:rsidP="00455415">
      <w:pPr>
        <w:jc w:val="center"/>
        <w:rPr>
          <w:rFonts w:ascii="Arial" w:hAnsi="Arial" w:cs="Arial"/>
          <w:sz w:val="22"/>
        </w:rPr>
      </w:pPr>
      <w:r w:rsidRPr="00464C6A">
        <w:rPr>
          <w:rFonts w:ascii="Arial" w:hAnsi="Arial" w:cs="Arial"/>
          <w:sz w:val="22"/>
        </w:rPr>
        <w:t>3.</w:t>
      </w:r>
    </w:p>
    <w:p w14:paraId="1F2BE8D0" w14:textId="77777777" w:rsidR="00455415" w:rsidRPr="00464C6A" w:rsidRDefault="00455415" w:rsidP="00455415">
      <w:pPr>
        <w:jc w:val="both"/>
        <w:rPr>
          <w:rFonts w:ascii="Arial" w:hAnsi="Arial" w:cs="Arial"/>
          <w:bCs/>
          <w:sz w:val="22"/>
          <w:szCs w:val="22"/>
        </w:rPr>
      </w:pPr>
    </w:p>
    <w:p w14:paraId="728F381E" w14:textId="77777777" w:rsidR="00455415" w:rsidRPr="00464C6A" w:rsidRDefault="00455415" w:rsidP="00455415">
      <w:pPr>
        <w:jc w:val="both"/>
        <w:rPr>
          <w:rFonts w:ascii="Arial" w:hAnsi="Arial" w:cs="Arial"/>
          <w:bCs/>
          <w:sz w:val="22"/>
          <w:szCs w:val="22"/>
        </w:rPr>
      </w:pPr>
      <w:r w:rsidRPr="00464C6A">
        <w:rPr>
          <w:rFonts w:ascii="Arial" w:hAnsi="Arial" w:cs="Arial"/>
          <w:bCs/>
          <w:sz w:val="22"/>
          <w:szCs w:val="22"/>
        </w:rPr>
        <w:t>Direktorici se del plače za redno delovno uspešnost za leto 2024 v višini</w:t>
      </w:r>
      <w:r w:rsidRPr="00464C6A">
        <w:rPr>
          <w:rFonts w:ascii="Arial" w:hAnsi="Arial" w:cs="Arial"/>
          <w:sz w:val="22"/>
          <w:szCs w:val="22"/>
        </w:rPr>
        <w:t xml:space="preserve"> 2.080,78 </w:t>
      </w:r>
      <w:r w:rsidRPr="00464C6A">
        <w:rPr>
          <w:rFonts w:ascii="Arial" w:hAnsi="Arial" w:cs="Arial"/>
          <w:bCs/>
          <w:sz w:val="22"/>
          <w:szCs w:val="22"/>
        </w:rPr>
        <w:t>EUR bruto izplača v letu 2025.</w:t>
      </w:r>
    </w:p>
    <w:p w14:paraId="7B68DED1" w14:textId="77777777" w:rsidR="00455415" w:rsidRPr="00464C6A" w:rsidRDefault="00455415" w:rsidP="00455415">
      <w:pPr>
        <w:jc w:val="both"/>
        <w:rPr>
          <w:rFonts w:ascii="Arial" w:hAnsi="Arial" w:cs="Arial"/>
          <w:bCs/>
          <w:sz w:val="22"/>
          <w:szCs w:val="22"/>
        </w:rPr>
      </w:pPr>
    </w:p>
    <w:p w14:paraId="0138E4F3" w14:textId="77777777" w:rsidR="00455415" w:rsidRPr="00464C6A" w:rsidRDefault="00455415" w:rsidP="00455415">
      <w:pPr>
        <w:jc w:val="center"/>
        <w:rPr>
          <w:rFonts w:ascii="Arial" w:hAnsi="Arial" w:cs="Arial"/>
          <w:sz w:val="22"/>
        </w:rPr>
      </w:pPr>
      <w:r w:rsidRPr="00464C6A">
        <w:rPr>
          <w:rFonts w:ascii="Arial" w:hAnsi="Arial" w:cs="Arial"/>
          <w:sz w:val="22"/>
        </w:rPr>
        <w:t>4.</w:t>
      </w:r>
    </w:p>
    <w:p w14:paraId="7EB3FCD7" w14:textId="77777777" w:rsidR="00455415" w:rsidRPr="00464C6A" w:rsidRDefault="00455415" w:rsidP="00455415">
      <w:pPr>
        <w:jc w:val="both"/>
        <w:rPr>
          <w:rFonts w:ascii="Arial" w:hAnsi="Arial" w:cs="Arial"/>
          <w:bCs/>
          <w:sz w:val="22"/>
          <w:szCs w:val="22"/>
        </w:rPr>
      </w:pPr>
    </w:p>
    <w:p w14:paraId="59F7B7A5" w14:textId="77777777" w:rsidR="00455415" w:rsidRPr="00464C6A" w:rsidRDefault="00455415" w:rsidP="00455415">
      <w:pPr>
        <w:jc w:val="both"/>
        <w:rPr>
          <w:rFonts w:ascii="Arial" w:hAnsi="Arial" w:cs="Arial"/>
          <w:sz w:val="22"/>
        </w:rPr>
      </w:pPr>
      <w:r w:rsidRPr="00464C6A">
        <w:rPr>
          <w:rFonts w:ascii="Arial" w:hAnsi="Arial" w:cs="Arial"/>
          <w:sz w:val="22"/>
        </w:rPr>
        <w:t>Ta sklep velja takoj.</w:t>
      </w:r>
    </w:p>
    <w:p w14:paraId="0F4D1DC5" w14:textId="77777777" w:rsidR="00455415" w:rsidRPr="00464C6A" w:rsidRDefault="00455415" w:rsidP="00455415">
      <w:pPr>
        <w:ind w:left="360" w:hanging="360"/>
        <w:jc w:val="both"/>
        <w:rPr>
          <w:rFonts w:ascii="Arial" w:hAnsi="Arial"/>
          <w:sz w:val="22"/>
        </w:rPr>
      </w:pPr>
    </w:p>
    <w:p w14:paraId="1C7BC677" w14:textId="77777777" w:rsidR="00455415" w:rsidRPr="00464C6A" w:rsidRDefault="00455415" w:rsidP="00455415">
      <w:pPr>
        <w:jc w:val="both"/>
        <w:rPr>
          <w:rFonts w:ascii="Arial" w:hAnsi="Arial"/>
          <w:sz w:val="22"/>
        </w:rPr>
      </w:pPr>
    </w:p>
    <w:p w14:paraId="53798A09" w14:textId="77777777" w:rsidR="00455415" w:rsidRPr="00464C6A" w:rsidRDefault="00455415" w:rsidP="00455415">
      <w:pPr>
        <w:ind w:left="360" w:hanging="360"/>
        <w:jc w:val="both"/>
        <w:rPr>
          <w:rFonts w:ascii="Arial" w:hAnsi="Arial"/>
          <w:sz w:val="22"/>
        </w:rPr>
      </w:pPr>
    </w:p>
    <w:p w14:paraId="78B16E0E" w14:textId="799CFB1C" w:rsidR="00455415" w:rsidRPr="00464C6A" w:rsidRDefault="00455415" w:rsidP="00455415">
      <w:pPr>
        <w:ind w:left="360" w:hanging="360"/>
        <w:jc w:val="both"/>
        <w:rPr>
          <w:rFonts w:ascii="Arial" w:hAnsi="Arial"/>
          <w:sz w:val="22"/>
        </w:rPr>
      </w:pPr>
      <w:r w:rsidRPr="00464C6A">
        <w:rPr>
          <w:rFonts w:ascii="Arial" w:hAnsi="Arial"/>
          <w:sz w:val="22"/>
        </w:rPr>
        <w:t>Številka: 603-10/2024</w:t>
      </w:r>
      <w:r w:rsidRPr="00464C6A">
        <w:rPr>
          <w:rFonts w:ascii="Arial" w:hAnsi="Arial"/>
          <w:sz w:val="22"/>
        </w:rPr>
        <w:tab/>
      </w:r>
      <w:r w:rsidRPr="00464C6A">
        <w:rPr>
          <w:rFonts w:ascii="Arial" w:hAnsi="Arial"/>
          <w:sz w:val="22"/>
        </w:rPr>
        <w:tab/>
      </w:r>
      <w:r w:rsidRPr="00464C6A">
        <w:rPr>
          <w:rFonts w:ascii="Arial" w:hAnsi="Arial"/>
          <w:sz w:val="22"/>
        </w:rPr>
        <w:tab/>
      </w:r>
      <w:r w:rsidRPr="00464C6A">
        <w:rPr>
          <w:rFonts w:ascii="Arial" w:hAnsi="Arial"/>
          <w:sz w:val="22"/>
        </w:rPr>
        <w:tab/>
      </w:r>
      <w:r w:rsidRPr="00464C6A">
        <w:rPr>
          <w:rFonts w:ascii="Arial" w:hAnsi="Arial"/>
          <w:sz w:val="22"/>
        </w:rPr>
        <w:tab/>
      </w:r>
      <w:r w:rsidR="009C07FB">
        <w:rPr>
          <w:rFonts w:ascii="Arial" w:hAnsi="Arial"/>
          <w:sz w:val="22"/>
        </w:rPr>
        <w:t xml:space="preserve">            </w:t>
      </w:r>
      <w:r w:rsidRPr="00464C6A">
        <w:rPr>
          <w:rFonts w:ascii="Arial" w:hAnsi="Arial"/>
          <w:sz w:val="22"/>
        </w:rPr>
        <w:t>Samo Turel</w:t>
      </w:r>
    </w:p>
    <w:p w14:paraId="49D819C7" w14:textId="165A50BE" w:rsidR="00455415" w:rsidRPr="00464C6A" w:rsidRDefault="00455415" w:rsidP="00455415">
      <w:pPr>
        <w:ind w:left="360" w:hanging="360"/>
        <w:jc w:val="both"/>
        <w:rPr>
          <w:rFonts w:ascii="Arial" w:hAnsi="Arial"/>
          <w:sz w:val="22"/>
        </w:rPr>
      </w:pPr>
      <w:r w:rsidRPr="00464C6A">
        <w:rPr>
          <w:rFonts w:ascii="Arial" w:hAnsi="Arial"/>
          <w:sz w:val="22"/>
        </w:rPr>
        <w:t>Nova Gorica,</w:t>
      </w:r>
      <w:r w:rsidR="009C07FB">
        <w:rPr>
          <w:rFonts w:ascii="Arial" w:hAnsi="Arial"/>
          <w:sz w:val="22"/>
        </w:rPr>
        <w:t xml:space="preserve"> dne</w:t>
      </w:r>
      <w:r w:rsidRPr="00464C6A">
        <w:rPr>
          <w:rFonts w:ascii="Arial" w:hAnsi="Arial"/>
          <w:sz w:val="22"/>
        </w:rPr>
        <w:t xml:space="preserve"> </w:t>
      </w:r>
      <w:r w:rsidRPr="00464C6A">
        <w:rPr>
          <w:rFonts w:ascii="Arial" w:hAnsi="Arial"/>
          <w:sz w:val="22"/>
        </w:rPr>
        <w:tab/>
      </w:r>
      <w:r w:rsidRPr="00464C6A">
        <w:rPr>
          <w:rFonts w:ascii="Arial" w:hAnsi="Arial"/>
          <w:sz w:val="22"/>
        </w:rPr>
        <w:tab/>
      </w:r>
      <w:r w:rsidRPr="00464C6A">
        <w:rPr>
          <w:rFonts w:ascii="Arial" w:hAnsi="Arial"/>
          <w:sz w:val="22"/>
        </w:rPr>
        <w:tab/>
      </w:r>
      <w:r w:rsidRPr="00464C6A">
        <w:rPr>
          <w:rFonts w:ascii="Arial" w:hAnsi="Arial"/>
          <w:sz w:val="22"/>
        </w:rPr>
        <w:tab/>
      </w:r>
      <w:r w:rsidRPr="00464C6A">
        <w:rPr>
          <w:rFonts w:ascii="Arial" w:hAnsi="Arial"/>
          <w:sz w:val="22"/>
        </w:rPr>
        <w:tab/>
      </w:r>
      <w:r w:rsidRPr="00464C6A">
        <w:rPr>
          <w:rFonts w:ascii="Arial" w:hAnsi="Arial"/>
          <w:sz w:val="22"/>
        </w:rPr>
        <w:tab/>
      </w:r>
      <w:r w:rsidRPr="00464C6A">
        <w:rPr>
          <w:rFonts w:ascii="Arial" w:hAnsi="Arial"/>
          <w:sz w:val="22"/>
        </w:rPr>
        <w:tab/>
        <w:t xml:space="preserve"> </w:t>
      </w:r>
      <w:r w:rsidR="009C07FB">
        <w:rPr>
          <w:rFonts w:ascii="Arial" w:hAnsi="Arial"/>
          <w:sz w:val="22"/>
        </w:rPr>
        <w:t xml:space="preserve"> </w:t>
      </w:r>
      <w:r w:rsidRPr="00464C6A">
        <w:rPr>
          <w:rFonts w:ascii="Arial" w:hAnsi="Arial"/>
          <w:sz w:val="22"/>
        </w:rPr>
        <w:t xml:space="preserve">  ŽUPAN</w:t>
      </w:r>
    </w:p>
    <w:p w14:paraId="6A255287" w14:textId="77777777" w:rsidR="00496F9B" w:rsidRPr="00464C6A" w:rsidRDefault="00496F9B" w:rsidP="00624152">
      <w:pPr>
        <w:jc w:val="both"/>
        <w:rPr>
          <w:rFonts w:ascii="Arial" w:hAnsi="Arial" w:cs="Arial"/>
          <w:bCs/>
          <w:sz w:val="22"/>
          <w:szCs w:val="22"/>
        </w:rPr>
      </w:pPr>
    </w:p>
    <w:p w14:paraId="2A1FF00A" w14:textId="77777777" w:rsidR="002A2C21" w:rsidRPr="00464C6A" w:rsidRDefault="002A2C21" w:rsidP="00624152">
      <w:pPr>
        <w:jc w:val="both"/>
        <w:rPr>
          <w:rFonts w:ascii="Arial" w:hAnsi="Arial"/>
          <w:sz w:val="22"/>
        </w:rPr>
      </w:pPr>
    </w:p>
    <w:p w14:paraId="2648746B" w14:textId="77777777" w:rsidR="00D71F52" w:rsidRPr="00464C6A" w:rsidRDefault="007F3043" w:rsidP="007C73A5">
      <w:r w:rsidRPr="00464C6A">
        <w:br w:type="page"/>
      </w:r>
    </w:p>
    <w:p w14:paraId="69C01454" w14:textId="1D8E86B2" w:rsidR="00CD68EA" w:rsidRPr="00464C6A" w:rsidRDefault="00C12E49" w:rsidP="00CD68EA">
      <w:pPr>
        <w:rPr>
          <w:rFonts w:ascii="Arial" w:hAnsi="Arial" w:cs="Arial"/>
          <w:sz w:val="22"/>
          <w:szCs w:val="22"/>
        </w:rPr>
      </w:pPr>
      <w:r w:rsidRPr="00464C6A">
        <w:rPr>
          <w:noProof/>
        </w:rPr>
        <w:lastRenderedPageBreak/>
        <w:drawing>
          <wp:anchor distT="0" distB="0" distL="114300" distR="114300" simplePos="0" relativeHeight="251658240" behindDoc="0" locked="0" layoutInCell="1" allowOverlap="0" wp14:anchorId="2EC8A9BD" wp14:editId="4E5D0FC9">
            <wp:simplePos x="0" y="0"/>
            <wp:positionH relativeFrom="page">
              <wp:posOffset>232410</wp:posOffset>
            </wp:positionH>
            <wp:positionV relativeFrom="page">
              <wp:posOffset>275590</wp:posOffset>
            </wp:positionV>
            <wp:extent cx="2371725" cy="1000125"/>
            <wp:effectExtent l="0" t="0" r="9525" b="9525"/>
            <wp:wrapTopAndBottom/>
            <wp:docPr id="119967485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EA" w:rsidRPr="00464C6A">
        <w:rPr>
          <w:rFonts w:ascii="Arial" w:hAnsi="Arial" w:cs="Arial"/>
          <w:sz w:val="22"/>
          <w:szCs w:val="22"/>
        </w:rPr>
        <w:t xml:space="preserve">Številka:  </w:t>
      </w:r>
      <w:r w:rsidR="00624152" w:rsidRPr="00464C6A">
        <w:rPr>
          <w:rFonts w:ascii="Arial" w:hAnsi="Arial" w:cs="Arial"/>
          <w:sz w:val="22"/>
          <w:szCs w:val="22"/>
        </w:rPr>
        <w:t>603-</w:t>
      </w:r>
      <w:r w:rsidR="00455415" w:rsidRPr="00464C6A">
        <w:rPr>
          <w:rFonts w:ascii="Arial" w:hAnsi="Arial" w:cs="Arial"/>
          <w:sz w:val="22"/>
          <w:szCs w:val="22"/>
        </w:rPr>
        <w:t>10</w:t>
      </w:r>
      <w:r w:rsidR="00F37142" w:rsidRPr="00464C6A">
        <w:rPr>
          <w:rFonts w:ascii="Arial" w:hAnsi="Arial" w:cs="Arial"/>
          <w:sz w:val="22"/>
          <w:szCs w:val="22"/>
        </w:rPr>
        <w:t>/202</w:t>
      </w:r>
      <w:r w:rsidR="00131886" w:rsidRPr="00464C6A">
        <w:rPr>
          <w:rFonts w:ascii="Arial" w:hAnsi="Arial" w:cs="Arial"/>
          <w:sz w:val="22"/>
          <w:szCs w:val="22"/>
        </w:rPr>
        <w:t>4</w:t>
      </w:r>
      <w:r w:rsidR="001C61E1" w:rsidRPr="00464C6A">
        <w:rPr>
          <w:rFonts w:ascii="Arial" w:hAnsi="Arial" w:cs="Arial"/>
          <w:sz w:val="22"/>
          <w:szCs w:val="22"/>
        </w:rPr>
        <w:t>-</w:t>
      </w:r>
      <w:r w:rsidR="00CA64CC" w:rsidRPr="00464C6A">
        <w:rPr>
          <w:rFonts w:ascii="Arial" w:hAnsi="Arial" w:cs="Arial"/>
          <w:sz w:val="22"/>
          <w:szCs w:val="22"/>
        </w:rPr>
        <w:t>10</w:t>
      </w:r>
    </w:p>
    <w:p w14:paraId="333F4C76" w14:textId="5584B1CA" w:rsidR="00CA2AC0" w:rsidRPr="00464C6A" w:rsidRDefault="00CA2AC0" w:rsidP="00CA2AC0">
      <w:pPr>
        <w:spacing w:after="60"/>
        <w:jc w:val="both"/>
        <w:rPr>
          <w:rFonts w:ascii="Arial" w:hAnsi="Arial" w:cs="Arial"/>
          <w:sz w:val="22"/>
          <w:szCs w:val="22"/>
        </w:rPr>
      </w:pPr>
      <w:r w:rsidRPr="00464C6A">
        <w:rPr>
          <w:rFonts w:ascii="Arial" w:hAnsi="Arial" w:cs="Arial"/>
          <w:sz w:val="22"/>
          <w:szCs w:val="22"/>
        </w:rPr>
        <w:t xml:space="preserve">Nova Gorica, </w:t>
      </w:r>
      <w:r w:rsidR="00C12E49" w:rsidRPr="00464C6A">
        <w:rPr>
          <w:rFonts w:ascii="Arial" w:hAnsi="Arial" w:cs="Arial"/>
          <w:sz w:val="22"/>
          <w:szCs w:val="22"/>
        </w:rPr>
        <w:t>dne</w:t>
      </w:r>
      <w:r w:rsidRPr="00464C6A">
        <w:rPr>
          <w:rFonts w:ascii="Arial" w:hAnsi="Arial" w:cs="Arial"/>
          <w:sz w:val="22"/>
          <w:szCs w:val="22"/>
        </w:rPr>
        <w:t xml:space="preserve"> </w:t>
      </w:r>
      <w:r w:rsidR="00C76C96" w:rsidRPr="00464C6A">
        <w:rPr>
          <w:rFonts w:ascii="Arial" w:hAnsi="Arial" w:cs="Arial"/>
          <w:sz w:val="22"/>
          <w:szCs w:val="22"/>
        </w:rPr>
        <w:t>8</w:t>
      </w:r>
      <w:r w:rsidR="00A1534E" w:rsidRPr="00464C6A">
        <w:rPr>
          <w:rFonts w:ascii="Arial" w:hAnsi="Arial" w:cs="Arial"/>
          <w:sz w:val="22"/>
          <w:szCs w:val="22"/>
        </w:rPr>
        <w:t>.</w:t>
      </w:r>
      <w:r w:rsidR="00DD1FEB" w:rsidRPr="00464C6A">
        <w:rPr>
          <w:rFonts w:ascii="Arial" w:hAnsi="Arial" w:cs="Arial"/>
          <w:sz w:val="22"/>
          <w:szCs w:val="22"/>
        </w:rPr>
        <w:t xml:space="preserve"> aprila</w:t>
      </w:r>
      <w:r w:rsidRPr="00464C6A">
        <w:rPr>
          <w:rFonts w:ascii="Arial" w:hAnsi="Arial" w:cs="Arial"/>
          <w:sz w:val="22"/>
          <w:szCs w:val="22"/>
        </w:rPr>
        <w:t xml:space="preserve"> 202</w:t>
      </w:r>
      <w:r w:rsidR="00131886" w:rsidRPr="00464C6A">
        <w:rPr>
          <w:rFonts w:ascii="Arial" w:hAnsi="Arial" w:cs="Arial"/>
          <w:sz w:val="22"/>
          <w:szCs w:val="22"/>
        </w:rPr>
        <w:t>5</w:t>
      </w:r>
    </w:p>
    <w:p w14:paraId="66BB2269" w14:textId="77777777" w:rsidR="00CD68EA" w:rsidRPr="00464C6A" w:rsidRDefault="00CD68EA" w:rsidP="00CD68EA">
      <w:pPr>
        <w:jc w:val="both"/>
        <w:rPr>
          <w:rFonts w:ascii="Arial" w:hAnsi="Arial" w:cs="Arial"/>
          <w:sz w:val="22"/>
          <w:szCs w:val="22"/>
        </w:rPr>
      </w:pPr>
    </w:p>
    <w:p w14:paraId="315B93DA" w14:textId="77777777" w:rsidR="00233F7E" w:rsidRPr="00464C6A" w:rsidRDefault="00233F7E" w:rsidP="00CD68EA">
      <w:pPr>
        <w:jc w:val="both"/>
        <w:rPr>
          <w:rFonts w:ascii="Arial" w:hAnsi="Arial" w:cs="Arial"/>
          <w:sz w:val="22"/>
          <w:szCs w:val="22"/>
        </w:rPr>
      </w:pPr>
    </w:p>
    <w:p w14:paraId="34240A22" w14:textId="289FB97F" w:rsidR="00CD68EA" w:rsidRPr="00464C6A" w:rsidRDefault="00CD68EA" w:rsidP="00CD68EA">
      <w:pPr>
        <w:jc w:val="center"/>
        <w:rPr>
          <w:rFonts w:ascii="Arial" w:hAnsi="Arial" w:cs="Arial"/>
          <w:bCs/>
          <w:sz w:val="22"/>
          <w:szCs w:val="22"/>
        </w:rPr>
      </w:pPr>
      <w:r w:rsidRPr="00464C6A">
        <w:rPr>
          <w:rFonts w:ascii="Arial" w:hAnsi="Arial" w:cs="Arial"/>
          <w:bCs/>
          <w:sz w:val="22"/>
          <w:szCs w:val="22"/>
        </w:rPr>
        <w:t>O B</w:t>
      </w:r>
      <w:r w:rsidR="00F757AA" w:rsidRPr="00464C6A">
        <w:rPr>
          <w:rFonts w:ascii="Arial" w:hAnsi="Arial" w:cs="Arial"/>
          <w:bCs/>
          <w:sz w:val="22"/>
          <w:szCs w:val="22"/>
        </w:rPr>
        <w:t xml:space="preserve"> R</w:t>
      </w:r>
      <w:r w:rsidRPr="00464C6A">
        <w:rPr>
          <w:rFonts w:ascii="Arial" w:hAnsi="Arial" w:cs="Arial"/>
          <w:bCs/>
          <w:sz w:val="22"/>
          <w:szCs w:val="22"/>
        </w:rPr>
        <w:t xml:space="preserve"> A Z L O Ž I T E V </w:t>
      </w:r>
    </w:p>
    <w:p w14:paraId="6C360EE7" w14:textId="77777777" w:rsidR="00455415" w:rsidRPr="00464C6A" w:rsidRDefault="00455415" w:rsidP="002925C3">
      <w:pPr>
        <w:jc w:val="both"/>
        <w:rPr>
          <w:rFonts w:ascii="Arial" w:hAnsi="Arial" w:cs="Arial"/>
          <w:sz w:val="22"/>
          <w:szCs w:val="22"/>
        </w:rPr>
      </w:pPr>
    </w:p>
    <w:p w14:paraId="44E651D5"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Pravni temelj za sprejem Sklepa o soglasju za izplačilo dela plače za redno delovno uspešnost direktorice Ljudske univerze Nova Gorica za leto 2024 je 119. člena Zakona o skupnih temeljih sistema plač v javnem sektorju (Uradni list RS, št. 95/24; v nadaljevanju: ZSTSPJS) in 7. člen Uredbe o plačah direktorjev v javnem sektorju (Uradni list RS, 68/17, 4/18, 30/18, 116/21, 180/21, 29/22, 89/22, 112/22, 157/22, 25/23, 64/23, 79/23, 95/24 – ZSTSPJS, 96/24 in 99/24; v nadaljevanju: Uredba).</w:t>
      </w:r>
    </w:p>
    <w:p w14:paraId="52DE2CBF" w14:textId="77777777" w:rsidR="006512F2" w:rsidRPr="00464C6A" w:rsidRDefault="006512F2" w:rsidP="006512F2">
      <w:pPr>
        <w:jc w:val="both"/>
        <w:rPr>
          <w:rFonts w:ascii="Arial" w:hAnsi="Arial" w:cs="Arial"/>
          <w:sz w:val="22"/>
          <w:szCs w:val="22"/>
        </w:rPr>
      </w:pPr>
    </w:p>
    <w:p w14:paraId="30678975"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119. člen ZSTSPJS določa, da se do 1. januarja 2026 za izplačevanje delovne uspešnosti za javne uslužbence v plačnih skupinah od B do K uporabljajo določbe prve in druge alineje 21. člena in od 22. do 22.e člena ZSPJS, določbe od 27. do 34. člena in Priloga 2 Kolektivne pogodbe za javni sektor (Uradni list RS, št. 57/08, 23/09, 91/09, 89/10, 89/10, 40/12, 46/13, 95/14, 91/15, 21/17, 46/17, 69/17, 80/18, 136/22 in 12/24), Uredba o delovni uspešnosti iz naslova povečanega obsega dela za javne uslužbence (Uradni list RS, št. 53/08, 89/08 in 175/20), 7. člen Uredbe o plačah direktorjev v javnem sektorju (Uradni list RS, št. 68/17, 4/18, 30/18, 116/21, 180/21, 29/22, 89/22, 112/22, 157/22, 25/23, 64/23 in 79/23) ter pravilniki, izdani na podlagi tretjega odstavka 22.a člena ZSPJS.</w:t>
      </w:r>
    </w:p>
    <w:p w14:paraId="0F1120D4" w14:textId="77777777" w:rsidR="006512F2" w:rsidRPr="00464C6A" w:rsidRDefault="006512F2" w:rsidP="006512F2">
      <w:pPr>
        <w:jc w:val="both"/>
        <w:rPr>
          <w:rFonts w:ascii="Arial" w:hAnsi="Arial" w:cs="Arial"/>
          <w:sz w:val="22"/>
          <w:szCs w:val="22"/>
        </w:rPr>
      </w:pPr>
    </w:p>
    <w:p w14:paraId="1F2517E5"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 xml:space="preserve">Direktorjem v javnih zavodih se del plače za redno delovno uspešnost v okvirih, ki jih določa Zakon o sistemu plač v javnem sektorju (Uradni list RS, št. 108/09 – uradno prečiščeno besedilo, 13/10, 59/10, 85/10, 107/10, 35/11 – ORZSPJS49a, 27/12 – </w:t>
      </w:r>
      <w:proofErr w:type="spellStart"/>
      <w:r w:rsidRPr="00464C6A">
        <w:rPr>
          <w:rFonts w:ascii="Arial" w:hAnsi="Arial" w:cs="Arial"/>
          <w:sz w:val="22"/>
          <w:szCs w:val="22"/>
        </w:rPr>
        <w:t>odl</w:t>
      </w:r>
      <w:proofErr w:type="spellEnd"/>
      <w:r w:rsidRPr="00464C6A">
        <w:rPr>
          <w:rFonts w:ascii="Arial" w:hAnsi="Arial" w:cs="Arial"/>
          <w:sz w:val="22"/>
          <w:szCs w:val="22"/>
        </w:rPr>
        <w:t xml:space="preserve">. US, 40/12 – ZUJF, 46/13, 25/14 – ZFU, 50/14, 95/14 – ZUPPJS15, 82/15, 23/17 – </w:t>
      </w:r>
      <w:proofErr w:type="spellStart"/>
      <w:r w:rsidRPr="00464C6A">
        <w:rPr>
          <w:rFonts w:ascii="Arial" w:hAnsi="Arial" w:cs="Arial"/>
          <w:sz w:val="22"/>
          <w:szCs w:val="22"/>
        </w:rPr>
        <w:t>ZDOdv</w:t>
      </w:r>
      <w:proofErr w:type="spellEnd"/>
      <w:r w:rsidRPr="00464C6A">
        <w:rPr>
          <w:rFonts w:ascii="Arial" w:hAnsi="Arial" w:cs="Arial"/>
          <w:sz w:val="22"/>
          <w:szCs w:val="22"/>
        </w:rPr>
        <w:t xml:space="preserve">, 67/17, 84/18, 204/21, 139/22, 38/24, 48/24 – </w:t>
      </w:r>
      <w:proofErr w:type="spellStart"/>
      <w:r w:rsidRPr="00464C6A">
        <w:rPr>
          <w:rFonts w:ascii="Arial" w:hAnsi="Arial" w:cs="Arial"/>
          <w:sz w:val="22"/>
          <w:szCs w:val="22"/>
        </w:rPr>
        <w:t>odl</w:t>
      </w:r>
      <w:proofErr w:type="spellEnd"/>
      <w:r w:rsidRPr="00464C6A">
        <w:rPr>
          <w:rFonts w:ascii="Arial" w:hAnsi="Arial" w:cs="Arial"/>
          <w:sz w:val="22"/>
          <w:szCs w:val="22"/>
        </w:rPr>
        <w:t>. US in 95/24 – ZSTSPJS; v nadaljevanju: ZSPJS), izplačuje enkrat letno na podlagi poslovnega poročila, in sicer za redno delovno uspešnost v preteklem letu.</w:t>
      </w:r>
    </w:p>
    <w:p w14:paraId="6D126C7A" w14:textId="77777777" w:rsidR="006512F2" w:rsidRPr="00464C6A" w:rsidRDefault="006512F2" w:rsidP="006512F2">
      <w:pPr>
        <w:jc w:val="both"/>
        <w:rPr>
          <w:rFonts w:ascii="Arial" w:hAnsi="Arial" w:cs="Arial"/>
          <w:sz w:val="22"/>
          <w:szCs w:val="22"/>
        </w:rPr>
      </w:pPr>
    </w:p>
    <w:p w14:paraId="76D87EAD"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ZSPJS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Tretji odstavek 22.a člena ZSPJS določa, da višino dela plače za redno delovno uspešnost direktorjev določi organ, pristojen za njihovo imenovanje, na podlagi meril, ki jih določi pristojni minister.</w:t>
      </w:r>
    </w:p>
    <w:p w14:paraId="6A80A483" w14:textId="77777777" w:rsidR="006512F2" w:rsidRPr="00464C6A" w:rsidRDefault="006512F2" w:rsidP="006512F2">
      <w:pPr>
        <w:jc w:val="both"/>
        <w:rPr>
          <w:rFonts w:ascii="Arial" w:hAnsi="Arial" w:cs="Arial"/>
          <w:sz w:val="22"/>
          <w:szCs w:val="22"/>
        </w:rPr>
      </w:pPr>
    </w:p>
    <w:p w14:paraId="6434248F"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 xml:space="preserve">Organ, pristojen za imenovanje direktorja, mora pri odločanju o višini dela plače za redno delovno uspešnost pridobiti soglasje ustanovitelja. </w:t>
      </w:r>
    </w:p>
    <w:p w14:paraId="3F6B5C2A"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 xml:space="preserve">Vloga za izdajo soglasja mora vsebovati poslovno poročilo in utemeljitev izplačila dela plače za delovno uspešnost na podlagi meril, določenih s pravilnikom pristojnega ministra. V primeru ravnateljev/direktorjev s področja šolstva je to Pravilnik o merilih za ugotavljanje delovne uspešnosti direktorjev s področja šolstva (Uradni list RS, št. 81/06, 22/08, 39/08 – </w:t>
      </w:r>
      <w:proofErr w:type="spellStart"/>
      <w:r w:rsidRPr="00464C6A">
        <w:rPr>
          <w:rFonts w:ascii="Arial" w:hAnsi="Arial" w:cs="Arial"/>
          <w:sz w:val="22"/>
          <w:szCs w:val="22"/>
        </w:rPr>
        <w:t>popr</w:t>
      </w:r>
      <w:proofErr w:type="spellEnd"/>
      <w:r w:rsidRPr="00464C6A">
        <w:rPr>
          <w:rFonts w:ascii="Arial" w:hAnsi="Arial" w:cs="Arial"/>
          <w:sz w:val="22"/>
          <w:szCs w:val="22"/>
        </w:rPr>
        <w:t>., 104/09, 4/10, 6/12, 28/21 in 95/24 - ZSTSPJS; v nadaljevanju: Pravilnik), ki določa merila za ugotavljanje delovne uspešnosti ravnateljev in direktorjev oseb javnega prava s področja šolstva in izračun dela plače za delovno uspešnost.</w:t>
      </w:r>
    </w:p>
    <w:p w14:paraId="14BB8569" w14:textId="77777777" w:rsidR="006512F2" w:rsidRPr="00464C6A" w:rsidRDefault="006512F2" w:rsidP="006512F2">
      <w:pPr>
        <w:jc w:val="both"/>
        <w:rPr>
          <w:rFonts w:ascii="Arial" w:hAnsi="Arial" w:cs="Arial"/>
          <w:sz w:val="22"/>
          <w:szCs w:val="22"/>
        </w:rPr>
      </w:pPr>
    </w:p>
    <w:p w14:paraId="78F9D1ED"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Višina dela plače za delovno uspešnost ravnatelja/direktorja je, skladno s Pravilnikom, odvisna od izpolnitve letnega programa zavoda in zagotavljanja dodatnih materialnih sredstev za delo zavoda.</w:t>
      </w:r>
    </w:p>
    <w:p w14:paraId="22F76790" w14:textId="77777777" w:rsidR="006512F2" w:rsidRPr="00464C6A" w:rsidRDefault="006512F2" w:rsidP="006512F2">
      <w:pPr>
        <w:rPr>
          <w:rFonts w:ascii="Arial" w:hAnsi="Arial" w:cs="Arial"/>
          <w:sz w:val="22"/>
          <w:szCs w:val="22"/>
        </w:rPr>
      </w:pPr>
    </w:p>
    <w:p w14:paraId="084CB989" w14:textId="77777777" w:rsidR="006512F2" w:rsidRPr="00464C6A" w:rsidRDefault="006512F2" w:rsidP="006512F2">
      <w:pPr>
        <w:spacing w:after="60"/>
        <w:jc w:val="both"/>
        <w:rPr>
          <w:rFonts w:ascii="Arial" w:hAnsi="Arial" w:cs="Arial"/>
          <w:sz w:val="22"/>
          <w:szCs w:val="22"/>
        </w:rPr>
      </w:pPr>
      <w:r w:rsidRPr="00464C6A">
        <w:rPr>
          <w:rFonts w:ascii="Arial" w:hAnsi="Arial" w:cs="Arial"/>
          <w:sz w:val="22"/>
          <w:szCs w:val="22"/>
        </w:rPr>
        <w:lastRenderedPageBreak/>
        <w:t xml:space="preserve">Izpolnitev letnega programa dela ter zagotavljanje dodatnih materialnih sredstev za delo zavoda se ovrednoti na naslednji način: </w:t>
      </w:r>
    </w:p>
    <w:p w14:paraId="0276756B" w14:textId="77777777" w:rsidR="006512F2" w:rsidRPr="00464C6A" w:rsidRDefault="006512F2" w:rsidP="006512F2">
      <w:pPr>
        <w:pStyle w:val="Odstavekseznama"/>
        <w:numPr>
          <w:ilvl w:val="0"/>
          <w:numId w:val="38"/>
        </w:numPr>
        <w:spacing w:before="120"/>
        <w:ind w:left="425" w:hanging="425"/>
        <w:rPr>
          <w:rFonts w:cs="Arial"/>
          <w:sz w:val="22"/>
          <w:szCs w:val="22"/>
        </w:rPr>
      </w:pPr>
      <w:r w:rsidRPr="00464C6A">
        <w:rPr>
          <w:rFonts w:cs="Arial"/>
          <w:sz w:val="22"/>
          <w:szCs w:val="22"/>
        </w:rPr>
        <w:t xml:space="preserve">Realizacija obsega programa – do 25 % </w:t>
      </w:r>
    </w:p>
    <w:p w14:paraId="158349A3" w14:textId="77777777" w:rsidR="006512F2" w:rsidRPr="00464C6A" w:rsidRDefault="006512F2" w:rsidP="006512F2">
      <w:pPr>
        <w:pStyle w:val="Odstavekseznama"/>
        <w:numPr>
          <w:ilvl w:val="0"/>
          <w:numId w:val="38"/>
        </w:numPr>
        <w:ind w:left="425" w:hanging="425"/>
        <w:rPr>
          <w:rFonts w:cs="Arial"/>
          <w:sz w:val="22"/>
          <w:szCs w:val="22"/>
        </w:rPr>
      </w:pPr>
      <w:r w:rsidRPr="00464C6A">
        <w:rPr>
          <w:rFonts w:cs="Arial"/>
          <w:sz w:val="22"/>
          <w:szCs w:val="22"/>
        </w:rPr>
        <w:t xml:space="preserve">Kakovost izvedbe programa – do 35 % </w:t>
      </w:r>
    </w:p>
    <w:p w14:paraId="68ACBBCB" w14:textId="77777777" w:rsidR="006512F2" w:rsidRPr="00464C6A" w:rsidRDefault="006512F2" w:rsidP="006512F2">
      <w:pPr>
        <w:pStyle w:val="Odstavekseznama"/>
        <w:numPr>
          <w:ilvl w:val="0"/>
          <w:numId w:val="38"/>
        </w:numPr>
        <w:ind w:left="425" w:hanging="425"/>
        <w:rPr>
          <w:rFonts w:cs="Arial"/>
          <w:sz w:val="22"/>
          <w:szCs w:val="22"/>
        </w:rPr>
      </w:pPr>
      <w:r w:rsidRPr="00464C6A">
        <w:rPr>
          <w:rFonts w:cs="Arial"/>
          <w:sz w:val="22"/>
          <w:szCs w:val="22"/>
        </w:rPr>
        <w:t xml:space="preserve">Razvojna naravnanost zavoda – do 35 % </w:t>
      </w:r>
    </w:p>
    <w:p w14:paraId="45AD59D3" w14:textId="77777777" w:rsidR="006512F2" w:rsidRPr="00464C6A" w:rsidRDefault="006512F2" w:rsidP="006512F2">
      <w:pPr>
        <w:pStyle w:val="Odstavekseznama"/>
        <w:numPr>
          <w:ilvl w:val="0"/>
          <w:numId w:val="38"/>
        </w:numPr>
        <w:ind w:left="425" w:hanging="425"/>
        <w:rPr>
          <w:rFonts w:cs="Arial"/>
          <w:sz w:val="22"/>
          <w:szCs w:val="22"/>
        </w:rPr>
      </w:pPr>
      <w:r w:rsidRPr="00464C6A">
        <w:rPr>
          <w:rFonts w:cs="Arial"/>
          <w:sz w:val="22"/>
          <w:szCs w:val="22"/>
        </w:rPr>
        <w:t xml:space="preserve">Zagotavljanje materialnih pogojev – do 5 %. </w:t>
      </w:r>
    </w:p>
    <w:p w14:paraId="265BCFE4" w14:textId="77777777" w:rsidR="006512F2" w:rsidRPr="00464C6A" w:rsidRDefault="006512F2" w:rsidP="006512F2">
      <w:pPr>
        <w:jc w:val="both"/>
        <w:rPr>
          <w:rFonts w:ascii="Arial" w:hAnsi="Arial" w:cs="Arial"/>
          <w:sz w:val="22"/>
          <w:szCs w:val="22"/>
        </w:rPr>
      </w:pPr>
    </w:p>
    <w:p w14:paraId="4A6E274E"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Izračun sredstev za delovno uspešnost ravnatelja/direktorja je oblikovan skladno s 17. členom Pravilnika tako, da se seštevek doseženih odstotkov na podlagi ovrednotenih meril pomnoži z višino dveh osnovnih mesečnih plač, ter ob upoštevanju 22. člena ZSPJS, iz katerega izhaja, da skupen obseg sredstev za plačilo redne delovne uspešnosti ne sme presegati 5 % letnih sredstev za osnovne plače.</w:t>
      </w:r>
    </w:p>
    <w:p w14:paraId="7EE6B58C" w14:textId="77777777" w:rsidR="006512F2" w:rsidRPr="00464C6A" w:rsidRDefault="006512F2" w:rsidP="006512F2">
      <w:pPr>
        <w:jc w:val="both"/>
        <w:rPr>
          <w:rFonts w:ascii="Arial" w:hAnsi="Arial" w:cs="Arial"/>
          <w:sz w:val="22"/>
          <w:szCs w:val="22"/>
        </w:rPr>
      </w:pPr>
    </w:p>
    <w:p w14:paraId="73CFB05F"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Zaradi izjemno zaostrenih kadrovskih težav ter posledično povečanih obremenitev pri izvajanju dodatnih ukrepov za nemoten potek vzgojno-izobraževalnega dela v letu 2024, je Ministrstvo za vzgojo in izobraževanje svetom zavodov priporočilo, da za redno delovno uspešnost ravnatelja, če ni bilo zaznanih nepravilnosti pri poslovanju, nameni 5 % letne mase osnovne plače ravnatelja.</w:t>
      </w:r>
    </w:p>
    <w:p w14:paraId="01AE17BD" w14:textId="77777777" w:rsidR="006512F2" w:rsidRPr="00464C6A" w:rsidRDefault="006512F2" w:rsidP="006512F2">
      <w:pPr>
        <w:jc w:val="both"/>
        <w:rPr>
          <w:rFonts w:ascii="Arial" w:hAnsi="Arial" w:cs="Arial"/>
          <w:sz w:val="22"/>
          <w:szCs w:val="22"/>
        </w:rPr>
      </w:pPr>
    </w:p>
    <w:p w14:paraId="0ED15E71"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 xml:space="preserve">Ljudska univerza Nova Gorica je Mestni občini Nova Gorica posredovala v soglasje Letno poročilo o delu za leto 2024, ki je razdeljeno na poslovno in računovodsko poročilo. Iz računovodskega poročila je razvidno, da je javni zavod v letu 2024 posloval s presežkom prihodkov nad odhodki v višini 533,21 EUR. Letno poročilo je na seji 24. 2. 2025 sprejel Svet zavoda Ljudske univerze Nova Gorica. </w:t>
      </w:r>
    </w:p>
    <w:p w14:paraId="1120D20C"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 xml:space="preserve">Program dela za leto 2024 je bil izveden v okviru načrtovanega, v okviru obstoječe kadrovske zasedbe in v okviru sredstev načrtovanih v finančnem načrtu. Pogodbene obveznosti, financirane s strani mestne občine so bile realizirane in cilji doseženi. </w:t>
      </w:r>
    </w:p>
    <w:p w14:paraId="3326DB4B" w14:textId="77777777" w:rsidR="006512F2" w:rsidRPr="00464C6A" w:rsidRDefault="006512F2" w:rsidP="006512F2">
      <w:pPr>
        <w:jc w:val="both"/>
        <w:rPr>
          <w:rFonts w:ascii="Arial" w:hAnsi="Arial" w:cs="Arial"/>
          <w:sz w:val="22"/>
          <w:szCs w:val="22"/>
        </w:rPr>
      </w:pPr>
    </w:p>
    <w:p w14:paraId="74B7AA47" w14:textId="77777777" w:rsidR="006512F2" w:rsidRPr="00464C6A" w:rsidRDefault="006512F2" w:rsidP="006512F2">
      <w:pPr>
        <w:jc w:val="both"/>
        <w:rPr>
          <w:rFonts w:ascii="Arial" w:hAnsi="Arial" w:cs="Arial"/>
          <w:sz w:val="22"/>
          <w:szCs w:val="22"/>
        </w:rPr>
      </w:pPr>
      <w:bookmarkStart w:id="1" w:name="_Hlk96527333"/>
      <w:r w:rsidRPr="00464C6A">
        <w:rPr>
          <w:rFonts w:ascii="Arial" w:hAnsi="Arial" w:cs="Arial"/>
          <w:sz w:val="22"/>
          <w:szCs w:val="22"/>
        </w:rPr>
        <w:t>Občinska uprava Mestne občine Nova Gorica je v skladu z desetim odstavkom 58. člena Zakona o izvrševanju proračunov Republike Slovenije za leti 2025 in 2026 (Uradni list RS, št. 104/24) dne 10. 3. 2025, izdala soglasje k Letnemu poročilu Ljudske univerze Nova Gorica za leto 202</w:t>
      </w:r>
      <w:bookmarkEnd w:id="1"/>
      <w:r w:rsidRPr="00464C6A">
        <w:rPr>
          <w:rFonts w:ascii="Arial" w:hAnsi="Arial" w:cs="Arial"/>
          <w:sz w:val="22"/>
          <w:szCs w:val="22"/>
        </w:rPr>
        <w:t xml:space="preserve">4. </w:t>
      </w:r>
    </w:p>
    <w:p w14:paraId="450C646C" w14:textId="77777777" w:rsidR="006512F2" w:rsidRPr="00464C6A" w:rsidRDefault="006512F2" w:rsidP="006512F2">
      <w:pPr>
        <w:jc w:val="both"/>
        <w:rPr>
          <w:rFonts w:ascii="Arial" w:hAnsi="Arial" w:cs="Arial"/>
          <w:sz w:val="22"/>
          <w:szCs w:val="22"/>
        </w:rPr>
      </w:pPr>
    </w:p>
    <w:p w14:paraId="07755C2E" w14:textId="76DD0F20" w:rsidR="006512F2" w:rsidRPr="00464C6A" w:rsidRDefault="006512F2" w:rsidP="006512F2">
      <w:pPr>
        <w:jc w:val="both"/>
        <w:rPr>
          <w:rFonts w:ascii="Arial" w:hAnsi="Arial" w:cs="Arial"/>
          <w:sz w:val="22"/>
          <w:szCs w:val="22"/>
        </w:rPr>
      </w:pPr>
      <w:r w:rsidRPr="00464C6A">
        <w:rPr>
          <w:rFonts w:ascii="Arial" w:hAnsi="Arial" w:cs="Arial"/>
          <w:sz w:val="22"/>
          <w:szCs w:val="22"/>
        </w:rPr>
        <w:t xml:space="preserve">Svet zavoda Ljudske univerze Nova Gorica je dne </w:t>
      </w:r>
      <w:r w:rsidR="009B70D0" w:rsidRPr="00464C6A">
        <w:rPr>
          <w:rFonts w:ascii="Arial" w:hAnsi="Arial" w:cs="Arial"/>
          <w:sz w:val="22"/>
          <w:szCs w:val="22"/>
        </w:rPr>
        <w:t>25</w:t>
      </w:r>
      <w:r w:rsidRPr="00464C6A">
        <w:rPr>
          <w:rFonts w:ascii="Arial" w:hAnsi="Arial" w:cs="Arial"/>
          <w:sz w:val="22"/>
          <w:szCs w:val="22"/>
        </w:rPr>
        <w:t>. 3. 2025 Mestni občini Nova Gorica posredoval priloženo vlogo za izdajo soglasja za izplačilo dela plače za redno delovno uspešnost direktorice Ljudske univerze Nova Gorica za ocenjevalno obdobje od 1. 1. 2024 do 31. 12. 2024. V vlogi so ovrednotena merila za ugotavljanje delovne uspešnosti in podana utemeljitev izplačila dela plače za delovno uspešnost na podlagi prej omenjenih meril, skladno s Pravilnikom pristojnega ministra. Iz dokumentacije je razvidno, da ni podan nobeden od izločilnih pogojev iz 19. člena Pravilnika, ki bi vplival na upravičenost do izplačila delovne uspešnosti.</w:t>
      </w:r>
    </w:p>
    <w:p w14:paraId="3C5DF520" w14:textId="77777777" w:rsidR="006512F2" w:rsidRPr="00464C6A" w:rsidRDefault="006512F2" w:rsidP="006512F2">
      <w:pPr>
        <w:jc w:val="both"/>
        <w:rPr>
          <w:rFonts w:ascii="Arial" w:hAnsi="Arial" w:cs="Arial"/>
          <w:sz w:val="22"/>
          <w:szCs w:val="22"/>
        </w:rPr>
      </w:pPr>
    </w:p>
    <w:p w14:paraId="7B91B11A"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 xml:space="preserve">Iz vloge je razvidno, da je Svet zavoda Ljudske univerze Nova Gorica odločil, da: </w:t>
      </w:r>
    </w:p>
    <w:p w14:paraId="1F44228A" w14:textId="77777777" w:rsidR="006512F2" w:rsidRPr="00464C6A" w:rsidRDefault="006512F2" w:rsidP="006512F2">
      <w:pPr>
        <w:pStyle w:val="Odstavekseznama"/>
        <w:numPr>
          <w:ilvl w:val="0"/>
          <w:numId w:val="37"/>
        </w:numPr>
        <w:ind w:left="357" w:hanging="357"/>
        <w:rPr>
          <w:rFonts w:cs="Arial"/>
          <w:sz w:val="22"/>
          <w:szCs w:val="22"/>
        </w:rPr>
      </w:pPr>
      <w:r w:rsidRPr="00464C6A">
        <w:rPr>
          <w:rFonts w:cs="Arial"/>
          <w:sz w:val="22"/>
          <w:szCs w:val="22"/>
        </w:rPr>
        <w:t xml:space="preserve">je direktorica Ljudske univerze Nova Gorica dosegla 100 % vrednosti meril za ugotavljanje dela plače za delovno uspešnost, </w:t>
      </w:r>
    </w:p>
    <w:p w14:paraId="13EDD7C9" w14:textId="77777777" w:rsidR="006512F2" w:rsidRPr="00464C6A" w:rsidRDefault="006512F2" w:rsidP="006512F2">
      <w:pPr>
        <w:pStyle w:val="Odstavekseznama"/>
        <w:numPr>
          <w:ilvl w:val="0"/>
          <w:numId w:val="37"/>
        </w:numPr>
        <w:ind w:left="357" w:hanging="357"/>
        <w:rPr>
          <w:rFonts w:cs="Arial"/>
          <w:sz w:val="22"/>
          <w:szCs w:val="22"/>
        </w:rPr>
      </w:pPr>
      <w:r w:rsidRPr="00464C6A">
        <w:rPr>
          <w:rFonts w:cs="Arial"/>
          <w:sz w:val="22"/>
          <w:szCs w:val="22"/>
        </w:rPr>
        <w:t xml:space="preserve">se direktorici Ljudske univerze Nova Gorica nameni 5 % letne mase njene osnovne plače. </w:t>
      </w:r>
    </w:p>
    <w:p w14:paraId="267BF0B8" w14:textId="77777777" w:rsidR="006512F2" w:rsidRPr="00464C6A" w:rsidRDefault="006512F2" w:rsidP="006512F2">
      <w:pPr>
        <w:jc w:val="both"/>
        <w:rPr>
          <w:rFonts w:ascii="Arial" w:hAnsi="Arial" w:cs="Arial"/>
          <w:sz w:val="22"/>
          <w:szCs w:val="22"/>
        </w:rPr>
      </w:pPr>
    </w:p>
    <w:p w14:paraId="7BCE8D3F"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Pri izračunu letne mase se upošteva osnovna plača, na podlagi uvrstitve v plačni razred za obdobje prvih petih mesecev (od 1. 1. 2024 do 31. 5. 2024), skladno s takrat veljavno plačno lestvico, ter povečanje osnovne plače za obdobje od 1. 6. 2024 do 31. 12. 2024, skladno s sprejetim Dogovorom o uskladitvi vrednosti plačnih razredov plačne lestvice in datumu izplačila regresa za letni dopust v letu 2024 (Uradni list RS, št. 12/24).</w:t>
      </w:r>
    </w:p>
    <w:p w14:paraId="3E0D91E3" w14:textId="77777777" w:rsidR="006512F2" w:rsidRPr="00464C6A" w:rsidRDefault="006512F2" w:rsidP="006512F2">
      <w:pPr>
        <w:jc w:val="both"/>
        <w:rPr>
          <w:rFonts w:ascii="Arial" w:hAnsi="Arial" w:cs="Arial"/>
          <w:sz w:val="22"/>
          <w:szCs w:val="22"/>
        </w:rPr>
      </w:pPr>
    </w:p>
    <w:p w14:paraId="29A28FCD"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lastRenderedPageBreak/>
        <w:t>Izračun: (3.401,31 EUR x 5 x 5 %) + (3.515,59 EUR x 7 x 5 %) = 2.080,78 EUR</w:t>
      </w:r>
    </w:p>
    <w:p w14:paraId="5C73793F" w14:textId="77777777" w:rsidR="006512F2" w:rsidRPr="00464C6A" w:rsidRDefault="006512F2" w:rsidP="006512F2">
      <w:pPr>
        <w:jc w:val="both"/>
        <w:rPr>
          <w:rFonts w:ascii="Arial" w:hAnsi="Arial" w:cs="Arial"/>
          <w:sz w:val="22"/>
          <w:szCs w:val="22"/>
        </w:rPr>
      </w:pPr>
    </w:p>
    <w:p w14:paraId="54FF548E" w14:textId="77777777" w:rsidR="006512F2" w:rsidRPr="00464C6A" w:rsidRDefault="006512F2" w:rsidP="006512F2">
      <w:pPr>
        <w:jc w:val="both"/>
        <w:rPr>
          <w:rFonts w:ascii="Arial" w:hAnsi="Arial" w:cs="Arial"/>
          <w:sz w:val="22"/>
          <w:szCs w:val="22"/>
        </w:rPr>
      </w:pPr>
    </w:p>
    <w:p w14:paraId="625BB04A" w14:textId="77777777" w:rsidR="006512F2" w:rsidRPr="00464C6A" w:rsidRDefault="006512F2" w:rsidP="006512F2">
      <w:pPr>
        <w:jc w:val="both"/>
        <w:rPr>
          <w:rFonts w:ascii="Arial" w:hAnsi="Arial" w:cs="Arial"/>
          <w:sz w:val="22"/>
          <w:szCs w:val="22"/>
        </w:rPr>
      </w:pPr>
      <w:r w:rsidRPr="00464C6A">
        <w:rPr>
          <w:rFonts w:ascii="Arial" w:hAnsi="Arial" w:cs="Arial"/>
          <w:sz w:val="22"/>
        </w:rPr>
        <w:t xml:space="preserve">Na podlagi navedenega se obseg sredstev za redno delovno uspešnost direktorice </w:t>
      </w:r>
      <w:r w:rsidRPr="00464C6A">
        <w:rPr>
          <w:rFonts w:ascii="Arial" w:hAnsi="Arial" w:cs="Arial"/>
          <w:sz w:val="22"/>
          <w:szCs w:val="22"/>
        </w:rPr>
        <w:t xml:space="preserve">Ljudske univerze Nova Gorica </w:t>
      </w:r>
      <w:r w:rsidRPr="00464C6A">
        <w:rPr>
          <w:rFonts w:ascii="Arial" w:hAnsi="Arial" w:cs="Arial"/>
          <w:sz w:val="22"/>
        </w:rPr>
        <w:t xml:space="preserve">za leto 2024 določi v višini </w:t>
      </w:r>
      <w:r w:rsidRPr="00464C6A">
        <w:rPr>
          <w:rFonts w:ascii="Arial" w:hAnsi="Arial" w:cs="Arial"/>
          <w:sz w:val="22"/>
          <w:szCs w:val="22"/>
        </w:rPr>
        <w:t xml:space="preserve">2.080,78 </w:t>
      </w:r>
      <w:r w:rsidRPr="00464C6A">
        <w:rPr>
          <w:rFonts w:ascii="Arial" w:hAnsi="Arial" w:cs="Arial"/>
          <w:sz w:val="22"/>
        </w:rPr>
        <w:t>EUR bruto.</w:t>
      </w:r>
    </w:p>
    <w:p w14:paraId="7286E584" w14:textId="77777777" w:rsidR="006512F2" w:rsidRPr="00464C6A" w:rsidRDefault="006512F2" w:rsidP="006512F2">
      <w:pPr>
        <w:jc w:val="both"/>
        <w:rPr>
          <w:rFonts w:ascii="Arial" w:hAnsi="Arial" w:cs="Arial"/>
          <w:sz w:val="22"/>
          <w:szCs w:val="22"/>
        </w:rPr>
      </w:pPr>
    </w:p>
    <w:p w14:paraId="3C1FE29A"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Sredstva za izplačilo redne delovne uspešnosti bo zagotovila Ljudska univerza Nova Gorica, zato predlagani sklep nima finančnih posledic za Mestno občino Nova Gorica.</w:t>
      </w:r>
    </w:p>
    <w:p w14:paraId="2E450C48" w14:textId="77777777" w:rsidR="006512F2" w:rsidRPr="00464C6A" w:rsidRDefault="006512F2" w:rsidP="006512F2">
      <w:pPr>
        <w:jc w:val="both"/>
        <w:rPr>
          <w:rFonts w:ascii="Arial" w:hAnsi="Arial" w:cs="Arial"/>
          <w:sz w:val="22"/>
          <w:szCs w:val="22"/>
        </w:rPr>
      </w:pPr>
    </w:p>
    <w:p w14:paraId="29F4F3EF"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Iz priložene dokumentacije je razvidno, da so izpolnjeni vsi pogoji in da je podaja soglasja utemeljena.</w:t>
      </w:r>
    </w:p>
    <w:p w14:paraId="353EE022" w14:textId="77777777" w:rsidR="006512F2" w:rsidRPr="00464C6A" w:rsidRDefault="006512F2" w:rsidP="006512F2">
      <w:pPr>
        <w:jc w:val="both"/>
        <w:rPr>
          <w:rFonts w:ascii="Arial" w:hAnsi="Arial" w:cs="Arial"/>
          <w:sz w:val="22"/>
          <w:szCs w:val="22"/>
        </w:rPr>
      </w:pPr>
    </w:p>
    <w:p w14:paraId="482936B1" w14:textId="77777777" w:rsidR="006512F2" w:rsidRPr="00464C6A" w:rsidRDefault="006512F2" w:rsidP="006512F2">
      <w:pPr>
        <w:jc w:val="both"/>
        <w:rPr>
          <w:rFonts w:ascii="Arial" w:hAnsi="Arial" w:cs="Arial"/>
          <w:b/>
          <w:bCs/>
          <w:sz w:val="22"/>
          <w:szCs w:val="22"/>
        </w:rPr>
      </w:pPr>
      <w:r w:rsidRPr="00464C6A">
        <w:rPr>
          <w:rFonts w:ascii="Arial" w:hAnsi="Arial" w:cs="Arial"/>
          <w:b/>
          <w:bCs/>
          <w:sz w:val="22"/>
          <w:szCs w:val="22"/>
        </w:rPr>
        <w:t>Mestnemu svetu Mestne občine Nova Gorica predlagamo, da obravnava predloženo gradivo in sprejme predlagani sklep.</w:t>
      </w:r>
    </w:p>
    <w:p w14:paraId="702402EF" w14:textId="77777777" w:rsidR="006512F2" w:rsidRPr="00464C6A" w:rsidRDefault="006512F2" w:rsidP="006512F2">
      <w:pPr>
        <w:jc w:val="both"/>
        <w:rPr>
          <w:rFonts w:ascii="Arial" w:hAnsi="Arial" w:cs="Arial"/>
          <w:sz w:val="22"/>
          <w:szCs w:val="22"/>
        </w:rPr>
      </w:pPr>
    </w:p>
    <w:p w14:paraId="30917479" w14:textId="77777777" w:rsidR="006512F2" w:rsidRPr="00464C6A" w:rsidRDefault="006512F2" w:rsidP="006512F2">
      <w:pPr>
        <w:jc w:val="both"/>
        <w:rPr>
          <w:rFonts w:ascii="Arial" w:hAnsi="Arial" w:cs="Arial"/>
          <w:sz w:val="22"/>
          <w:szCs w:val="22"/>
        </w:rPr>
      </w:pPr>
    </w:p>
    <w:p w14:paraId="572E244A"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 xml:space="preserve">Pripravili: </w:t>
      </w:r>
    </w:p>
    <w:p w14:paraId="20331F06" w14:textId="4CB2183A" w:rsidR="006512F2" w:rsidRPr="00464C6A" w:rsidRDefault="006512F2" w:rsidP="006512F2">
      <w:pPr>
        <w:jc w:val="both"/>
        <w:rPr>
          <w:rFonts w:ascii="Arial" w:hAnsi="Arial" w:cs="Arial"/>
          <w:sz w:val="22"/>
          <w:szCs w:val="22"/>
        </w:rPr>
      </w:pPr>
      <w:r w:rsidRPr="00464C6A">
        <w:rPr>
          <w:rFonts w:ascii="Arial" w:hAnsi="Arial" w:cs="Arial"/>
          <w:sz w:val="22"/>
          <w:szCs w:val="22"/>
        </w:rPr>
        <w:t>mag. Marinka Saksida</w:t>
      </w:r>
      <w:r w:rsidRPr="00464C6A">
        <w:rPr>
          <w:rFonts w:ascii="Arial" w:hAnsi="Arial" w:cs="Arial"/>
          <w:sz w:val="22"/>
          <w:szCs w:val="22"/>
        </w:rPr>
        <w:tab/>
      </w:r>
      <w:r w:rsidRPr="00464C6A">
        <w:rPr>
          <w:rFonts w:ascii="Arial" w:hAnsi="Arial" w:cs="Arial"/>
          <w:sz w:val="22"/>
          <w:szCs w:val="22"/>
        </w:rPr>
        <w:tab/>
      </w:r>
      <w:r w:rsidRPr="00464C6A">
        <w:rPr>
          <w:rFonts w:ascii="Arial" w:hAnsi="Arial" w:cs="Arial"/>
          <w:sz w:val="22"/>
          <w:szCs w:val="22"/>
        </w:rPr>
        <w:tab/>
      </w:r>
      <w:r w:rsidRPr="00464C6A">
        <w:rPr>
          <w:rFonts w:ascii="Arial" w:hAnsi="Arial" w:cs="Arial"/>
          <w:sz w:val="22"/>
          <w:szCs w:val="22"/>
        </w:rPr>
        <w:tab/>
      </w:r>
      <w:r w:rsidRPr="00464C6A">
        <w:rPr>
          <w:rFonts w:ascii="Arial" w:hAnsi="Arial" w:cs="Arial"/>
          <w:sz w:val="22"/>
          <w:szCs w:val="22"/>
        </w:rPr>
        <w:tab/>
      </w:r>
      <w:r w:rsidRPr="00464C6A">
        <w:rPr>
          <w:rFonts w:ascii="Arial" w:hAnsi="Arial" w:cs="Arial"/>
          <w:sz w:val="22"/>
          <w:szCs w:val="22"/>
        </w:rPr>
        <w:tab/>
      </w:r>
      <w:r w:rsidR="009C07FB">
        <w:rPr>
          <w:rFonts w:ascii="Arial" w:hAnsi="Arial" w:cs="Arial"/>
          <w:sz w:val="22"/>
          <w:szCs w:val="22"/>
        </w:rPr>
        <w:t xml:space="preserve">      </w:t>
      </w:r>
      <w:r w:rsidRPr="00464C6A">
        <w:rPr>
          <w:rFonts w:ascii="Arial" w:hAnsi="Arial" w:cs="Arial"/>
          <w:sz w:val="22"/>
          <w:szCs w:val="22"/>
        </w:rPr>
        <w:t>Samo Turel</w:t>
      </w:r>
    </w:p>
    <w:p w14:paraId="6439F17C" w14:textId="19D5576D" w:rsidR="006512F2" w:rsidRPr="00464C6A" w:rsidRDefault="006512F2" w:rsidP="006512F2">
      <w:pPr>
        <w:jc w:val="both"/>
        <w:rPr>
          <w:rFonts w:ascii="Arial" w:hAnsi="Arial" w:cs="Arial"/>
          <w:sz w:val="22"/>
          <w:szCs w:val="22"/>
        </w:rPr>
      </w:pPr>
      <w:r w:rsidRPr="00464C6A">
        <w:rPr>
          <w:rFonts w:ascii="Arial" w:hAnsi="Arial" w:cs="Arial"/>
          <w:sz w:val="22"/>
          <w:szCs w:val="22"/>
        </w:rPr>
        <w:t>vodja Oddelka za družbene dejavnosti</w:t>
      </w:r>
      <w:r w:rsidRPr="00464C6A">
        <w:rPr>
          <w:rFonts w:ascii="Arial" w:hAnsi="Arial" w:cs="Arial"/>
          <w:sz w:val="22"/>
          <w:szCs w:val="22"/>
        </w:rPr>
        <w:tab/>
      </w:r>
      <w:r w:rsidRPr="00464C6A">
        <w:rPr>
          <w:rFonts w:ascii="Arial" w:hAnsi="Arial" w:cs="Arial"/>
          <w:sz w:val="22"/>
          <w:szCs w:val="22"/>
        </w:rPr>
        <w:tab/>
      </w:r>
      <w:r w:rsidRPr="00464C6A">
        <w:rPr>
          <w:rFonts w:ascii="Arial" w:hAnsi="Arial" w:cs="Arial"/>
          <w:sz w:val="22"/>
          <w:szCs w:val="22"/>
        </w:rPr>
        <w:tab/>
      </w:r>
      <w:r w:rsidRPr="00464C6A">
        <w:rPr>
          <w:rFonts w:ascii="Arial" w:hAnsi="Arial" w:cs="Arial"/>
          <w:sz w:val="22"/>
          <w:szCs w:val="22"/>
        </w:rPr>
        <w:tab/>
        <w:t xml:space="preserve">   </w:t>
      </w:r>
      <w:r w:rsidR="009C07FB">
        <w:rPr>
          <w:rFonts w:ascii="Arial" w:hAnsi="Arial" w:cs="Arial"/>
          <w:sz w:val="22"/>
          <w:szCs w:val="22"/>
        </w:rPr>
        <w:t xml:space="preserve">       </w:t>
      </w:r>
      <w:r w:rsidRPr="00464C6A">
        <w:rPr>
          <w:rFonts w:ascii="Arial" w:hAnsi="Arial" w:cs="Arial"/>
          <w:sz w:val="22"/>
          <w:szCs w:val="22"/>
        </w:rPr>
        <w:t>ŽUPAN</w:t>
      </w:r>
    </w:p>
    <w:p w14:paraId="1DF206C1" w14:textId="77777777" w:rsidR="006512F2" w:rsidRPr="00464C6A" w:rsidRDefault="006512F2" w:rsidP="006512F2">
      <w:pPr>
        <w:jc w:val="both"/>
        <w:rPr>
          <w:rFonts w:ascii="Arial" w:hAnsi="Arial" w:cs="Arial"/>
          <w:sz w:val="22"/>
          <w:szCs w:val="22"/>
        </w:rPr>
      </w:pPr>
    </w:p>
    <w:p w14:paraId="68F9D262" w14:textId="77777777" w:rsidR="006512F2" w:rsidRPr="00464C6A" w:rsidRDefault="006512F2" w:rsidP="006512F2">
      <w:pPr>
        <w:jc w:val="both"/>
        <w:rPr>
          <w:rFonts w:ascii="Arial" w:hAnsi="Arial" w:cs="Arial"/>
          <w:sz w:val="22"/>
          <w:szCs w:val="22"/>
        </w:rPr>
      </w:pPr>
    </w:p>
    <w:p w14:paraId="5308E340" w14:textId="77777777" w:rsidR="006512F2" w:rsidRPr="00464C6A" w:rsidRDefault="006512F2" w:rsidP="006512F2">
      <w:pPr>
        <w:jc w:val="both"/>
        <w:rPr>
          <w:rFonts w:ascii="Arial" w:hAnsi="Arial" w:cs="Arial"/>
          <w:sz w:val="22"/>
          <w:szCs w:val="22"/>
        </w:rPr>
      </w:pPr>
    </w:p>
    <w:p w14:paraId="1702EC70" w14:textId="77777777" w:rsidR="006512F2" w:rsidRPr="00464C6A" w:rsidRDefault="006512F2" w:rsidP="006512F2">
      <w:pPr>
        <w:jc w:val="both"/>
        <w:rPr>
          <w:rFonts w:ascii="Arial" w:hAnsi="Arial" w:cs="Arial"/>
          <w:sz w:val="22"/>
          <w:szCs w:val="22"/>
        </w:rPr>
      </w:pPr>
    </w:p>
    <w:p w14:paraId="66354486"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Andrejka Bašelj</w:t>
      </w:r>
    </w:p>
    <w:p w14:paraId="2492BF98"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višja svetovalka za družbene dejavnosti</w:t>
      </w:r>
    </w:p>
    <w:p w14:paraId="2CCCE7D0" w14:textId="77777777" w:rsidR="006512F2" w:rsidRPr="00464C6A" w:rsidRDefault="006512F2" w:rsidP="006512F2">
      <w:pPr>
        <w:jc w:val="both"/>
        <w:rPr>
          <w:rFonts w:ascii="Arial" w:hAnsi="Arial" w:cs="Arial"/>
          <w:sz w:val="22"/>
          <w:szCs w:val="22"/>
        </w:rPr>
      </w:pPr>
    </w:p>
    <w:p w14:paraId="4BE5D5E0" w14:textId="77777777" w:rsidR="006512F2" w:rsidRPr="00464C6A" w:rsidRDefault="006512F2" w:rsidP="006512F2">
      <w:pPr>
        <w:jc w:val="both"/>
        <w:rPr>
          <w:rFonts w:ascii="Arial" w:hAnsi="Arial" w:cs="Arial"/>
          <w:sz w:val="22"/>
          <w:szCs w:val="22"/>
        </w:rPr>
      </w:pPr>
    </w:p>
    <w:p w14:paraId="4B4ADEDF" w14:textId="77777777" w:rsidR="006512F2" w:rsidRDefault="006512F2" w:rsidP="006512F2">
      <w:pPr>
        <w:jc w:val="both"/>
        <w:rPr>
          <w:rFonts w:ascii="Arial" w:hAnsi="Arial" w:cs="Arial"/>
          <w:sz w:val="22"/>
          <w:szCs w:val="22"/>
        </w:rPr>
      </w:pPr>
    </w:p>
    <w:p w14:paraId="7885A95D" w14:textId="77777777" w:rsidR="009C07FB" w:rsidRDefault="009C07FB" w:rsidP="006512F2">
      <w:pPr>
        <w:jc w:val="both"/>
        <w:rPr>
          <w:rFonts w:ascii="Arial" w:hAnsi="Arial" w:cs="Arial"/>
          <w:sz w:val="22"/>
          <w:szCs w:val="22"/>
        </w:rPr>
      </w:pPr>
    </w:p>
    <w:p w14:paraId="558EA94D" w14:textId="77777777" w:rsidR="009C07FB" w:rsidRDefault="009C07FB" w:rsidP="006512F2">
      <w:pPr>
        <w:jc w:val="both"/>
        <w:rPr>
          <w:rFonts w:ascii="Arial" w:hAnsi="Arial" w:cs="Arial"/>
          <w:sz w:val="22"/>
          <w:szCs w:val="22"/>
        </w:rPr>
      </w:pPr>
    </w:p>
    <w:p w14:paraId="27201525" w14:textId="77777777" w:rsidR="009C07FB" w:rsidRDefault="009C07FB" w:rsidP="006512F2">
      <w:pPr>
        <w:jc w:val="both"/>
        <w:rPr>
          <w:rFonts w:ascii="Arial" w:hAnsi="Arial" w:cs="Arial"/>
          <w:sz w:val="22"/>
          <w:szCs w:val="22"/>
        </w:rPr>
      </w:pPr>
    </w:p>
    <w:p w14:paraId="39DE1EB9" w14:textId="77777777" w:rsidR="009C07FB" w:rsidRDefault="009C07FB" w:rsidP="006512F2">
      <w:pPr>
        <w:jc w:val="both"/>
        <w:rPr>
          <w:rFonts w:ascii="Arial" w:hAnsi="Arial" w:cs="Arial"/>
          <w:sz w:val="22"/>
          <w:szCs w:val="22"/>
        </w:rPr>
      </w:pPr>
    </w:p>
    <w:p w14:paraId="4BB97813" w14:textId="77777777" w:rsidR="009C07FB" w:rsidRDefault="009C07FB" w:rsidP="006512F2">
      <w:pPr>
        <w:jc w:val="both"/>
        <w:rPr>
          <w:rFonts w:ascii="Arial" w:hAnsi="Arial" w:cs="Arial"/>
          <w:sz w:val="22"/>
          <w:szCs w:val="22"/>
        </w:rPr>
      </w:pPr>
    </w:p>
    <w:p w14:paraId="2F85C0EE" w14:textId="77777777" w:rsidR="009C07FB" w:rsidRPr="00464C6A" w:rsidRDefault="009C07FB" w:rsidP="006512F2">
      <w:pPr>
        <w:jc w:val="both"/>
        <w:rPr>
          <w:rFonts w:ascii="Arial" w:hAnsi="Arial" w:cs="Arial"/>
          <w:sz w:val="22"/>
          <w:szCs w:val="22"/>
        </w:rPr>
      </w:pPr>
    </w:p>
    <w:p w14:paraId="1254EB74" w14:textId="77777777" w:rsidR="006512F2" w:rsidRPr="00464C6A" w:rsidRDefault="006512F2" w:rsidP="006512F2">
      <w:pPr>
        <w:jc w:val="both"/>
        <w:rPr>
          <w:rFonts w:ascii="Arial" w:hAnsi="Arial" w:cs="Arial"/>
          <w:sz w:val="22"/>
          <w:szCs w:val="22"/>
        </w:rPr>
      </w:pPr>
    </w:p>
    <w:p w14:paraId="5ED97DD5" w14:textId="77777777" w:rsidR="006512F2" w:rsidRPr="00464C6A" w:rsidRDefault="006512F2" w:rsidP="006512F2">
      <w:pPr>
        <w:jc w:val="both"/>
        <w:rPr>
          <w:rFonts w:ascii="Arial" w:hAnsi="Arial" w:cs="Arial"/>
          <w:sz w:val="22"/>
          <w:szCs w:val="22"/>
        </w:rPr>
      </w:pPr>
      <w:r w:rsidRPr="00464C6A">
        <w:rPr>
          <w:rFonts w:ascii="Arial" w:hAnsi="Arial" w:cs="Arial"/>
          <w:sz w:val="22"/>
          <w:szCs w:val="22"/>
        </w:rPr>
        <w:t>Priloga:</w:t>
      </w:r>
    </w:p>
    <w:p w14:paraId="58BD3329" w14:textId="798DA3C2" w:rsidR="006512F2" w:rsidRPr="00464C6A" w:rsidRDefault="006512F2" w:rsidP="006512F2">
      <w:pPr>
        <w:pStyle w:val="Odstavekseznama"/>
        <w:widowControl/>
        <w:numPr>
          <w:ilvl w:val="0"/>
          <w:numId w:val="22"/>
        </w:numPr>
        <w:suppressAutoHyphens w:val="0"/>
        <w:contextualSpacing/>
        <w:rPr>
          <w:rFonts w:cs="Arial"/>
          <w:sz w:val="22"/>
          <w:szCs w:val="22"/>
        </w:rPr>
      </w:pPr>
      <w:r w:rsidRPr="00464C6A">
        <w:rPr>
          <w:rFonts w:cs="Arial"/>
          <w:sz w:val="22"/>
          <w:szCs w:val="22"/>
        </w:rPr>
        <w:t xml:space="preserve">Vloga Sveta zavoda Ljudske univerze Nova Gorica z dne </w:t>
      </w:r>
      <w:r w:rsidR="00464C6A" w:rsidRPr="00464C6A">
        <w:rPr>
          <w:rFonts w:cs="Arial"/>
          <w:sz w:val="22"/>
          <w:szCs w:val="22"/>
        </w:rPr>
        <w:t>25.</w:t>
      </w:r>
      <w:r w:rsidR="009C07FB">
        <w:rPr>
          <w:rFonts w:cs="Arial"/>
          <w:sz w:val="22"/>
          <w:szCs w:val="22"/>
        </w:rPr>
        <w:t xml:space="preserve"> </w:t>
      </w:r>
      <w:r w:rsidR="00464C6A" w:rsidRPr="00464C6A">
        <w:rPr>
          <w:rFonts w:cs="Arial"/>
          <w:sz w:val="22"/>
          <w:szCs w:val="22"/>
        </w:rPr>
        <w:t>3.</w:t>
      </w:r>
      <w:r w:rsidR="009C07FB">
        <w:rPr>
          <w:rFonts w:cs="Arial"/>
          <w:sz w:val="22"/>
          <w:szCs w:val="22"/>
        </w:rPr>
        <w:t xml:space="preserve"> </w:t>
      </w:r>
      <w:r w:rsidR="00464C6A" w:rsidRPr="00464C6A">
        <w:rPr>
          <w:rFonts w:cs="Arial"/>
          <w:sz w:val="22"/>
          <w:szCs w:val="22"/>
        </w:rPr>
        <w:t>2025</w:t>
      </w:r>
    </w:p>
    <w:p w14:paraId="5CAD259D" w14:textId="77777777" w:rsidR="00455415" w:rsidRDefault="00455415" w:rsidP="002925C3">
      <w:pPr>
        <w:jc w:val="both"/>
        <w:rPr>
          <w:rFonts w:ascii="Arial" w:hAnsi="Arial" w:cs="Arial"/>
          <w:sz w:val="22"/>
          <w:szCs w:val="22"/>
        </w:rPr>
      </w:pPr>
    </w:p>
    <w:p w14:paraId="4287B1AA" w14:textId="77777777" w:rsidR="00716AAA" w:rsidRPr="00626525" w:rsidRDefault="00716AAA" w:rsidP="00367EEB">
      <w:pPr>
        <w:jc w:val="both"/>
        <w:rPr>
          <w:rFonts w:ascii="Arial" w:hAnsi="Arial" w:cs="Arial"/>
          <w:sz w:val="22"/>
          <w:szCs w:val="22"/>
        </w:rPr>
      </w:pPr>
    </w:p>
    <w:sectPr w:rsidR="00716AAA" w:rsidRPr="00626525" w:rsidSect="001F7DE7">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36EC0" w14:textId="77777777" w:rsidR="00965E1F" w:rsidRDefault="00965E1F">
      <w:r>
        <w:separator/>
      </w:r>
    </w:p>
  </w:endnote>
  <w:endnote w:type="continuationSeparator" w:id="0">
    <w:p w14:paraId="7609AE9D" w14:textId="77777777" w:rsidR="00965E1F" w:rsidRDefault="0096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E4B05" w14:textId="77777777" w:rsidR="00965E1F" w:rsidRDefault="00965E1F">
      <w:r>
        <w:separator/>
      </w:r>
    </w:p>
  </w:footnote>
  <w:footnote w:type="continuationSeparator" w:id="0">
    <w:p w14:paraId="364E6618" w14:textId="77777777" w:rsidR="00965E1F" w:rsidRDefault="0096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CE51D47">
          <wp:simplePos x="0" y="0"/>
          <wp:positionH relativeFrom="page">
            <wp:posOffset>250190</wp:posOffset>
          </wp:positionH>
          <wp:positionV relativeFrom="page">
            <wp:posOffset>234950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3484"/>
    <w:rsid w:val="00004375"/>
    <w:rsid w:val="00005CB3"/>
    <w:rsid w:val="00006C31"/>
    <w:rsid w:val="0001222E"/>
    <w:rsid w:val="00014E2A"/>
    <w:rsid w:val="00016D19"/>
    <w:rsid w:val="00017927"/>
    <w:rsid w:val="00017DBA"/>
    <w:rsid w:val="0002155C"/>
    <w:rsid w:val="00027369"/>
    <w:rsid w:val="00027F67"/>
    <w:rsid w:val="00031FC1"/>
    <w:rsid w:val="000323F6"/>
    <w:rsid w:val="00034DC5"/>
    <w:rsid w:val="000351B2"/>
    <w:rsid w:val="00040F58"/>
    <w:rsid w:val="000429DA"/>
    <w:rsid w:val="00042A7C"/>
    <w:rsid w:val="00045491"/>
    <w:rsid w:val="00070CA7"/>
    <w:rsid w:val="0007509D"/>
    <w:rsid w:val="00076E98"/>
    <w:rsid w:val="00090DDD"/>
    <w:rsid w:val="000912FA"/>
    <w:rsid w:val="00091CF8"/>
    <w:rsid w:val="00093300"/>
    <w:rsid w:val="00093FE1"/>
    <w:rsid w:val="00095EA6"/>
    <w:rsid w:val="000A3583"/>
    <w:rsid w:val="000B0FEA"/>
    <w:rsid w:val="000B67B5"/>
    <w:rsid w:val="000C519D"/>
    <w:rsid w:val="000C61F1"/>
    <w:rsid w:val="000C6FB1"/>
    <w:rsid w:val="000D0F7E"/>
    <w:rsid w:val="000D375A"/>
    <w:rsid w:val="000D3B3F"/>
    <w:rsid w:val="000D5129"/>
    <w:rsid w:val="000D580A"/>
    <w:rsid w:val="000D5910"/>
    <w:rsid w:val="000E23D6"/>
    <w:rsid w:val="000F0B5D"/>
    <w:rsid w:val="000F0DD8"/>
    <w:rsid w:val="000F2D7B"/>
    <w:rsid w:val="000F3E56"/>
    <w:rsid w:val="000F5758"/>
    <w:rsid w:val="00100BD5"/>
    <w:rsid w:val="00105527"/>
    <w:rsid w:val="001065D3"/>
    <w:rsid w:val="00112DF7"/>
    <w:rsid w:val="00113F5C"/>
    <w:rsid w:val="00116256"/>
    <w:rsid w:val="0011792F"/>
    <w:rsid w:val="00122DC0"/>
    <w:rsid w:val="0012486A"/>
    <w:rsid w:val="00125DCB"/>
    <w:rsid w:val="00126C08"/>
    <w:rsid w:val="0013050E"/>
    <w:rsid w:val="00130EF2"/>
    <w:rsid w:val="00131886"/>
    <w:rsid w:val="00131D90"/>
    <w:rsid w:val="00132AB8"/>
    <w:rsid w:val="0013442D"/>
    <w:rsid w:val="00136E52"/>
    <w:rsid w:val="00141043"/>
    <w:rsid w:val="001471C1"/>
    <w:rsid w:val="001518BA"/>
    <w:rsid w:val="001540BB"/>
    <w:rsid w:val="001574D5"/>
    <w:rsid w:val="0016149B"/>
    <w:rsid w:val="00164B09"/>
    <w:rsid w:val="00171FD4"/>
    <w:rsid w:val="00173DE2"/>
    <w:rsid w:val="00183491"/>
    <w:rsid w:val="00185A3D"/>
    <w:rsid w:val="0019431A"/>
    <w:rsid w:val="00196F4D"/>
    <w:rsid w:val="001A254E"/>
    <w:rsid w:val="001A41F6"/>
    <w:rsid w:val="001A470C"/>
    <w:rsid w:val="001A587A"/>
    <w:rsid w:val="001A5C82"/>
    <w:rsid w:val="001B4EF1"/>
    <w:rsid w:val="001B57FF"/>
    <w:rsid w:val="001C25AD"/>
    <w:rsid w:val="001C61E1"/>
    <w:rsid w:val="001C671D"/>
    <w:rsid w:val="001C73D5"/>
    <w:rsid w:val="001D012B"/>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4522"/>
    <w:rsid w:val="0020740C"/>
    <w:rsid w:val="00211C8C"/>
    <w:rsid w:val="00220582"/>
    <w:rsid w:val="00223B7A"/>
    <w:rsid w:val="0022698C"/>
    <w:rsid w:val="00232187"/>
    <w:rsid w:val="002325B2"/>
    <w:rsid w:val="00233F7E"/>
    <w:rsid w:val="00234461"/>
    <w:rsid w:val="00240A06"/>
    <w:rsid w:val="00240CEA"/>
    <w:rsid w:val="002415A2"/>
    <w:rsid w:val="002418AC"/>
    <w:rsid w:val="00244C5A"/>
    <w:rsid w:val="00247151"/>
    <w:rsid w:val="00252A1B"/>
    <w:rsid w:val="00253BBA"/>
    <w:rsid w:val="00254AE2"/>
    <w:rsid w:val="00254C0F"/>
    <w:rsid w:val="00260473"/>
    <w:rsid w:val="002617A6"/>
    <w:rsid w:val="00266F88"/>
    <w:rsid w:val="00274017"/>
    <w:rsid w:val="00275444"/>
    <w:rsid w:val="00275F58"/>
    <w:rsid w:val="00282E21"/>
    <w:rsid w:val="0028352B"/>
    <w:rsid w:val="0028403F"/>
    <w:rsid w:val="0028450D"/>
    <w:rsid w:val="00290D19"/>
    <w:rsid w:val="002925C3"/>
    <w:rsid w:val="00295054"/>
    <w:rsid w:val="002977D9"/>
    <w:rsid w:val="002A2C21"/>
    <w:rsid w:val="002A48FE"/>
    <w:rsid w:val="002B1CB6"/>
    <w:rsid w:val="002B7723"/>
    <w:rsid w:val="002C6930"/>
    <w:rsid w:val="002C76AC"/>
    <w:rsid w:val="002C7A80"/>
    <w:rsid w:val="002C7BC2"/>
    <w:rsid w:val="002D1AAD"/>
    <w:rsid w:val="002D2934"/>
    <w:rsid w:val="002D2EB4"/>
    <w:rsid w:val="002E36D7"/>
    <w:rsid w:val="002E53CB"/>
    <w:rsid w:val="002F0ADB"/>
    <w:rsid w:val="002F6C77"/>
    <w:rsid w:val="003015D8"/>
    <w:rsid w:val="00301678"/>
    <w:rsid w:val="00303161"/>
    <w:rsid w:val="00303D8E"/>
    <w:rsid w:val="0031048A"/>
    <w:rsid w:val="003133ED"/>
    <w:rsid w:val="00313814"/>
    <w:rsid w:val="003168D3"/>
    <w:rsid w:val="00316E8E"/>
    <w:rsid w:val="00323100"/>
    <w:rsid w:val="00334E1E"/>
    <w:rsid w:val="00337CBA"/>
    <w:rsid w:val="00343BBF"/>
    <w:rsid w:val="003472EF"/>
    <w:rsid w:val="00355B7D"/>
    <w:rsid w:val="00356380"/>
    <w:rsid w:val="00360EEA"/>
    <w:rsid w:val="003612E9"/>
    <w:rsid w:val="00362B39"/>
    <w:rsid w:val="003648AC"/>
    <w:rsid w:val="00364DE3"/>
    <w:rsid w:val="00367922"/>
    <w:rsid w:val="00367EEB"/>
    <w:rsid w:val="00370785"/>
    <w:rsid w:val="00370D3F"/>
    <w:rsid w:val="00381C8F"/>
    <w:rsid w:val="00391362"/>
    <w:rsid w:val="0039420E"/>
    <w:rsid w:val="003952C9"/>
    <w:rsid w:val="003A0505"/>
    <w:rsid w:val="003A2AE3"/>
    <w:rsid w:val="003A4176"/>
    <w:rsid w:val="003B1823"/>
    <w:rsid w:val="003B3FD7"/>
    <w:rsid w:val="003C08AD"/>
    <w:rsid w:val="003C4D41"/>
    <w:rsid w:val="003C7D2C"/>
    <w:rsid w:val="003D00A8"/>
    <w:rsid w:val="003D15D1"/>
    <w:rsid w:val="003E36ED"/>
    <w:rsid w:val="003E3E96"/>
    <w:rsid w:val="003F0717"/>
    <w:rsid w:val="003F2F0C"/>
    <w:rsid w:val="003F538A"/>
    <w:rsid w:val="004043F4"/>
    <w:rsid w:val="00413442"/>
    <w:rsid w:val="00414FDC"/>
    <w:rsid w:val="004168F0"/>
    <w:rsid w:val="0041720E"/>
    <w:rsid w:val="004219B9"/>
    <w:rsid w:val="00421A66"/>
    <w:rsid w:val="0042360A"/>
    <w:rsid w:val="0043039A"/>
    <w:rsid w:val="004337EC"/>
    <w:rsid w:val="00434144"/>
    <w:rsid w:val="00442606"/>
    <w:rsid w:val="004435B9"/>
    <w:rsid w:val="00443955"/>
    <w:rsid w:val="004441D9"/>
    <w:rsid w:val="00455415"/>
    <w:rsid w:val="00456CAE"/>
    <w:rsid w:val="00461F32"/>
    <w:rsid w:val="00464C6A"/>
    <w:rsid w:val="00466740"/>
    <w:rsid w:val="00467862"/>
    <w:rsid w:val="004745D9"/>
    <w:rsid w:val="00476F23"/>
    <w:rsid w:val="00476FBC"/>
    <w:rsid w:val="004778D7"/>
    <w:rsid w:val="00482632"/>
    <w:rsid w:val="00482C43"/>
    <w:rsid w:val="00483A62"/>
    <w:rsid w:val="004869ED"/>
    <w:rsid w:val="00490A99"/>
    <w:rsid w:val="004925CB"/>
    <w:rsid w:val="00494B07"/>
    <w:rsid w:val="00496F9B"/>
    <w:rsid w:val="004A02BC"/>
    <w:rsid w:val="004B2EBD"/>
    <w:rsid w:val="004B6C24"/>
    <w:rsid w:val="004B6EDC"/>
    <w:rsid w:val="004B782C"/>
    <w:rsid w:val="004C2694"/>
    <w:rsid w:val="004C63EA"/>
    <w:rsid w:val="004C76C1"/>
    <w:rsid w:val="004D23F4"/>
    <w:rsid w:val="004D6CB6"/>
    <w:rsid w:val="004D7E8A"/>
    <w:rsid w:val="004E1044"/>
    <w:rsid w:val="004E58A7"/>
    <w:rsid w:val="004E761E"/>
    <w:rsid w:val="004F43B9"/>
    <w:rsid w:val="004F6FC5"/>
    <w:rsid w:val="00502BAC"/>
    <w:rsid w:val="00502D5C"/>
    <w:rsid w:val="00503EC7"/>
    <w:rsid w:val="005049C0"/>
    <w:rsid w:val="0050521D"/>
    <w:rsid w:val="005101B1"/>
    <w:rsid w:val="00512D9C"/>
    <w:rsid w:val="00515AE6"/>
    <w:rsid w:val="00520615"/>
    <w:rsid w:val="00522B99"/>
    <w:rsid w:val="00522D64"/>
    <w:rsid w:val="005238FC"/>
    <w:rsid w:val="00525EC7"/>
    <w:rsid w:val="00527504"/>
    <w:rsid w:val="00530E62"/>
    <w:rsid w:val="00534196"/>
    <w:rsid w:val="00534D47"/>
    <w:rsid w:val="00537BB7"/>
    <w:rsid w:val="00537C13"/>
    <w:rsid w:val="00541D8E"/>
    <w:rsid w:val="00547247"/>
    <w:rsid w:val="005472CE"/>
    <w:rsid w:val="005475CE"/>
    <w:rsid w:val="0054795D"/>
    <w:rsid w:val="005576CF"/>
    <w:rsid w:val="005600B9"/>
    <w:rsid w:val="00560581"/>
    <w:rsid w:val="00560718"/>
    <w:rsid w:val="00563821"/>
    <w:rsid w:val="00571FF0"/>
    <w:rsid w:val="00576A83"/>
    <w:rsid w:val="005831B5"/>
    <w:rsid w:val="00585098"/>
    <w:rsid w:val="005856F5"/>
    <w:rsid w:val="0058672B"/>
    <w:rsid w:val="00586C08"/>
    <w:rsid w:val="00590392"/>
    <w:rsid w:val="00592C07"/>
    <w:rsid w:val="0059485E"/>
    <w:rsid w:val="00597A25"/>
    <w:rsid w:val="005A0A7A"/>
    <w:rsid w:val="005A1ED2"/>
    <w:rsid w:val="005A3302"/>
    <w:rsid w:val="005A33BF"/>
    <w:rsid w:val="005A3C2D"/>
    <w:rsid w:val="005A43C2"/>
    <w:rsid w:val="005A7923"/>
    <w:rsid w:val="005B513C"/>
    <w:rsid w:val="005B763A"/>
    <w:rsid w:val="005C1B4C"/>
    <w:rsid w:val="005C23EA"/>
    <w:rsid w:val="005C4B5D"/>
    <w:rsid w:val="005C4DFE"/>
    <w:rsid w:val="005C79B9"/>
    <w:rsid w:val="005D1A08"/>
    <w:rsid w:val="005D2798"/>
    <w:rsid w:val="005D3B1F"/>
    <w:rsid w:val="005E560E"/>
    <w:rsid w:val="005E7385"/>
    <w:rsid w:val="005F322D"/>
    <w:rsid w:val="005F3977"/>
    <w:rsid w:val="005F6350"/>
    <w:rsid w:val="005F7ACC"/>
    <w:rsid w:val="00601102"/>
    <w:rsid w:val="00601C9D"/>
    <w:rsid w:val="00601EEE"/>
    <w:rsid w:val="00602C72"/>
    <w:rsid w:val="006056EA"/>
    <w:rsid w:val="0061428D"/>
    <w:rsid w:val="00622A7F"/>
    <w:rsid w:val="0062330B"/>
    <w:rsid w:val="00624152"/>
    <w:rsid w:val="00626525"/>
    <w:rsid w:val="0062657D"/>
    <w:rsid w:val="00627229"/>
    <w:rsid w:val="00633FAF"/>
    <w:rsid w:val="006358A4"/>
    <w:rsid w:val="00636E45"/>
    <w:rsid w:val="00640343"/>
    <w:rsid w:val="00647784"/>
    <w:rsid w:val="006512F2"/>
    <w:rsid w:val="006575FE"/>
    <w:rsid w:val="0066109F"/>
    <w:rsid w:val="00665C9B"/>
    <w:rsid w:val="00681390"/>
    <w:rsid w:val="00690146"/>
    <w:rsid w:val="00696D2B"/>
    <w:rsid w:val="006A436E"/>
    <w:rsid w:val="006A7AF9"/>
    <w:rsid w:val="006B09F4"/>
    <w:rsid w:val="006B6A9E"/>
    <w:rsid w:val="006B6CB2"/>
    <w:rsid w:val="006C19DE"/>
    <w:rsid w:val="006C1E72"/>
    <w:rsid w:val="006C22E9"/>
    <w:rsid w:val="006C2676"/>
    <w:rsid w:val="006D0C20"/>
    <w:rsid w:val="006D0CA1"/>
    <w:rsid w:val="006D34E0"/>
    <w:rsid w:val="006D6C39"/>
    <w:rsid w:val="006D7BDE"/>
    <w:rsid w:val="006E144D"/>
    <w:rsid w:val="006E1DCC"/>
    <w:rsid w:val="006E3E2E"/>
    <w:rsid w:val="006F18E5"/>
    <w:rsid w:val="006F3099"/>
    <w:rsid w:val="006F3436"/>
    <w:rsid w:val="006F6E51"/>
    <w:rsid w:val="00700F0A"/>
    <w:rsid w:val="007017EC"/>
    <w:rsid w:val="007042D5"/>
    <w:rsid w:val="00704519"/>
    <w:rsid w:val="00704943"/>
    <w:rsid w:val="00705BBC"/>
    <w:rsid w:val="00712403"/>
    <w:rsid w:val="00714C86"/>
    <w:rsid w:val="00716AAA"/>
    <w:rsid w:val="0072386E"/>
    <w:rsid w:val="00724111"/>
    <w:rsid w:val="00733DFB"/>
    <w:rsid w:val="00735B14"/>
    <w:rsid w:val="007377FD"/>
    <w:rsid w:val="00740D7B"/>
    <w:rsid w:val="007435F7"/>
    <w:rsid w:val="00746FBD"/>
    <w:rsid w:val="007505B7"/>
    <w:rsid w:val="00750AB0"/>
    <w:rsid w:val="00752207"/>
    <w:rsid w:val="0076290D"/>
    <w:rsid w:val="00765B99"/>
    <w:rsid w:val="00771204"/>
    <w:rsid w:val="00771637"/>
    <w:rsid w:val="00771CCA"/>
    <w:rsid w:val="00772C29"/>
    <w:rsid w:val="00773F53"/>
    <w:rsid w:val="00775B50"/>
    <w:rsid w:val="00777027"/>
    <w:rsid w:val="007838CC"/>
    <w:rsid w:val="00784824"/>
    <w:rsid w:val="007848BD"/>
    <w:rsid w:val="00785B07"/>
    <w:rsid w:val="007873D8"/>
    <w:rsid w:val="007901C9"/>
    <w:rsid w:val="00790899"/>
    <w:rsid w:val="00793D5E"/>
    <w:rsid w:val="0079484C"/>
    <w:rsid w:val="0079513D"/>
    <w:rsid w:val="00795B82"/>
    <w:rsid w:val="007A465A"/>
    <w:rsid w:val="007B05F8"/>
    <w:rsid w:val="007B17DB"/>
    <w:rsid w:val="007B3D79"/>
    <w:rsid w:val="007C2930"/>
    <w:rsid w:val="007C4345"/>
    <w:rsid w:val="007C725C"/>
    <w:rsid w:val="007C73A5"/>
    <w:rsid w:val="007D00E2"/>
    <w:rsid w:val="007D1462"/>
    <w:rsid w:val="007D6DE8"/>
    <w:rsid w:val="007D759F"/>
    <w:rsid w:val="007E0A0A"/>
    <w:rsid w:val="007E0AF4"/>
    <w:rsid w:val="007E2FE0"/>
    <w:rsid w:val="007E3983"/>
    <w:rsid w:val="007E7F97"/>
    <w:rsid w:val="007F064B"/>
    <w:rsid w:val="007F0DD1"/>
    <w:rsid w:val="007F0F60"/>
    <w:rsid w:val="007F3043"/>
    <w:rsid w:val="007F527B"/>
    <w:rsid w:val="007F6374"/>
    <w:rsid w:val="007F6970"/>
    <w:rsid w:val="00804ECC"/>
    <w:rsid w:val="00811B31"/>
    <w:rsid w:val="00812D2D"/>
    <w:rsid w:val="00816205"/>
    <w:rsid w:val="008177FD"/>
    <w:rsid w:val="008235C6"/>
    <w:rsid w:val="0082448A"/>
    <w:rsid w:val="00830E27"/>
    <w:rsid w:val="00832E20"/>
    <w:rsid w:val="00837F7A"/>
    <w:rsid w:val="008401C3"/>
    <w:rsid w:val="00844176"/>
    <w:rsid w:val="008443E1"/>
    <w:rsid w:val="008450A7"/>
    <w:rsid w:val="00853858"/>
    <w:rsid w:val="00854D87"/>
    <w:rsid w:val="00855B47"/>
    <w:rsid w:val="00856D2D"/>
    <w:rsid w:val="00862142"/>
    <w:rsid w:val="0086637D"/>
    <w:rsid w:val="00866516"/>
    <w:rsid w:val="00873581"/>
    <w:rsid w:val="0087374B"/>
    <w:rsid w:val="00890230"/>
    <w:rsid w:val="0089085A"/>
    <w:rsid w:val="00891983"/>
    <w:rsid w:val="00891C3D"/>
    <w:rsid w:val="008936F5"/>
    <w:rsid w:val="008954B3"/>
    <w:rsid w:val="008C3719"/>
    <w:rsid w:val="008C37C8"/>
    <w:rsid w:val="008C3C60"/>
    <w:rsid w:val="008C4B14"/>
    <w:rsid w:val="008C4BE2"/>
    <w:rsid w:val="008D2651"/>
    <w:rsid w:val="008E0375"/>
    <w:rsid w:val="008E32E7"/>
    <w:rsid w:val="008F07C9"/>
    <w:rsid w:val="008F1FAC"/>
    <w:rsid w:val="008F25DF"/>
    <w:rsid w:val="008F609B"/>
    <w:rsid w:val="008F7147"/>
    <w:rsid w:val="009015BC"/>
    <w:rsid w:val="009073B3"/>
    <w:rsid w:val="00911C8C"/>
    <w:rsid w:val="0091221B"/>
    <w:rsid w:val="009150F1"/>
    <w:rsid w:val="00921335"/>
    <w:rsid w:val="00921C6B"/>
    <w:rsid w:val="0092244D"/>
    <w:rsid w:val="009237FC"/>
    <w:rsid w:val="009239C3"/>
    <w:rsid w:val="009241FF"/>
    <w:rsid w:val="00924735"/>
    <w:rsid w:val="00925C4F"/>
    <w:rsid w:val="009304D1"/>
    <w:rsid w:val="00936F5E"/>
    <w:rsid w:val="0094214F"/>
    <w:rsid w:val="00953EE2"/>
    <w:rsid w:val="00960639"/>
    <w:rsid w:val="00964968"/>
    <w:rsid w:val="00965E1F"/>
    <w:rsid w:val="009712EA"/>
    <w:rsid w:val="00973484"/>
    <w:rsid w:val="00982BD0"/>
    <w:rsid w:val="00983C50"/>
    <w:rsid w:val="00984743"/>
    <w:rsid w:val="00984E05"/>
    <w:rsid w:val="00985179"/>
    <w:rsid w:val="009862B8"/>
    <w:rsid w:val="009869D7"/>
    <w:rsid w:val="0098756F"/>
    <w:rsid w:val="00991C7D"/>
    <w:rsid w:val="0099394E"/>
    <w:rsid w:val="009A2628"/>
    <w:rsid w:val="009B03FA"/>
    <w:rsid w:val="009B47B2"/>
    <w:rsid w:val="009B5DF9"/>
    <w:rsid w:val="009B6E22"/>
    <w:rsid w:val="009B70D0"/>
    <w:rsid w:val="009C07FB"/>
    <w:rsid w:val="009C16B3"/>
    <w:rsid w:val="009C5537"/>
    <w:rsid w:val="009C6F0B"/>
    <w:rsid w:val="009C704D"/>
    <w:rsid w:val="009D0D12"/>
    <w:rsid w:val="009D64C2"/>
    <w:rsid w:val="009E18A2"/>
    <w:rsid w:val="009E2800"/>
    <w:rsid w:val="009E56C1"/>
    <w:rsid w:val="009F3300"/>
    <w:rsid w:val="00A0075E"/>
    <w:rsid w:val="00A00E34"/>
    <w:rsid w:val="00A02E3A"/>
    <w:rsid w:val="00A031A6"/>
    <w:rsid w:val="00A04A2A"/>
    <w:rsid w:val="00A04AA6"/>
    <w:rsid w:val="00A05977"/>
    <w:rsid w:val="00A121EF"/>
    <w:rsid w:val="00A127C3"/>
    <w:rsid w:val="00A1392D"/>
    <w:rsid w:val="00A1534E"/>
    <w:rsid w:val="00A1598B"/>
    <w:rsid w:val="00A1701C"/>
    <w:rsid w:val="00A25E33"/>
    <w:rsid w:val="00A3152D"/>
    <w:rsid w:val="00A34DF8"/>
    <w:rsid w:val="00A35B61"/>
    <w:rsid w:val="00A36995"/>
    <w:rsid w:val="00A4054B"/>
    <w:rsid w:val="00A41CF6"/>
    <w:rsid w:val="00A4413A"/>
    <w:rsid w:val="00A442C6"/>
    <w:rsid w:val="00A453B2"/>
    <w:rsid w:val="00A4699B"/>
    <w:rsid w:val="00A46DFE"/>
    <w:rsid w:val="00A47055"/>
    <w:rsid w:val="00A50372"/>
    <w:rsid w:val="00A50AD0"/>
    <w:rsid w:val="00A52671"/>
    <w:rsid w:val="00A52CFD"/>
    <w:rsid w:val="00A60ACB"/>
    <w:rsid w:val="00A63E12"/>
    <w:rsid w:val="00A676D4"/>
    <w:rsid w:val="00A712B7"/>
    <w:rsid w:val="00A76320"/>
    <w:rsid w:val="00A770F3"/>
    <w:rsid w:val="00A80238"/>
    <w:rsid w:val="00A823E9"/>
    <w:rsid w:val="00A845D1"/>
    <w:rsid w:val="00A87AC9"/>
    <w:rsid w:val="00A9319A"/>
    <w:rsid w:val="00AA32D0"/>
    <w:rsid w:val="00AB0CF4"/>
    <w:rsid w:val="00AB2926"/>
    <w:rsid w:val="00AB345E"/>
    <w:rsid w:val="00AC1E83"/>
    <w:rsid w:val="00AC2ADD"/>
    <w:rsid w:val="00AC4FF6"/>
    <w:rsid w:val="00AC5341"/>
    <w:rsid w:val="00AC6380"/>
    <w:rsid w:val="00AD43F0"/>
    <w:rsid w:val="00AD4A46"/>
    <w:rsid w:val="00AD5337"/>
    <w:rsid w:val="00AD66A0"/>
    <w:rsid w:val="00AD7C88"/>
    <w:rsid w:val="00AE0298"/>
    <w:rsid w:val="00AE372F"/>
    <w:rsid w:val="00AE5117"/>
    <w:rsid w:val="00AE647F"/>
    <w:rsid w:val="00AF028D"/>
    <w:rsid w:val="00AF0793"/>
    <w:rsid w:val="00AF09BF"/>
    <w:rsid w:val="00AF17BF"/>
    <w:rsid w:val="00AF227E"/>
    <w:rsid w:val="00AF3EB9"/>
    <w:rsid w:val="00AF56AE"/>
    <w:rsid w:val="00AF762D"/>
    <w:rsid w:val="00B006E9"/>
    <w:rsid w:val="00B0622F"/>
    <w:rsid w:val="00B078A4"/>
    <w:rsid w:val="00B13F08"/>
    <w:rsid w:val="00B163E7"/>
    <w:rsid w:val="00B218B2"/>
    <w:rsid w:val="00B307A0"/>
    <w:rsid w:val="00B329E9"/>
    <w:rsid w:val="00B3309D"/>
    <w:rsid w:val="00B36E87"/>
    <w:rsid w:val="00B51442"/>
    <w:rsid w:val="00B54D6F"/>
    <w:rsid w:val="00B55FD0"/>
    <w:rsid w:val="00B6140A"/>
    <w:rsid w:val="00B653EE"/>
    <w:rsid w:val="00B70EBC"/>
    <w:rsid w:val="00B71FF1"/>
    <w:rsid w:val="00B72B0F"/>
    <w:rsid w:val="00B734B9"/>
    <w:rsid w:val="00B74D90"/>
    <w:rsid w:val="00B84F34"/>
    <w:rsid w:val="00B86434"/>
    <w:rsid w:val="00B87EB9"/>
    <w:rsid w:val="00B92A52"/>
    <w:rsid w:val="00B94581"/>
    <w:rsid w:val="00BA3ABC"/>
    <w:rsid w:val="00BA498D"/>
    <w:rsid w:val="00BA7F1B"/>
    <w:rsid w:val="00BB0DE8"/>
    <w:rsid w:val="00BB4F3C"/>
    <w:rsid w:val="00BC13C3"/>
    <w:rsid w:val="00BC13F0"/>
    <w:rsid w:val="00BC3C3D"/>
    <w:rsid w:val="00BC648E"/>
    <w:rsid w:val="00BC7D18"/>
    <w:rsid w:val="00BD086A"/>
    <w:rsid w:val="00BD3B9C"/>
    <w:rsid w:val="00BD511B"/>
    <w:rsid w:val="00BD55B6"/>
    <w:rsid w:val="00BD7382"/>
    <w:rsid w:val="00BE09A9"/>
    <w:rsid w:val="00BE5579"/>
    <w:rsid w:val="00BE6767"/>
    <w:rsid w:val="00BF2273"/>
    <w:rsid w:val="00BF6CD6"/>
    <w:rsid w:val="00BF7C17"/>
    <w:rsid w:val="00C038F3"/>
    <w:rsid w:val="00C04A34"/>
    <w:rsid w:val="00C12E49"/>
    <w:rsid w:val="00C141D7"/>
    <w:rsid w:val="00C17D7E"/>
    <w:rsid w:val="00C2008F"/>
    <w:rsid w:val="00C217C9"/>
    <w:rsid w:val="00C21945"/>
    <w:rsid w:val="00C26A5B"/>
    <w:rsid w:val="00C276C7"/>
    <w:rsid w:val="00C30193"/>
    <w:rsid w:val="00C37597"/>
    <w:rsid w:val="00C56E83"/>
    <w:rsid w:val="00C571F6"/>
    <w:rsid w:val="00C61E04"/>
    <w:rsid w:val="00C62306"/>
    <w:rsid w:val="00C62D66"/>
    <w:rsid w:val="00C64CDC"/>
    <w:rsid w:val="00C65204"/>
    <w:rsid w:val="00C669AC"/>
    <w:rsid w:val="00C66B37"/>
    <w:rsid w:val="00C6741C"/>
    <w:rsid w:val="00C67572"/>
    <w:rsid w:val="00C71348"/>
    <w:rsid w:val="00C716CF"/>
    <w:rsid w:val="00C75E53"/>
    <w:rsid w:val="00C76C96"/>
    <w:rsid w:val="00C77B6A"/>
    <w:rsid w:val="00C86C04"/>
    <w:rsid w:val="00C86F31"/>
    <w:rsid w:val="00C91868"/>
    <w:rsid w:val="00C934F9"/>
    <w:rsid w:val="00C941B3"/>
    <w:rsid w:val="00C96174"/>
    <w:rsid w:val="00C96F35"/>
    <w:rsid w:val="00CA2AC0"/>
    <w:rsid w:val="00CA3ABA"/>
    <w:rsid w:val="00CA6483"/>
    <w:rsid w:val="00CA64CC"/>
    <w:rsid w:val="00CB0C5E"/>
    <w:rsid w:val="00CB145D"/>
    <w:rsid w:val="00CC12FF"/>
    <w:rsid w:val="00CC40CA"/>
    <w:rsid w:val="00CD4696"/>
    <w:rsid w:val="00CD68EA"/>
    <w:rsid w:val="00CD71A8"/>
    <w:rsid w:val="00CD7F3D"/>
    <w:rsid w:val="00CF04DE"/>
    <w:rsid w:val="00CF334E"/>
    <w:rsid w:val="00CF5D7A"/>
    <w:rsid w:val="00CF7436"/>
    <w:rsid w:val="00D045CB"/>
    <w:rsid w:val="00D14994"/>
    <w:rsid w:val="00D15B71"/>
    <w:rsid w:val="00D1795F"/>
    <w:rsid w:val="00D238D3"/>
    <w:rsid w:val="00D24B4C"/>
    <w:rsid w:val="00D26CAE"/>
    <w:rsid w:val="00D33FDD"/>
    <w:rsid w:val="00D34D4C"/>
    <w:rsid w:val="00D42EA5"/>
    <w:rsid w:val="00D43EBE"/>
    <w:rsid w:val="00D5141A"/>
    <w:rsid w:val="00D515DE"/>
    <w:rsid w:val="00D53755"/>
    <w:rsid w:val="00D5428A"/>
    <w:rsid w:val="00D559B6"/>
    <w:rsid w:val="00D563B7"/>
    <w:rsid w:val="00D568F5"/>
    <w:rsid w:val="00D57E06"/>
    <w:rsid w:val="00D60FA2"/>
    <w:rsid w:val="00D66D0B"/>
    <w:rsid w:val="00D71F52"/>
    <w:rsid w:val="00D72240"/>
    <w:rsid w:val="00D74AB2"/>
    <w:rsid w:val="00D753F8"/>
    <w:rsid w:val="00D76DA0"/>
    <w:rsid w:val="00D84583"/>
    <w:rsid w:val="00D86C1E"/>
    <w:rsid w:val="00DA2879"/>
    <w:rsid w:val="00DB0956"/>
    <w:rsid w:val="00DB46C6"/>
    <w:rsid w:val="00DB4775"/>
    <w:rsid w:val="00DC2678"/>
    <w:rsid w:val="00DC2C52"/>
    <w:rsid w:val="00DC691E"/>
    <w:rsid w:val="00DD026D"/>
    <w:rsid w:val="00DD04C5"/>
    <w:rsid w:val="00DD10D6"/>
    <w:rsid w:val="00DD1595"/>
    <w:rsid w:val="00DD1FEB"/>
    <w:rsid w:val="00DD3113"/>
    <w:rsid w:val="00DD6210"/>
    <w:rsid w:val="00DE0F5B"/>
    <w:rsid w:val="00DE3352"/>
    <w:rsid w:val="00DE3580"/>
    <w:rsid w:val="00DE3E58"/>
    <w:rsid w:val="00DF184E"/>
    <w:rsid w:val="00DF2A14"/>
    <w:rsid w:val="00E0503D"/>
    <w:rsid w:val="00E12D41"/>
    <w:rsid w:val="00E12D7F"/>
    <w:rsid w:val="00E14C76"/>
    <w:rsid w:val="00E15D15"/>
    <w:rsid w:val="00E1621E"/>
    <w:rsid w:val="00E16DF2"/>
    <w:rsid w:val="00E1725C"/>
    <w:rsid w:val="00E21799"/>
    <w:rsid w:val="00E21EC0"/>
    <w:rsid w:val="00E240A1"/>
    <w:rsid w:val="00E24B73"/>
    <w:rsid w:val="00E27DCB"/>
    <w:rsid w:val="00E3007B"/>
    <w:rsid w:val="00E36D3E"/>
    <w:rsid w:val="00E41245"/>
    <w:rsid w:val="00E43690"/>
    <w:rsid w:val="00E43CDA"/>
    <w:rsid w:val="00E45CBD"/>
    <w:rsid w:val="00E47FCB"/>
    <w:rsid w:val="00E509F4"/>
    <w:rsid w:val="00E549FB"/>
    <w:rsid w:val="00E54EAC"/>
    <w:rsid w:val="00E573E9"/>
    <w:rsid w:val="00E60A0A"/>
    <w:rsid w:val="00E627E5"/>
    <w:rsid w:val="00E6448C"/>
    <w:rsid w:val="00E73C51"/>
    <w:rsid w:val="00E826C0"/>
    <w:rsid w:val="00E84A77"/>
    <w:rsid w:val="00E86193"/>
    <w:rsid w:val="00E90B06"/>
    <w:rsid w:val="00E911D3"/>
    <w:rsid w:val="00E924EA"/>
    <w:rsid w:val="00E932AF"/>
    <w:rsid w:val="00E94E0B"/>
    <w:rsid w:val="00E95423"/>
    <w:rsid w:val="00EA049C"/>
    <w:rsid w:val="00EA1797"/>
    <w:rsid w:val="00EA303B"/>
    <w:rsid w:val="00EA4BE8"/>
    <w:rsid w:val="00EA5739"/>
    <w:rsid w:val="00EA7122"/>
    <w:rsid w:val="00EB1D92"/>
    <w:rsid w:val="00EB7D51"/>
    <w:rsid w:val="00EC1522"/>
    <w:rsid w:val="00EC796D"/>
    <w:rsid w:val="00ED20D0"/>
    <w:rsid w:val="00ED7825"/>
    <w:rsid w:val="00EE0BDE"/>
    <w:rsid w:val="00EE2085"/>
    <w:rsid w:val="00EF4634"/>
    <w:rsid w:val="00EF602C"/>
    <w:rsid w:val="00F00A95"/>
    <w:rsid w:val="00F030D0"/>
    <w:rsid w:val="00F06024"/>
    <w:rsid w:val="00F06534"/>
    <w:rsid w:val="00F10086"/>
    <w:rsid w:val="00F1175C"/>
    <w:rsid w:val="00F129C8"/>
    <w:rsid w:val="00F16E51"/>
    <w:rsid w:val="00F21507"/>
    <w:rsid w:val="00F22FC6"/>
    <w:rsid w:val="00F25E06"/>
    <w:rsid w:val="00F277CB"/>
    <w:rsid w:val="00F27C6E"/>
    <w:rsid w:val="00F308ED"/>
    <w:rsid w:val="00F3222B"/>
    <w:rsid w:val="00F34C4D"/>
    <w:rsid w:val="00F37142"/>
    <w:rsid w:val="00F37B05"/>
    <w:rsid w:val="00F40D10"/>
    <w:rsid w:val="00F42210"/>
    <w:rsid w:val="00F50343"/>
    <w:rsid w:val="00F51F25"/>
    <w:rsid w:val="00F55468"/>
    <w:rsid w:val="00F64439"/>
    <w:rsid w:val="00F64D7C"/>
    <w:rsid w:val="00F66375"/>
    <w:rsid w:val="00F6797A"/>
    <w:rsid w:val="00F70E43"/>
    <w:rsid w:val="00F757AA"/>
    <w:rsid w:val="00F80676"/>
    <w:rsid w:val="00F80ADF"/>
    <w:rsid w:val="00F84616"/>
    <w:rsid w:val="00F927C7"/>
    <w:rsid w:val="00F929E9"/>
    <w:rsid w:val="00F93E7F"/>
    <w:rsid w:val="00F96747"/>
    <w:rsid w:val="00FA0DFC"/>
    <w:rsid w:val="00FA1724"/>
    <w:rsid w:val="00FA40A0"/>
    <w:rsid w:val="00FA55D6"/>
    <w:rsid w:val="00FA579A"/>
    <w:rsid w:val="00FA6B95"/>
    <w:rsid w:val="00FA7249"/>
    <w:rsid w:val="00FB5517"/>
    <w:rsid w:val="00FB5829"/>
    <w:rsid w:val="00FB75B2"/>
    <w:rsid w:val="00FC0CB0"/>
    <w:rsid w:val="00FC5762"/>
    <w:rsid w:val="00FD02CF"/>
    <w:rsid w:val="00FD09BB"/>
    <w:rsid w:val="00FD0F2E"/>
    <w:rsid w:val="00FE24A4"/>
    <w:rsid w:val="00FE5336"/>
    <w:rsid w:val="00FF3A7F"/>
    <w:rsid w:val="00FF53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D7825"/>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13</TotalTime>
  <Pages>4</Pages>
  <Words>1393</Words>
  <Characters>7736</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15</cp:revision>
  <cp:lastPrinted>2025-03-05T13:46:00Z</cp:lastPrinted>
  <dcterms:created xsi:type="dcterms:W3CDTF">2025-03-19T13:53:00Z</dcterms:created>
  <dcterms:modified xsi:type="dcterms:W3CDTF">2025-04-10T09:05:00Z</dcterms:modified>
</cp:coreProperties>
</file>