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4207" w14:textId="3A6B39DF" w:rsidR="00AC015C" w:rsidRPr="009F29D9" w:rsidRDefault="00AC015C" w:rsidP="00AC015C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9F29D9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IN 99/24) in 19. člena Statuta Mestne občine Nova Gorica (Uradni list RS, št. 13/12,</w:t>
      </w:r>
      <w:r w:rsidR="0097595B">
        <w:rPr>
          <w:rFonts w:ascii="Arial" w:hAnsi="Arial" w:cs="Arial"/>
          <w:bCs/>
          <w:sz w:val="22"/>
          <w:szCs w:val="22"/>
        </w:rPr>
        <w:t xml:space="preserve"> </w:t>
      </w:r>
      <w:r w:rsidRPr="009F29D9">
        <w:rPr>
          <w:rFonts w:ascii="Arial" w:hAnsi="Arial" w:cs="Arial"/>
          <w:bCs/>
          <w:sz w:val="22"/>
          <w:szCs w:val="22"/>
        </w:rPr>
        <w:t>18/17 in 18/19) je Mestni svet Mestne občine Nova Gorica na seji dne</w:t>
      </w:r>
      <w:r w:rsidR="00706CE3">
        <w:rPr>
          <w:rFonts w:ascii="Arial" w:hAnsi="Arial" w:cs="Arial"/>
          <w:bCs/>
          <w:sz w:val="22"/>
          <w:szCs w:val="22"/>
        </w:rPr>
        <w:t xml:space="preserve"> 27. marca 2025</w:t>
      </w:r>
      <w:r w:rsidRPr="009F29D9">
        <w:rPr>
          <w:rFonts w:ascii="Arial" w:hAnsi="Arial" w:cs="Arial"/>
          <w:bCs/>
          <w:sz w:val="22"/>
          <w:szCs w:val="22"/>
        </w:rPr>
        <w:t xml:space="preserve"> sprejel</w:t>
      </w:r>
    </w:p>
    <w:p w14:paraId="2438FB36" w14:textId="23E99D2B" w:rsidR="00793D5E" w:rsidRPr="009F29D9" w:rsidRDefault="00793D5E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0784D13" w14:textId="25B1665F" w:rsidR="00B92A52" w:rsidRPr="009F29D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9F29D9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9F29D9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9F29D9" w:rsidRDefault="00B92A52" w:rsidP="00F6553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9F29D9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9F29D9" w:rsidRDefault="000323F6" w:rsidP="00F65535">
      <w:pPr>
        <w:jc w:val="center"/>
        <w:rPr>
          <w:rFonts w:ascii="Arial" w:hAnsi="Arial" w:cs="Arial"/>
          <w:b/>
          <w:sz w:val="22"/>
          <w:szCs w:val="22"/>
        </w:rPr>
      </w:pPr>
      <w:r w:rsidRPr="009F29D9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64F403A5" w:rsidR="00B92A52" w:rsidRPr="009F29D9" w:rsidRDefault="00B92A52" w:rsidP="00F65535">
      <w:pPr>
        <w:jc w:val="center"/>
        <w:rPr>
          <w:rFonts w:ascii="Arial" w:hAnsi="Arial" w:cs="Arial"/>
          <w:b/>
          <w:sz w:val="22"/>
          <w:szCs w:val="22"/>
        </w:rPr>
      </w:pPr>
      <w:r w:rsidRPr="009F29D9">
        <w:rPr>
          <w:rFonts w:ascii="Arial" w:hAnsi="Arial" w:cs="Arial"/>
          <w:b/>
          <w:sz w:val="22"/>
          <w:szCs w:val="22"/>
        </w:rPr>
        <w:t>ravnatelja O</w:t>
      </w:r>
      <w:r w:rsidR="001F694C" w:rsidRPr="009F29D9">
        <w:rPr>
          <w:rFonts w:ascii="Arial" w:hAnsi="Arial" w:cs="Arial"/>
          <w:b/>
          <w:sz w:val="22"/>
          <w:szCs w:val="22"/>
        </w:rPr>
        <w:t>snovne šole</w:t>
      </w:r>
      <w:r w:rsidRPr="009F29D9">
        <w:rPr>
          <w:rFonts w:ascii="Arial" w:hAnsi="Arial" w:cs="Arial"/>
          <w:b/>
          <w:sz w:val="22"/>
          <w:szCs w:val="22"/>
        </w:rPr>
        <w:t xml:space="preserve"> </w:t>
      </w:r>
      <w:r w:rsidR="00093DB0" w:rsidRPr="009F29D9">
        <w:rPr>
          <w:rFonts w:ascii="Arial" w:hAnsi="Arial" w:cs="Arial"/>
          <w:b/>
          <w:sz w:val="22"/>
          <w:szCs w:val="22"/>
        </w:rPr>
        <w:t>Kozara Nova Gorica</w:t>
      </w:r>
      <w:r w:rsidRPr="009F29D9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B67939" w:rsidRPr="009F29D9">
        <w:rPr>
          <w:rFonts w:ascii="Arial" w:hAnsi="Arial" w:cs="Arial"/>
          <w:b/>
          <w:sz w:val="22"/>
          <w:szCs w:val="22"/>
        </w:rPr>
        <w:t>4</w:t>
      </w:r>
    </w:p>
    <w:p w14:paraId="2B36C729" w14:textId="77777777" w:rsidR="00B92A52" w:rsidRPr="009F29D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6B0BF064" w14:textId="77777777" w:rsidR="00DF65D0" w:rsidRPr="009F29D9" w:rsidRDefault="00DF65D0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9F29D9" w:rsidRDefault="00B92A52" w:rsidP="00B92A52">
      <w:pPr>
        <w:jc w:val="center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>1.</w:t>
      </w:r>
    </w:p>
    <w:p w14:paraId="18EE538A" w14:textId="38083FF8" w:rsidR="00B92A52" w:rsidRPr="009F29D9" w:rsidRDefault="00B92A52" w:rsidP="00B92A52">
      <w:pPr>
        <w:jc w:val="both"/>
        <w:rPr>
          <w:rFonts w:ascii="Arial" w:hAnsi="Arial" w:cs="Arial"/>
          <w:sz w:val="22"/>
        </w:rPr>
      </w:pPr>
    </w:p>
    <w:p w14:paraId="0CD8758F" w14:textId="2D49ECB7" w:rsidR="00D53DDE" w:rsidRPr="009F29D9" w:rsidRDefault="00476F23" w:rsidP="00D53DDE">
      <w:pPr>
        <w:jc w:val="both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9F29D9">
        <w:rPr>
          <w:rFonts w:ascii="Arial" w:hAnsi="Arial" w:cs="Arial"/>
          <w:sz w:val="22"/>
        </w:rPr>
        <w:t xml:space="preserve">za izplačilo </w:t>
      </w:r>
      <w:r w:rsidRPr="009F29D9">
        <w:rPr>
          <w:rFonts w:ascii="Arial" w:hAnsi="Arial" w:cs="Arial"/>
          <w:sz w:val="22"/>
        </w:rPr>
        <w:t xml:space="preserve">dela plače za redno delovno uspešnost </w:t>
      </w:r>
      <w:r w:rsidR="009C704D" w:rsidRPr="009F29D9">
        <w:rPr>
          <w:rFonts w:ascii="Arial" w:hAnsi="Arial" w:cs="Arial"/>
          <w:sz w:val="22"/>
        </w:rPr>
        <w:t xml:space="preserve">ravnatelja Osnovne šole </w:t>
      </w:r>
      <w:r w:rsidR="00093DB0" w:rsidRPr="009F29D9">
        <w:rPr>
          <w:rFonts w:ascii="Arial" w:hAnsi="Arial" w:cs="Arial"/>
          <w:sz w:val="22"/>
        </w:rPr>
        <w:t>Kozara Nova Gorica</w:t>
      </w:r>
      <w:r w:rsidR="009C704D" w:rsidRPr="009F29D9">
        <w:rPr>
          <w:rFonts w:ascii="Arial" w:hAnsi="Arial" w:cs="Arial"/>
          <w:sz w:val="22"/>
        </w:rPr>
        <w:t xml:space="preserve"> </w:t>
      </w:r>
      <w:r w:rsidRPr="009F29D9">
        <w:rPr>
          <w:rFonts w:ascii="Arial" w:hAnsi="Arial" w:cs="Arial"/>
          <w:sz w:val="22"/>
        </w:rPr>
        <w:t>za leto 202</w:t>
      </w:r>
      <w:r w:rsidR="005D202A" w:rsidRPr="009F29D9">
        <w:rPr>
          <w:rFonts w:ascii="Arial" w:hAnsi="Arial" w:cs="Arial"/>
          <w:sz w:val="22"/>
        </w:rPr>
        <w:t>4</w:t>
      </w:r>
      <w:r w:rsidRPr="009F29D9">
        <w:rPr>
          <w:rFonts w:ascii="Arial" w:hAnsi="Arial" w:cs="Arial"/>
          <w:sz w:val="22"/>
        </w:rPr>
        <w:t xml:space="preserve"> v višini </w:t>
      </w:r>
      <w:r w:rsidR="005D202A" w:rsidRPr="009F29D9">
        <w:rPr>
          <w:rFonts w:ascii="Arial" w:hAnsi="Arial" w:cs="Arial"/>
          <w:sz w:val="22"/>
        </w:rPr>
        <w:t>100</w:t>
      </w:r>
      <w:r w:rsidRPr="009F29D9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4219B9" w:rsidRPr="009F29D9">
        <w:rPr>
          <w:rFonts w:ascii="Arial" w:hAnsi="Arial" w:cs="Arial"/>
          <w:sz w:val="22"/>
        </w:rPr>
        <w:t xml:space="preserve">Osnovne šole </w:t>
      </w:r>
      <w:r w:rsidR="00093DB0" w:rsidRPr="009F29D9">
        <w:rPr>
          <w:rFonts w:ascii="Arial" w:hAnsi="Arial" w:cs="Arial"/>
          <w:sz w:val="22"/>
        </w:rPr>
        <w:t>Kozara Nova Gorica</w:t>
      </w:r>
      <w:r w:rsidRPr="009F29D9">
        <w:rPr>
          <w:rFonts w:ascii="Arial" w:hAnsi="Arial" w:cs="Arial"/>
          <w:sz w:val="22"/>
        </w:rPr>
        <w:t xml:space="preserve">, v skladu s </w:t>
      </w:r>
      <w:r w:rsidR="00AC5341" w:rsidRPr="009F29D9">
        <w:rPr>
          <w:rFonts w:ascii="Arial" w:hAnsi="Arial" w:cs="Arial"/>
          <w:bCs/>
          <w:sz w:val="22"/>
          <w:szCs w:val="22"/>
        </w:rPr>
        <w:t>Pravilnik</w:t>
      </w:r>
      <w:r w:rsidR="00640343" w:rsidRPr="009F29D9">
        <w:rPr>
          <w:rFonts w:ascii="Arial" w:hAnsi="Arial" w:cs="Arial"/>
          <w:bCs/>
          <w:sz w:val="22"/>
          <w:szCs w:val="22"/>
        </w:rPr>
        <w:t>om</w:t>
      </w:r>
      <w:r w:rsidR="00AC5341" w:rsidRPr="009F29D9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</w:t>
      </w:r>
      <w:r w:rsidR="00D53DDE" w:rsidRPr="009F29D9">
        <w:rPr>
          <w:rFonts w:ascii="Arial" w:hAnsi="Arial" w:cs="Arial"/>
          <w:bCs/>
          <w:sz w:val="22"/>
          <w:szCs w:val="22"/>
        </w:rPr>
        <w:t>(</w:t>
      </w:r>
      <w:r w:rsidR="00D53DDE" w:rsidRPr="009F29D9">
        <w:rPr>
          <w:rFonts w:ascii="Arial" w:hAnsi="Arial" w:cs="Arial"/>
          <w:sz w:val="22"/>
        </w:rPr>
        <w:t>Uradni list RS, št. 81/06, 22/08, 39/08 – popr., 104/09, 4/10, 6/12, 28/21 in 95/24 – ZSTSPJS).</w:t>
      </w:r>
    </w:p>
    <w:p w14:paraId="0EE33C8C" w14:textId="45B4A89E" w:rsidR="00B92A52" w:rsidRPr="009F29D9" w:rsidRDefault="00476F23" w:rsidP="00DF65D0">
      <w:pPr>
        <w:jc w:val="center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cr/>
      </w:r>
      <w:r w:rsidR="00B92A52" w:rsidRPr="009F29D9">
        <w:rPr>
          <w:rFonts w:ascii="Arial" w:hAnsi="Arial" w:cs="Arial"/>
          <w:sz w:val="22"/>
        </w:rPr>
        <w:t>2.</w:t>
      </w:r>
    </w:p>
    <w:p w14:paraId="3E96759D" w14:textId="77777777" w:rsidR="00B92A52" w:rsidRPr="009F29D9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1CB48DB6" w:rsidR="00B92A52" w:rsidRDefault="002977D9" w:rsidP="00B92A52">
      <w:pPr>
        <w:jc w:val="both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9F29D9">
        <w:rPr>
          <w:rFonts w:ascii="Arial" w:hAnsi="Arial" w:cs="Arial"/>
          <w:sz w:val="22"/>
        </w:rPr>
        <w:t xml:space="preserve"> ravnatelja.</w:t>
      </w:r>
    </w:p>
    <w:p w14:paraId="22B22F84" w14:textId="77777777" w:rsidR="00DF65D0" w:rsidRPr="009F29D9" w:rsidRDefault="00DF65D0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9F29D9" w:rsidRDefault="00B92A52" w:rsidP="00B92A52">
      <w:pPr>
        <w:jc w:val="center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>3.</w:t>
      </w:r>
    </w:p>
    <w:p w14:paraId="5C69C6DF" w14:textId="39C175F5" w:rsidR="00B92A52" w:rsidRPr="009F29D9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0503975F" w:rsidR="003A2AE3" w:rsidRPr="009F29D9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9F29D9">
        <w:rPr>
          <w:rFonts w:ascii="Arial" w:hAnsi="Arial" w:cs="Arial"/>
          <w:bCs/>
          <w:sz w:val="22"/>
          <w:szCs w:val="22"/>
        </w:rPr>
        <w:t>Ravnatelju se d</w:t>
      </w:r>
      <w:r w:rsidR="003A2AE3" w:rsidRPr="009F29D9">
        <w:rPr>
          <w:rFonts w:ascii="Arial" w:hAnsi="Arial" w:cs="Arial"/>
          <w:bCs/>
          <w:sz w:val="22"/>
          <w:szCs w:val="22"/>
        </w:rPr>
        <w:t>el plače za redno delovno uspešnost</w:t>
      </w:r>
      <w:r w:rsidRPr="009F29D9">
        <w:rPr>
          <w:rFonts w:ascii="Arial" w:hAnsi="Arial" w:cs="Arial"/>
          <w:bCs/>
          <w:sz w:val="22"/>
          <w:szCs w:val="22"/>
        </w:rPr>
        <w:t xml:space="preserve"> za leto 202</w:t>
      </w:r>
      <w:r w:rsidR="00FA3509" w:rsidRPr="009F29D9">
        <w:rPr>
          <w:rFonts w:ascii="Arial" w:hAnsi="Arial" w:cs="Arial"/>
          <w:bCs/>
          <w:sz w:val="22"/>
          <w:szCs w:val="22"/>
        </w:rPr>
        <w:t>4</w:t>
      </w:r>
      <w:r w:rsidR="00C2008F" w:rsidRPr="009F29D9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9F29D9">
        <w:rPr>
          <w:rFonts w:ascii="Arial" w:hAnsi="Arial" w:cs="Arial"/>
        </w:rPr>
        <w:t xml:space="preserve"> </w:t>
      </w:r>
      <w:r w:rsidR="00D77912" w:rsidRPr="009F29D9">
        <w:rPr>
          <w:rFonts w:ascii="Arial" w:hAnsi="Arial" w:cs="Arial"/>
        </w:rPr>
        <w:t>2.164,02</w:t>
      </w:r>
      <w:r w:rsidR="009E7FBB" w:rsidRPr="009F29D9">
        <w:rPr>
          <w:rFonts w:ascii="Arial" w:hAnsi="Arial" w:cs="Arial"/>
          <w:sz w:val="22"/>
          <w:szCs w:val="22"/>
        </w:rPr>
        <w:t xml:space="preserve"> </w:t>
      </w:r>
      <w:r w:rsidR="00C2008F" w:rsidRPr="009F29D9">
        <w:rPr>
          <w:rFonts w:ascii="Arial" w:hAnsi="Arial" w:cs="Arial"/>
          <w:bCs/>
          <w:sz w:val="22"/>
          <w:szCs w:val="22"/>
        </w:rPr>
        <w:t>EUR</w:t>
      </w:r>
      <w:r w:rsidRPr="009F29D9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9F29D9">
        <w:rPr>
          <w:rFonts w:ascii="Arial" w:hAnsi="Arial" w:cs="Arial"/>
          <w:bCs/>
          <w:sz w:val="22"/>
          <w:szCs w:val="22"/>
        </w:rPr>
        <w:t xml:space="preserve">bruto </w:t>
      </w:r>
      <w:r w:rsidRPr="009F29D9">
        <w:rPr>
          <w:rFonts w:ascii="Arial" w:hAnsi="Arial" w:cs="Arial"/>
          <w:bCs/>
          <w:sz w:val="22"/>
          <w:szCs w:val="22"/>
        </w:rPr>
        <w:t>izplača v letu 202</w:t>
      </w:r>
      <w:r w:rsidR="00FA3509" w:rsidRPr="009F29D9">
        <w:rPr>
          <w:rFonts w:ascii="Arial" w:hAnsi="Arial" w:cs="Arial"/>
          <w:bCs/>
          <w:sz w:val="22"/>
          <w:szCs w:val="22"/>
        </w:rPr>
        <w:t>5</w:t>
      </w:r>
      <w:r w:rsidRPr="009F29D9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9F29D9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9F29D9" w:rsidRDefault="003A2AE3" w:rsidP="003A2AE3">
      <w:pPr>
        <w:jc w:val="center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>4.</w:t>
      </w:r>
    </w:p>
    <w:p w14:paraId="14AD0EB5" w14:textId="77777777" w:rsidR="003A2AE3" w:rsidRPr="009F29D9" w:rsidRDefault="003A2AE3" w:rsidP="0062415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9616FBC" w14:textId="77777777" w:rsidR="00B92A52" w:rsidRPr="009F29D9" w:rsidRDefault="00B92A52" w:rsidP="00B92A52">
      <w:pPr>
        <w:jc w:val="both"/>
        <w:rPr>
          <w:rFonts w:ascii="Arial" w:hAnsi="Arial" w:cs="Arial"/>
          <w:sz w:val="22"/>
        </w:rPr>
      </w:pPr>
      <w:r w:rsidRPr="009F29D9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9F29D9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9F29D9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9F29D9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4DDC8B94" w:rsidR="00B92A52" w:rsidRPr="009F29D9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9F29D9">
        <w:rPr>
          <w:rFonts w:ascii="Arial" w:hAnsi="Arial"/>
          <w:sz w:val="22"/>
        </w:rPr>
        <w:t xml:space="preserve">Številka: </w:t>
      </w:r>
      <w:r w:rsidR="00031FC1" w:rsidRPr="009F29D9">
        <w:rPr>
          <w:rFonts w:ascii="Arial" w:hAnsi="Arial"/>
          <w:sz w:val="22"/>
        </w:rPr>
        <w:t>60</w:t>
      </w:r>
      <w:r w:rsidR="00070CA7" w:rsidRPr="009F29D9">
        <w:rPr>
          <w:rFonts w:ascii="Arial" w:hAnsi="Arial"/>
          <w:sz w:val="22"/>
        </w:rPr>
        <w:t>3</w:t>
      </w:r>
      <w:r w:rsidR="00031FC1" w:rsidRPr="009F29D9">
        <w:rPr>
          <w:rFonts w:ascii="Arial" w:hAnsi="Arial"/>
          <w:sz w:val="22"/>
        </w:rPr>
        <w:t>-</w:t>
      </w:r>
      <w:r w:rsidR="00B67939" w:rsidRPr="009F29D9">
        <w:rPr>
          <w:rFonts w:ascii="Arial" w:hAnsi="Arial"/>
          <w:sz w:val="22"/>
        </w:rPr>
        <w:t>8</w:t>
      </w:r>
      <w:r w:rsidR="00B87EB9" w:rsidRPr="009F29D9">
        <w:rPr>
          <w:rFonts w:ascii="Arial" w:hAnsi="Arial"/>
          <w:sz w:val="22"/>
        </w:rPr>
        <w:t>/202</w:t>
      </w:r>
      <w:r w:rsidR="00B67939" w:rsidRPr="009F29D9">
        <w:rPr>
          <w:rFonts w:ascii="Arial" w:hAnsi="Arial"/>
          <w:sz w:val="22"/>
        </w:rPr>
        <w:t>4</w:t>
      </w:r>
      <w:r w:rsidR="00FE2B4B">
        <w:rPr>
          <w:rFonts w:ascii="Arial" w:hAnsi="Arial"/>
          <w:sz w:val="22"/>
        </w:rPr>
        <w:t>-7</w:t>
      </w:r>
      <w:r w:rsidRPr="009F29D9">
        <w:rPr>
          <w:rFonts w:ascii="Arial" w:hAnsi="Arial"/>
          <w:sz w:val="22"/>
        </w:rPr>
        <w:tab/>
      </w:r>
      <w:r w:rsidRPr="009F29D9">
        <w:rPr>
          <w:rFonts w:ascii="Arial" w:hAnsi="Arial"/>
          <w:sz w:val="22"/>
        </w:rPr>
        <w:tab/>
      </w:r>
      <w:r w:rsidR="00E826C0" w:rsidRPr="009F29D9">
        <w:rPr>
          <w:rFonts w:ascii="Arial" w:hAnsi="Arial"/>
          <w:sz w:val="22"/>
        </w:rPr>
        <w:tab/>
      </w:r>
      <w:r w:rsidR="00C77B6A" w:rsidRPr="009F29D9">
        <w:rPr>
          <w:rFonts w:ascii="Arial" w:hAnsi="Arial"/>
          <w:sz w:val="22"/>
        </w:rPr>
        <w:tab/>
      </w:r>
      <w:r w:rsidR="00C77B6A" w:rsidRPr="009F29D9">
        <w:rPr>
          <w:rFonts w:ascii="Arial" w:hAnsi="Arial"/>
          <w:sz w:val="22"/>
        </w:rPr>
        <w:tab/>
      </w:r>
      <w:r w:rsidR="00B42F50">
        <w:rPr>
          <w:rFonts w:ascii="Arial" w:hAnsi="Arial"/>
          <w:sz w:val="22"/>
        </w:rPr>
        <w:t xml:space="preserve">            </w:t>
      </w:r>
      <w:r w:rsidR="00C77B6A" w:rsidRPr="009F29D9">
        <w:rPr>
          <w:rFonts w:ascii="Arial" w:hAnsi="Arial"/>
          <w:sz w:val="22"/>
        </w:rPr>
        <w:t>Samo Turel</w:t>
      </w:r>
    </w:p>
    <w:p w14:paraId="2648746B" w14:textId="0E7BC899" w:rsidR="00D71F52" w:rsidRPr="009F29D9" w:rsidRDefault="00B92A52" w:rsidP="0097595B">
      <w:pPr>
        <w:ind w:left="360" w:hanging="360"/>
        <w:jc w:val="both"/>
      </w:pPr>
      <w:r w:rsidRPr="009F29D9">
        <w:rPr>
          <w:rFonts w:ascii="Arial" w:hAnsi="Arial"/>
          <w:sz w:val="22"/>
        </w:rPr>
        <w:t>Nova Gorica,</w:t>
      </w:r>
      <w:r w:rsidR="00DF65D0">
        <w:rPr>
          <w:rFonts w:ascii="Arial" w:hAnsi="Arial"/>
          <w:sz w:val="22"/>
        </w:rPr>
        <w:t xml:space="preserve"> dne</w:t>
      </w:r>
      <w:r w:rsidR="00706CE3">
        <w:rPr>
          <w:rFonts w:ascii="Arial" w:hAnsi="Arial"/>
          <w:sz w:val="22"/>
        </w:rPr>
        <w:t xml:space="preserve"> 27. marca 2025</w:t>
      </w:r>
      <w:r w:rsidRPr="009F29D9">
        <w:rPr>
          <w:rFonts w:ascii="Arial" w:hAnsi="Arial"/>
          <w:sz w:val="22"/>
        </w:rPr>
        <w:tab/>
      </w:r>
      <w:r w:rsidRPr="009F29D9">
        <w:rPr>
          <w:rFonts w:ascii="Arial" w:hAnsi="Arial"/>
          <w:sz w:val="22"/>
        </w:rPr>
        <w:tab/>
      </w:r>
      <w:r w:rsidRPr="009F29D9">
        <w:rPr>
          <w:rFonts w:ascii="Arial" w:hAnsi="Arial"/>
          <w:sz w:val="22"/>
        </w:rPr>
        <w:tab/>
      </w:r>
      <w:r w:rsidRPr="009F29D9">
        <w:rPr>
          <w:rFonts w:ascii="Arial" w:hAnsi="Arial"/>
          <w:sz w:val="22"/>
        </w:rPr>
        <w:tab/>
      </w:r>
      <w:r w:rsidRPr="009F29D9">
        <w:rPr>
          <w:rFonts w:ascii="Arial" w:hAnsi="Arial"/>
          <w:sz w:val="22"/>
        </w:rPr>
        <w:tab/>
      </w:r>
      <w:r w:rsidR="00B42F50">
        <w:rPr>
          <w:rFonts w:ascii="Arial" w:hAnsi="Arial"/>
          <w:sz w:val="22"/>
        </w:rPr>
        <w:t xml:space="preserve"> </w:t>
      </w:r>
      <w:r w:rsidR="00C77B6A" w:rsidRPr="009F29D9">
        <w:rPr>
          <w:rFonts w:ascii="Arial" w:hAnsi="Arial"/>
          <w:sz w:val="22"/>
        </w:rPr>
        <w:t xml:space="preserve">   </w:t>
      </w:r>
      <w:r w:rsidRPr="009F29D9">
        <w:rPr>
          <w:rFonts w:ascii="Arial" w:hAnsi="Arial"/>
          <w:sz w:val="22"/>
        </w:rPr>
        <w:t>ŽUPAN</w:t>
      </w:r>
    </w:p>
    <w:sectPr w:rsidR="00D71F52" w:rsidRPr="009F29D9" w:rsidSect="008446B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07D8" w14:textId="77777777" w:rsidR="000B4CF2" w:rsidRDefault="000B4CF2">
      <w:r>
        <w:separator/>
      </w:r>
    </w:p>
  </w:endnote>
  <w:endnote w:type="continuationSeparator" w:id="0">
    <w:p w14:paraId="508BAAD3" w14:textId="77777777" w:rsidR="000B4CF2" w:rsidRDefault="000B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8AAA3" w14:textId="77777777" w:rsidR="000B4CF2" w:rsidRDefault="000B4CF2">
      <w:r>
        <w:separator/>
      </w:r>
    </w:p>
  </w:footnote>
  <w:footnote w:type="continuationSeparator" w:id="0">
    <w:p w14:paraId="2911BA9F" w14:textId="77777777" w:rsidR="000B4CF2" w:rsidRDefault="000B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2A6ED9FB">
          <wp:simplePos x="0" y="0"/>
          <wp:positionH relativeFrom="page">
            <wp:posOffset>227330</wp:posOffset>
          </wp:positionH>
          <wp:positionV relativeFrom="page">
            <wp:posOffset>189230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CB3"/>
    <w:rsid w:val="00006C31"/>
    <w:rsid w:val="00014E2A"/>
    <w:rsid w:val="00016D19"/>
    <w:rsid w:val="00017927"/>
    <w:rsid w:val="00017DBA"/>
    <w:rsid w:val="00020784"/>
    <w:rsid w:val="0002155C"/>
    <w:rsid w:val="00027F67"/>
    <w:rsid w:val="00031FC1"/>
    <w:rsid w:val="000323F6"/>
    <w:rsid w:val="000351B2"/>
    <w:rsid w:val="00040F58"/>
    <w:rsid w:val="000429DA"/>
    <w:rsid w:val="00042A7C"/>
    <w:rsid w:val="00045491"/>
    <w:rsid w:val="00046B45"/>
    <w:rsid w:val="00070CA7"/>
    <w:rsid w:val="0007509D"/>
    <w:rsid w:val="00076E98"/>
    <w:rsid w:val="00090DDD"/>
    <w:rsid w:val="00091CF8"/>
    <w:rsid w:val="00093300"/>
    <w:rsid w:val="00093DB0"/>
    <w:rsid w:val="00093FE1"/>
    <w:rsid w:val="00095EA6"/>
    <w:rsid w:val="000A3583"/>
    <w:rsid w:val="000B0FEA"/>
    <w:rsid w:val="000B4CF2"/>
    <w:rsid w:val="000B67B5"/>
    <w:rsid w:val="000C07A5"/>
    <w:rsid w:val="000C519D"/>
    <w:rsid w:val="000C61F1"/>
    <w:rsid w:val="000C6FB1"/>
    <w:rsid w:val="000D0F7E"/>
    <w:rsid w:val="000D11C1"/>
    <w:rsid w:val="000D3B3F"/>
    <w:rsid w:val="000D5129"/>
    <w:rsid w:val="000D580A"/>
    <w:rsid w:val="000D5910"/>
    <w:rsid w:val="000E23D6"/>
    <w:rsid w:val="000E721F"/>
    <w:rsid w:val="000F0B5D"/>
    <w:rsid w:val="000F0DD8"/>
    <w:rsid w:val="000F2D7B"/>
    <w:rsid w:val="000F5758"/>
    <w:rsid w:val="00105527"/>
    <w:rsid w:val="00113F5C"/>
    <w:rsid w:val="00116256"/>
    <w:rsid w:val="0011792F"/>
    <w:rsid w:val="00122DC0"/>
    <w:rsid w:val="0012486A"/>
    <w:rsid w:val="00125DCB"/>
    <w:rsid w:val="00126C08"/>
    <w:rsid w:val="00130534"/>
    <w:rsid w:val="00130EF2"/>
    <w:rsid w:val="00131D90"/>
    <w:rsid w:val="00132AB8"/>
    <w:rsid w:val="0013442D"/>
    <w:rsid w:val="00136E52"/>
    <w:rsid w:val="00141043"/>
    <w:rsid w:val="001471C1"/>
    <w:rsid w:val="001540BB"/>
    <w:rsid w:val="001574D5"/>
    <w:rsid w:val="00164B09"/>
    <w:rsid w:val="00181756"/>
    <w:rsid w:val="00183491"/>
    <w:rsid w:val="00185A3D"/>
    <w:rsid w:val="00187572"/>
    <w:rsid w:val="0019431A"/>
    <w:rsid w:val="00196F4D"/>
    <w:rsid w:val="001A254E"/>
    <w:rsid w:val="001A41F6"/>
    <w:rsid w:val="001A470C"/>
    <w:rsid w:val="001A5C82"/>
    <w:rsid w:val="001B57FF"/>
    <w:rsid w:val="001C25AD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721"/>
    <w:rsid w:val="00211C8C"/>
    <w:rsid w:val="00220582"/>
    <w:rsid w:val="00223B7A"/>
    <w:rsid w:val="0022698C"/>
    <w:rsid w:val="002325B2"/>
    <w:rsid w:val="00234461"/>
    <w:rsid w:val="00240A06"/>
    <w:rsid w:val="00240CEA"/>
    <w:rsid w:val="002415A2"/>
    <w:rsid w:val="002418AC"/>
    <w:rsid w:val="00244C5A"/>
    <w:rsid w:val="00247151"/>
    <w:rsid w:val="00247DD1"/>
    <w:rsid w:val="00252A1B"/>
    <w:rsid w:val="00253BBA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04C"/>
    <w:rsid w:val="002A2C21"/>
    <w:rsid w:val="002A48FE"/>
    <w:rsid w:val="002B1963"/>
    <w:rsid w:val="002B1CB6"/>
    <w:rsid w:val="002B7723"/>
    <w:rsid w:val="002C6930"/>
    <w:rsid w:val="002C76AC"/>
    <w:rsid w:val="002C7A80"/>
    <w:rsid w:val="002D1AAD"/>
    <w:rsid w:val="002D2934"/>
    <w:rsid w:val="002D2EB4"/>
    <w:rsid w:val="002D7E83"/>
    <w:rsid w:val="002E36D7"/>
    <w:rsid w:val="002F6C77"/>
    <w:rsid w:val="00303161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52C9"/>
    <w:rsid w:val="003965FF"/>
    <w:rsid w:val="003A2AE3"/>
    <w:rsid w:val="003A4176"/>
    <w:rsid w:val="003B1823"/>
    <w:rsid w:val="003B3FD7"/>
    <w:rsid w:val="003C08AD"/>
    <w:rsid w:val="003C4D41"/>
    <w:rsid w:val="003C7D2C"/>
    <w:rsid w:val="003D00A8"/>
    <w:rsid w:val="003E36ED"/>
    <w:rsid w:val="003E3E96"/>
    <w:rsid w:val="003F0717"/>
    <w:rsid w:val="003F538A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955"/>
    <w:rsid w:val="004441D9"/>
    <w:rsid w:val="00446FBB"/>
    <w:rsid w:val="00456CAE"/>
    <w:rsid w:val="00461F32"/>
    <w:rsid w:val="004676DD"/>
    <w:rsid w:val="00467862"/>
    <w:rsid w:val="004745D9"/>
    <w:rsid w:val="00476F23"/>
    <w:rsid w:val="004778D7"/>
    <w:rsid w:val="00482632"/>
    <w:rsid w:val="00482C43"/>
    <w:rsid w:val="00486853"/>
    <w:rsid w:val="004869ED"/>
    <w:rsid w:val="004872AE"/>
    <w:rsid w:val="00490A99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23F2"/>
    <w:rsid w:val="00547247"/>
    <w:rsid w:val="005472CE"/>
    <w:rsid w:val="005475CE"/>
    <w:rsid w:val="0054795D"/>
    <w:rsid w:val="005576CF"/>
    <w:rsid w:val="005600B9"/>
    <w:rsid w:val="00560581"/>
    <w:rsid w:val="00560718"/>
    <w:rsid w:val="00571FF0"/>
    <w:rsid w:val="00576A83"/>
    <w:rsid w:val="005831B5"/>
    <w:rsid w:val="00585098"/>
    <w:rsid w:val="005856F5"/>
    <w:rsid w:val="0058672B"/>
    <w:rsid w:val="00586C08"/>
    <w:rsid w:val="00592C07"/>
    <w:rsid w:val="00597A25"/>
    <w:rsid w:val="005A0A7A"/>
    <w:rsid w:val="005A1A20"/>
    <w:rsid w:val="005A1ED2"/>
    <w:rsid w:val="005A3302"/>
    <w:rsid w:val="005A3C2D"/>
    <w:rsid w:val="005A43C2"/>
    <w:rsid w:val="005A7923"/>
    <w:rsid w:val="005B513C"/>
    <w:rsid w:val="005B763A"/>
    <w:rsid w:val="005C1B4C"/>
    <w:rsid w:val="005C4DFE"/>
    <w:rsid w:val="005C79B9"/>
    <w:rsid w:val="005D202A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1428D"/>
    <w:rsid w:val="00622A7F"/>
    <w:rsid w:val="00622FB1"/>
    <w:rsid w:val="0062330B"/>
    <w:rsid w:val="00624152"/>
    <w:rsid w:val="00627229"/>
    <w:rsid w:val="006323FF"/>
    <w:rsid w:val="00633FAF"/>
    <w:rsid w:val="006358A4"/>
    <w:rsid w:val="00636E45"/>
    <w:rsid w:val="00640343"/>
    <w:rsid w:val="00647784"/>
    <w:rsid w:val="006575FE"/>
    <w:rsid w:val="00660F54"/>
    <w:rsid w:val="0066109F"/>
    <w:rsid w:val="006620A4"/>
    <w:rsid w:val="00681390"/>
    <w:rsid w:val="00690146"/>
    <w:rsid w:val="00696D2B"/>
    <w:rsid w:val="006A436E"/>
    <w:rsid w:val="006A7AF9"/>
    <w:rsid w:val="006B09F4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26C9"/>
    <w:rsid w:val="006E3E2E"/>
    <w:rsid w:val="006F3099"/>
    <w:rsid w:val="006F3436"/>
    <w:rsid w:val="00700F0A"/>
    <w:rsid w:val="007017EC"/>
    <w:rsid w:val="007042D5"/>
    <w:rsid w:val="00704519"/>
    <w:rsid w:val="00704943"/>
    <w:rsid w:val="00705BBC"/>
    <w:rsid w:val="00706CE3"/>
    <w:rsid w:val="00712403"/>
    <w:rsid w:val="00714C86"/>
    <w:rsid w:val="00716AAA"/>
    <w:rsid w:val="0072386E"/>
    <w:rsid w:val="00724111"/>
    <w:rsid w:val="007300CC"/>
    <w:rsid w:val="00733DFB"/>
    <w:rsid w:val="007377FD"/>
    <w:rsid w:val="00740D7B"/>
    <w:rsid w:val="00743350"/>
    <w:rsid w:val="007435F7"/>
    <w:rsid w:val="00746FBD"/>
    <w:rsid w:val="007505B7"/>
    <w:rsid w:val="00750AB0"/>
    <w:rsid w:val="0075207D"/>
    <w:rsid w:val="00752207"/>
    <w:rsid w:val="0076290D"/>
    <w:rsid w:val="00765B99"/>
    <w:rsid w:val="00771204"/>
    <w:rsid w:val="00771637"/>
    <w:rsid w:val="00773F53"/>
    <w:rsid w:val="00775B50"/>
    <w:rsid w:val="00777027"/>
    <w:rsid w:val="00784824"/>
    <w:rsid w:val="007873D8"/>
    <w:rsid w:val="007901C9"/>
    <w:rsid w:val="00790899"/>
    <w:rsid w:val="00793D5E"/>
    <w:rsid w:val="0079484C"/>
    <w:rsid w:val="0079513D"/>
    <w:rsid w:val="007B05F8"/>
    <w:rsid w:val="007B17DB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803"/>
    <w:rsid w:val="00832E20"/>
    <w:rsid w:val="00837F7A"/>
    <w:rsid w:val="008401C3"/>
    <w:rsid w:val="00844176"/>
    <w:rsid w:val="008443E1"/>
    <w:rsid w:val="008446BD"/>
    <w:rsid w:val="008450A7"/>
    <w:rsid w:val="00853858"/>
    <w:rsid w:val="00854D87"/>
    <w:rsid w:val="00855B47"/>
    <w:rsid w:val="00856D2D"/>
    <w:rsid w:val="00862142"/>
    <w:rsid w:val="00866070"/>
    <w:rsid w:val="0086637D"/>
    <w:rsid w:val="00866516"/>
    <w:rsid w:val="00873581"/>
    <w:rsid w:val="00891983"/>
    <w:rsid w:val="008936F5"/>
    <w:rsid w:val="008954B3"/>
    <w:rsid w:val="008C3719"/>
    <w:rsid w:val="008C37C8"/>
    <w:rsid w:val="008C4B14"/>
    <w:rsid w:val="008C4BE2"/>
    <w:rsid w:val="008E0375"/>
    <w:rsid w:val="008E32E7"/>
    <w:rsid w:val="008F1FAC"/>
    <w:rsid w:val="008F609B"/>
    <w:rsid w:val="008F7147"/>
    <w:rsid w:val="009075F0"/>
    <w:rsid w:val="009112EA"/>
    <w:rsid w:val="00911C8C"/>
    <w:rsid w:val="0091221B"/>
    <w:rsid w:val="009150F1"/>
    <w:rsid w:val="0091652F"/>
    <w:rsid w:val="00921335"/>
    <w:rsid w:val="00921C6B"/>
    <w:rsid w:val="0092244D"/>
    <w:rsid w:val="009229FA"/>
    <w:rsid w:val="009237FC"/>
    <w:rsid w:val="009239C3"/>
    <w:rsid w:val="00924735"/>
    <w:rsid w:val="009304D1"/>
    <w:rsid w:val="00931D9B"/>
    <w:rsid w:val="00936F5E"/>
    <w:rsid w:val="0094214F"/>
    <w:rsid w:val="00953EE2"/>
    <w:rsid w:val="00960639"/>
    <w:rsid w:val="00964968"/>
    <w:rsid w:val="009712EA"/>
    <w:rsid w:val="00973484"/>
    <w:rsid w:val="0097595B"/>
    <w:rsid w:val="00980F7B"/>
    <w:rsid w:val="00982BD0"/>
    <w:rsid w:val="00983C50"/>
    <w:rsid w:val="00984743"/>
    <w:rsid w:val="0098756F"/>
    <w:rsid w:val="00991C7D"/>
    <w:rsid w:val="0099394E"/>
    <w:rsid w:val="009A2628"/>
    <w:rsid w:val="009B47B2"/>
    <w:rsid w:val="009B5DF9"/>
    <w:rsid w:val="009B6E22"/>
    <w:rsid w:val="009C16B3"/>
    <w:rsid w:val="009C704D"/>
    <w:rsid w:val="009D64C2"/>
    <w:rsid w:val="009E18A2"/>
    <w:rsid w:val="009E2800"/>
    <w:rsid w:val="009E56C1"/>
    <w:rsid w:val="009E7FBB"/>
    <w:rsid w:val="009F29D9"/>
    <w:rsid w:val="00A0075E"/>
    <w:rsid w:val="00A00E34"/>
    <w:rsid w:val="00A02E3A"/>
    <w:rsid w:val="00A031A6"/>
    <w:rsid w:val="00A04A2A"/>
    <w:rsid w:val="00A04AA6"/>
    <w:rsid w:val="00A04D15"/>
    <w:rsid w:val="00A05977"/>
    <w:rsid w:val="00A121EF"/>
    <w:rsid w:val="00A127C3"/>
    <w:rsid w:val="00A1392D"/>
    <w:rsid w:val="00A1598B"/>
    <w:rsid w:val="00A1701C"/>
    <w:rsid w:val="00A251DB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7AC9"/>
    <w:rsid w:val="00AA32D0"/>
    <w:rsid w:val="00AB0CF4"/>
    <w:rsid w:val="00AB2926"/>
    <w:rsid w:val="00AB345E"/>
    <w:rsid w:val="00AC015C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E71FA"/>
    <w:rsid w:val="00AF028D"/>
    <w:rsid w:val="00AF0793"/>
    <w:rsid w:val="00AF09BF"/>
    <w:rsid w:val="00AF17BF"/>
    <w:rsid w:val="00AF227E"/>
    <w:rsid w:val="00AF3EB9"/>
    <w:rsid w:val="00AF462D"/>
    <w:rsid w:val="00AF56AE"/>
    <w:rsid w:val="00AF762D"/>
    <w:rsid w:val="00B006E9"/>
    <w:rsid w:val="00B0622F"/>
    <w:rsid w:val="00B078A4"/>
    <w:rsid w:val="00B13F08"/>
    <w:rsid w:val="00B163E7"/>
    <w:rsid w:val="00B218B2"/>
    <w:rsid w:val="00B27BAF"/>
    <w:rsid w:val="00B307A0"/>
    <w:rsid w:val="00B329E9"/>
    <w:rsid w:val="00B3309D"/>
    <w:rsid w:val="00B36E87"/>
    <w:rsid w:val="00B42F50"/>
    <w:rsid w:val="00B4534F"/>
    <w:rsid w:val="00B51442"/>
    <w:rsid w:val="00B54D6F"/>
    <w:rsid w:val="00B55FD0"/>
    <w:rsid w:val="00B6140A"/>
    <w:rsid w:val="00B653EE"/>
    <w:rsid w:val="00B666A5"/>
    <w:rsid w:val="00B67939"/>
    <w:rsid w:val="00B70EBC"/>
    <w:rsid w:val="00B71FF1"/>
    <w:rsid w:val="00B72B0F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1D1E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3623"/>
    <w:rsid w:val="00BE5579"/>
    <w:rsid w:val="00BE6767"/>
    <w:rsid w:val="00BF2273"/>
    <w:rsid w:val="00BF6CD6"/>
    <w:rsid w:val="00BF7C17"/>
    <w:rsid w:val="00C038F3"/>
    <w:rsid w:val="00C04A34"/>
    <w:rsid w:val="00C17D7E"/>
    <w:rsid w:val="00C2008F"/>
    <w:rsid w:val="00C21945"/>
    <w:rsid w:val="00C273BF"/>
    <w:rsid w:val="00C276C7"/>
    <w:rsid w:val="00C30193"/>
    <w:rsid w:val="00C37597"/>
    <w:rsid w:val="00C4740E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6F35"/>
    <w:rsid w:val="00CA2AC0"/>
    <w:rsid w:val="00CA6483"/>
    <w:rsid w:val="00CA7324"/>
    <w:rsid w:val="00CB0C5E"/>
    <w:rsid w:val="00CB145D"/>
    <w:rsid w:val="00CB33F1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42EA5"/>
    <w:rsid w:val="00D5141A"/>
    <w:rsid w:val="00D515DE"/>
    <w:rsid w:val="00D53755"/>
    <w:rsid w:val="00D53DDE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77912"/>
    <w:rsid w:val="00D82CF0"/>
    <w:rsid w:val="00DA2879"/>
    <w:rsid w:val="00DB0956"/>
    <w:rsid w:val="00DB46C6"/>
    <w:rsid w:val="00DB4775"/>
    <w:rsid w:val="00DC2678"/>
    <w:rsid w:val="00DC2C52"/>
    <w:rsid w:val="00DC6388"/>
    <w:rsid w:val="00DC691E"/>
    <w:rsid w:val="00DD026D"/>
    <w:rsid w:val="00DD10D6"/>
    <w:rsid w:val="00DD1595"/>
    <w:rsid w:val="00DD3113"/>
    <w:rsid w:val="00DE0F5B"/>
    <w:rsid w:val="00DE3352"/>
    <w:rsid w:val="00DE3E58"/>
    <w:rsid w:val="00DF2A14"/>
    <w:rsid w:val="00DF65D0"/>
    <w:rsid w:val="00E05668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6D3E"/>
    <w:rsid w:val="00E41245"/>
    <w:rsid w:val="00E43690"/>
    <w:rsid w:val="00E43CDA"/>
    <w:rsid w:val="00E45CBD"/>
    <w:rsid w:val="00E509F4"/>
    <w:rsid w:val="00E549FB"/>
    <w:rsid w:val="00E54EAC"/>
    <w:rsid w:val="00E60A0A"/>
    <w:rsid w:val="00E627E5"/>
    <w:rsid w:val="00E6448C"/>
    <w:rsid w:val="00E67ADB"/>
    <w:rsid w:val="00E7161B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B1D92"/>
    <w:rsid w:val="00EB7D51"/>
    <w:rsid w:val="00EC1522"/>
    <w:rsid w:val="00EC796D"/>
    <w:rsid w:val="00ED20D0"/>
    <w:rsid w:val="00ED2BD8"/>
    <w:rsid w:val="00EE0BDE"/>
    <w:rsid w:val="00EE2085"/>
    <w:rsid w:val="00EF4634"/>
    <w:rsid w:val="00EF602C"/>
    <w:rsid w:val="00F030D0"/>
    <w:rsid w:val="00F06024"/>
    <w:rsid w:val="00F06534"/>
    <w:rsid w:val="00F10086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15E8"/>
    <w:rsid w:val="00F51F25"/>
    <w:rsid w:val="00F55468"/>
    <w:rsid w:val="00F64439"/>
    <w:rsid w:val="00F64D7C"/>
    <w:rsid w:val="00F65535"/>
    <w:rsid w:val="00F6797A"/>
    <w:rsid w:val="00F70E43"/>
    <w:rsid w:val="00F80ADF"/>
    <w:rsid w:val="00F84616"/>
    <w:rsid w:val="00F91C3C"/>
    <w:rsid w:val="00F927C7"/>
    <w:rsid w:val="00F93E7F"/>
    <w:rsid w:val="00F96747"/>
    <w:rsid w:val="00F96F70"/>
    <w:rsid w:val="00FA1724"/>
    <w:rsid w:val="00FA3509"/>
    <w:rsid w:val="00FA40A0"/>
    <w:rsid w:val="00FA55D6"/>
    <w:rsid w:val="00FA579A"/>
    <w:rsid w:val="00FA6B95"/>
    <w:rsid w:val="00FA7249"/>
    <w:rsid w:val="00FB5517"/>
    <w:rsid w:val="00FB75B2"/>
    <w:rsid w:val="00FC2260"/>
    <w:rsid w:val="00FC5762"/>
    <w:rsid w:val="00FD02CF"/>
    <w:rsid w:val="00FD09BB"/>
    <w:rsid w:val="00FD0F2E"/>
    <w:rsid w:val="00FE24A4"/>
    <w:rsid w:val="00FE2B4B"/>
    <w:rsid w:val="00FE5336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47</cp:revision>
  <cp:lastPrinted>2022-04-13T14:06:00Z</cp:lastPrinted>
  <dcterms:created xsi:type="dcterms:W3CDTF">2025-03-05T08:12:00Z</dcterms:created>
  <dcterms:modified xsi:type="dcterms:W3CDTF">2025-03-31T11:05:00Z</dcterms:modified>
</cp:coreProperties>
</file>